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758F3" w14:textId="77777777" w:rsidR="00D94776" w:rsidRDefault="00610ABF" w:rsidP="00D94776">
      <w:pPr>
        <w:pStyle w:val="TITRE1erpage"/>
        <w:rPr>
          <w:sz w:val="18"/>
          <w:szCs w:val="18"/>
        </w:rPr>
      </w:pPr>
      <w:r w:rsidRPr="00D94776">
        <w:t>MT 4</w:t>
      </w:r>
      <w:r w:rsidR="001869A5" w:rsidRPr="00D94776">
        <w:t>4</w:t>
      </w:r>
      <w:r w:rsidR="00D94776">
        <w:t xml:space="preserve"> -</w:t>
      </w:r>
      <w:r w:rsidR="00D94776">
        <w:br/>
      </w:r>
      <w:r w:rsidRPr="00D94776">
        <w:t xml:space="preserve">Requête en nullité du licenciement </w:t>
      </w:r>
      <w:r w:rsidR="00D94776">
        <w:br/>
      </w:r>
      <w:r w:rsidRPr="00D94776">
        <w:t>d’une femme enceinte</w:t>
      </w:r>
      <w:r w:rsidRPr="00BE04AB">
        <w:rPr>
          <w:sz w:val="18"/>
          <w:szCs w:val="18"/>
        </w:rPr>
        <w:t xml:space="preserve"> </w:t>
      </w:r>
    </w:p>
    <w:p w14:paraId="3BDC3CDE" w14:textId="77777777" w:rsidR="00BE04AB" w:rsidRPr="00BE04AB" w:rsidRDefault="00BE04AB" w:rsidP="00D94776">
      <w:pPr>
        <w:pStyle w:val="Texte"/>
      </w:pPr>
      <w:r w:rsidRPr="00BE04AB">
        <w:t>La femme salariée bénéficie d’une protection contre le licenciement à partir du jour où elle a remis à l'employeur son certificat de grossesse</w:t>
      </w:r>
      <w:r w:rsidR="00D94776">
        <w:t xml:space="preserve">, </w:t>
      </w:r>
      <w:r w:rsidR="001869A5">
        <w:t>par lettre recommandée ou contre signature d’un récépissé</w:t>
      </w:r>
      <w:r w:rsidRPr="00BE04AB">
        <w:t xml:space="preserve">, et ce jusqu'à 12 semaines après l’accouchement. </w:t>
      </w:r>
    </w:p>
    <w:p w14:paraId="0B17DB48" w14:textId="77777777" w:rsidR="00BE04AB" w:rsidRPr="00BE04AB" w:rsidRDefault="00BE04AB" w:rsidP="00610ABF">
      <w:pPr>
        <w:pStyle w:val="Texte"/>
      </w:pPr>
      <w:r w:rsidRPr="00BE04AB">
        <w:t xml:space="preserve">Pendant cette période, il est interdit à l’employeur de notifier la rupture de la relation de travail ou, le cas échéant, la convocation à l'entretien préalable à la salariée. Tout licenciement et toute convocation à un entretien préalable, notifié en violation de l’interdiction susmentionnée, sont nuls et sans effet. </w:t>
      </w:r>
    </w:p>
    <w:p w14:paraId="2D440956" w14:textId="77777777" w:rsidR="00BE04AB" w:rsidRPr="00BE04AB" w:rsidRDefault="00BE04AB" w:rsidP="00610ABF">
      <w:pPr>
        <w:pStyle w:val="Texte"/>
      </w:pPr>
      <w:r w:rsidRPr="00BE04AB">
        <w:t xml:space="preserve">En cas de notification d'un licenciement avant la remise d’un certificat médical attestant de la grossesse, la femme salariée peut, dans un délai de 8 jours à compter de la réception de sa lettre de licenciement, justifier de son état par la production d’un certificat médical par lettre recommandée et demander l’annulation de son licenciement. </w:t>
      </w:r>
    </w:p>
    <w:p w14:paraId="2626FA37" w14:textId="77777777" w:rsidR="00BE04AB" w:rsidRPr="00BE04AB" w:rsidRDefault="00BE04AB" w:rsidP="00610ABF">
      <w:pPr>
        <w:pStyle w:val="Texte"/>
      </w:pPr>
      <w:r w:rsidRPr="00BE04AB">
        <w:t xml:space="preserve">Parallèlement ou en cas de refus de l’employeur, une salariée enceinte, confrontée à un licenciement doit obligatoirement, dans les 15 jours qui suivent la résiliation de son contrat de travail, demander par requête au président de la juridiction du travail de constater la nullité du licenciement en vue d’ordonner son maintien, voire sa réintégration dans l’entreprise. </w:t>
      </w:r>
    </w:p>
    <w:p w14:paraId="4059DEE1" w14:textId="5162B5DE" w:rsidR="00BE04AB" w:rsidRDefault="000B47F8" w:rsidP="00610ABF">
      <w:pPr>
        <w:pStyle w:val="Texte"/>
      </w:pPr>
      <w:r w:rsidRPr="000D4887">
        <w:rPr>
          <w:noProof/>
          <w:color w:val="FF0000"/>
        </w:rPr>
        <mc:AlternateContent>
          <mc:Choice Requires="wps">
            <w:drawing>
              <wp:anchor distT="45720" distB="45720" distL="114300" distR="114300" simplePos="0" relativeHeight="251659264" behindDoc="0" locked="0" layoutInCell="1" allowOverlap="1" wp14:anchorId="76F28901" wp14:editId="52E7EC00">
                <wp:simplePos x="0" y="0"/>
                <wp:positionH relativeFrom="margin">
                  <wp:align>left</wp:align>
                </wp:positionH>
                <wp:positionV relativeFrom="paragraph">
                  <wp:posOffset>570837</wp:posOffset>
                </wp:positionV>
                <wp:extent cx="5915025" cy="1066800"/>
                <wp:effectExtent l="0" t="0" r="9525" b="0"/>
                <wp:wrapSquare wrapText="bothSides"/>
                <wp:docPr id="1358548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chemeClr val="bg2"/>
                        </a:solidFill>
                        <a:ln w="9525">
                          <a:noFill/>
                          <a:miter lim="800000"/>
                          <a:headEnd/>
                          <a:tailEnd/>
                        </a:ln>
                      </wps:spPr>
                      <wps:txbx>
                        <w:txbxContent>
                          <w:p w14:paraId="1C0764E5" w14:textId="77777777" w:rsidR="000B47F8" w:rsidRPr="000D4887" w:rsidRDefault="000B47F8" w:rsidP="000B47F8">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62B676DD" w14:textId="77777777" w:rsidR="000B47F8" w:rsidRPr="000D4887" w:rsidRDefault="000B47F8" w:rsidP="000B47F8">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0CFAD5AE" w14:textId="77777777" w:rsidR="000B47F8" w:rsidRPr="000D4887" w:rsidRDefault="000B47F8" w:rsidP="000B47F8">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0DE41C14" w14:textId="77777777" w:rsidR="000B47F8" w:rsidRPr="000D4887" w:rsidRDefault="000B47F8" w:rsidP="000B47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28901" id="_x0000_t202" coordsize="21600,21600" o:spt="202" path="m,l,21600r21600,l21600,xe">
                <v:stroke joinstyle="miter"/>
                <v:path gradientshapeok="t" o:connecttype="rect"/>
              </v:shapetype>
              <v:shape id="Text Box 2" o:spid="_x0000_s1026" type="#_x0000_t202" style="position:absolute;left:0;text-align:left;margin-left:0;margin-top:44.95pt;width:465.75pt;height: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" fillcolor="#e7e6e6 [3214]" stroked="f">
                <v:textbox>
                  <w:txbxContent>
                    <w:p w14:paraId="1C0764E5" w14:textId="77777777" w:rsidR="000B47F8" w:rsidRPr="000D4887" w:rsidRDefault="000B47F8" w:rsidP="000B47F8">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62B676DD" w14:textId="77777777" w:rsidR="000B47F8" w:rsidRPr="000D4887" w:rsidRDefault="000B47F8" w:rsidP="000B47F8">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0CFAD5AE" w14:textId="77777777" w:rsidR="000B47F8" w:rsidRPr="000D4887" w:rsidRDefault="000B47F8" w:rsidP="000B47F8">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0DE41C14" w14:textId="77777777" w:rsidR="000B47F8" w:rsidRPr="000D4887" w:rsidRDefault="000B47F8" w:rsidP="000B47F8"/>
                  </w:txbxContent>
                </v:textbox>
                <w10:wrap type="square" anchorx="margin"/>
              </v:shape>
            </w:pict>
          </mc:Fallback>
        </mc:AlternateContent>
      </w:r>
      <w:r w:rsidR="00BE04AB" w:rsidRPr="00BE04AB">
        <w:t>L'ordonnance à intervenir est susceptible d'appel devant le Président</w:t>
      </w:r>
      <w:r w:rsidR="00D94776">
        <w:t xml:space="preserve"> de la Cour d'appel dans les 40 </w:t>
      </w:r>
      <w:r w:rsidR="00BE04AB" w:rsidRPr="00BE04AB">
        <w:t>jours de sa notification.</w:t>
      </w:r>
    </w:p>
    <w:p w14:paraId="1EB628A5" w14:textId="77777777" w:rsidR="000B47F8" w:rsidRDefault="000B47F8" w:rsidP="00D94776">
      <w:pPr>
        <w:pStyle w:val="Texte"/>
      </w:pPr>
    </w:p>
    <w:p w14:paraId="5D26AAED" w14:textId="77777777" w:rsidR="000B47F8" w:rsidRDefault="000B47F8" w:rsidP="00D94776">
      <w:pPr>
        <w:pStyle w:val="Texte"/>
      </w:pPr>
    </w:p>
    <w:p w14:paraId="6792C8B8" w14:textId="4ED504D1" w:rsidR="00D94776" w:rsidRPr="00955090" w:rsidRDefault="00D94776" w:rsidP="00D94776">
      <w:pPr>
        <w:pStyle w:val="Texte"/>
      </w:pPr>
      <w:r w:rsidRPr="00955090">
        <w:rPr>
          <w:u w:val="single"/>
        </w:rPr>
        <w:t>Pour plus d’explications concernant les requêtes en référé</w:t>
      </w:r>
      <w:r w:rsidRPr="00955090">
        <w:t> :</w:t>
      </w:r>
    </w:p>
    <w:p w14:paraId="30C2050A" w14:textId="77777777" w:rsidR="007D1D82" w:rsidRDefault="000B47F8" w:rsidP="007D1D82">
      <w:pPr>
        <w:pStyle w:val="Texte"/>
      </w:pPr>
      <w:hyperlink r:id="rId8" w:history="1">
        <w:r w:rsidR="007D1D82">
          <w:rPr>
            <w:rStyle w:val="Hyperlink"/>
          </w:rPr>
          <w:t>www.csl.lu &gt; Vos droits &gt; Action devant le Tribunal du travail &gt; Référé travail</w:t>
        </w:r>
      </w:hyperlink>
    </w:p>
    <w:p w14:paraId="6254DD45" w14:textId="77777777" w:rsidR="00D94776" w:rsidRPr="00BE04AB" w:rsidRDefault="00D94776" w:rsidP="00610ABF">
      <w:pPr>
        <w:pStyle w:val="Texte"/>
      </w:pPr>
    </w:p>
    <w:p w14:paraId="6CB97C13" w14:textId="77777777" w:rsidR="00D47223" w:rsidRDefault="00D47223" w:rsidP="00BE04AB">
      <w:pPr>
        <w:jc w:val="both"/>
      </w:pPr>
    </w:p>
    <w:p w14:paraId="22D9E734" w14:textId="77777777" w:rsidR="00BE04AB" w:rsidRDefault="00BE04AB" w:rsidP="00BE04AB">
      <w:pPr>
        <w:jc w:val="both"/>
      </w:pPr>
    </w:p>
    <w:p w14:paraId="1C878AF0" w14:textId="77777777" w:rsidR="00BE04AB" w:rsidRDefault="00BE04AB" w:rsidP="00BE04AB">
      <w:pPr>
        <w:jc w:val="both"/>
      </w:pPr>
    </w:p>
    <w:p w14:paraId="16E9D2E3" w14:textId="77777777" w:rsidR="00BE04AB" w:rsidRDefault="00BE04AB" w:rsidP="00BE04AB">
      <w:pPr>
        <w:jc w:val="both"/>
      </w:pPr>
    </w:p>
    <w:p w14:paraId="234BFCB3" w14:textId="77777777" w:rsidR="00BE04AB" w:rsidRDefault="00BE04AB" w:rsidP="00BE04AB">
      <w:pPr>
        <w:jc w:val="both"/>
      </w:pPr>
    </w:p>
    <w:p w14:paraId="352A1547" w14:textId="77777777" w:rsidR="00BE04AB" w:rsidRDefault="00BE04AB" w:rsidP="00BE04AB">
      <w:pPr>
        <w:jc w:val="both"/>
      </w:pPr>
    </w:p>
    <w:p w14:paraId="2A7F0BC0" w14:textId="77777777" w:rsidR="00BE04AB" w:rsidRDefault="00BE04AB" w:rsidP="00BE04AB">
      <w:pPr>
        <w:jc w:val="both"/>
      </w:pPr>
    </w:p>
    <w:p w14:paraId="66F29F1D" w14:textId="77777777" w:rsidR="00BE04AB" w:rsidRDefault="00BE04AB" w:rsidP="00BE04AB">
      <w:pPr>
        <w:jc w:val="both"/>
      </w:pPr>
    </w:p>
    <w:p w14:paraId="74DD7F24" w14:textId="77777777" w:rsidR="00BE04AB" w:rsidRPr="00610ABF" w:rsidRDefault="00BE04AB" w:rsidP="00D94776">
      <w:pPr>
        <w:pStyle w:val="TITREavantlettre"/>
        <w:rPr>
          <w:lang w:val="fr-CH"/>
        </w:rPr>
      </w:pPr>
      <w:r w:rsidRPr="00610ABF">
        <w:rPr>
          <w:lang w:val="fr-CH"/>
        </w:rPr>
        <w:lastRenderedPageBreak/>
        <w:t xml:space="preserve">REQUÊTE EN NULLITÉ DU LICENCIEMENT </w:t>
      </w:r>
      <w:r w:rsidR="00D94776">
        <w:rPr>
          <w:lang w:val="fr-CH"/>
        </w:rPr>
        <w:br/>
      </w:r>
      <w:r w:rsidRPr="00610ABF">
        <w:rPr>
          <w:lang w:val="fr-CH"/>
        </w:rPr>
        <w:t>D'UNE FEMME ENCEINTE</w:t>
      </w:r>
    </w:p>
    <w:p w14:paraId="70637612" w14:textId="2947D6A3" w:rsidR="00BE04AB" w:rsidRPr="00BE04AB" w:rsidRDefault="00BE04AB" w:rsidP="00610ABF">
      <w:pPr>
        <w:pStyle w:val="Texte"/>
        <w:jc w:val="center"/>
      </w:pPr>
      <w:r w:rsidRPr="00BE04AB">
        <w:t xml:space="preserve">À Madame, Monsieur le Président du Tribunal </w:t>
      </w:r>
      <w:r>
        <w:t xml:space="preserve">du travail </w:t>
      </w:r>
      <w:r w:rsidR="00D94776">
        <w:br/>
      </w:r>
      <w:r>
        <w:t>de _________________</w:t>
      </w:r>
      <w:r>
        <w:rPr>
          <w:rStyle w:val="FootnoteReference"/>
          <w:sz w:val="20"/>
        </w:rPr>
        <w:footnoteReference w:id="1"/>
      </w:r>
      <w:r w:rsidRPr="00BE04AB">
        <w:rPr>
          <w:vertAlign w:val="superscript"/>
        </w:rPr>
        <w:t xml:space="preserve"> </w:t>
      </w:r>
      <w:r w:rsidR="00D94776">
        <w:rPr>
          <w:vertAlign w:val="superscript"/>
        </w:rPr>
        <w:br/>
      </w:r>
      <w:r w:rsidR="0022123B" w:rsidRPr="0022123B">
        <w:t>statuant d’urgence et comme en matière sommaire</w:t>
      </w:r>
    </w:p>
    <w:p w14:paraId="32B58341" w14:textId="77777777" w:rsidR="00D94776" w:rsidRDefault="00D94776" w:rsidP="00610ABF">
      <w:pPr>
        <w:pStyle w:val="Texte"/>
        <w:spacing w:before="360"/>
      </w:pPr>
    </w:p>
    <w:p w14:paraId="7879320C" w14:textId="77777777" w:rsidR="00BE04AB" w:rsidRPr="00BE04AB" w:rsidRDefault="00BE04AB" w:rsidP="00610ABF">
      <w:pPr>
        <w:pStyle w:val="Texte"/>
        <w:spacing w:before="360"/>
      </w:pPr>
      <w:r w:rsidRPr="00BE04AB">
        <w:t>À l’honneur de Vous exposer très respectueusement</w:t>
      </w:r>
    </w:p>
    <w:p w14:paraId="7E0584DA" w14:textId="77777777" w:rsidR="00BE04AB" w:rsidRPr="00BE04AB" w:rsidRDefault="00BE04AB" w:rsidP="00610ABF">
      <w:pPr>
        <w:pStyle w:val="Texte"/>
        <w:spacing w:line="276" w:lineRule="auto"/>
      </w:pPr>
      <w:r w:rsidRPr="00BE04AB">
        <w:t>Madame __________________</w:t>
      </w:r>
      <w:r>
        <w:t>__________</w:t>
      </w:r>
      <w:r w:rsidR="00D94776">
        <w:t>_</w:t>
      </w:r>
      <w:r>
        <w:t>_______</w:t>
      </w:r>
      <w:r>
        <w:rPr>
          <w:rStyle w:val="FootnoteReference"/>
          <w:sz w:val="20"/>
        </w:rPr>
        <w:footnoteReference w:id="2"/>
      </w:r>
      <w:r w:rsidRPr="00BE04AB">
        <w:t>, _____</w:t>
      </w:r>
      <w:r>
        <w:t>___</w:t>
      </w:r>
      <w:r w:rsidR="00D94776">
        <w:t>______________</w:t>
      </w:r>
      <w:r>
        <w:t>_________</w:t>
      </w:r>
      <w:r>
        <w:rPr>
          <w:rStyle w:val="FootnoteReference"/>
          <w:sz w:val="20"/>
        </w:rPr>
        <w:footnoteReference w:id="3"/>
      </w:r>
      <w:r w:rsidRPr="00BE04AB">
        <w:t>, demeurant à ________________________ ;</w:t>
      </w:r>
    </w:p>
    <w:p w14:paraId="34C68D57" w14:textId="16ABC72A" w:rsidR="00BE04AB" w:rsidRPr="00BE04AB" w:rsidRDefault="00BE04AB" w:rsidP="00610ABF">
      <w:pPr>
        <w:pStyle w:val="Texte"/>
        <w:spacing w:before="120" w:line="276" w:lineRule="auto"/>
      </w:pPr>
      <w:r w:rsidRPr="00BE04AB">
        <w:t>qu’elle est , d</w:t>
      </w:r>
      <w:r>
        <w:t>epuis le _______</w:t>
      </w:r>
      <w:r w:rsidR="00D94776">
        <w:t>_____</w:t>
      </w:r>
      <w:r>
        <w:t>__________</w:t>
      </w:r>
      <w:r>
        <w:rPr>
          <w:rStyle w:val="FootnoteReference"/>
          <w:sz w:val="20"/>
        </w:rPr>
        <w:footnoteReference w:id="4"/>
      </w:r>
      <w:r w:rsidRPr="00BE04AB">
        <w:t xml:space="preserve">, aux </w:t>
      </w:r>
      <w:r>
        <w:t>services de ___________________</w:t>
      </w:r>
      <w:r w:rsidR="00D94776">
        <w:t>_</w:t>
      </w:r>
      <w:r w:rsidRPr="00BE04AB">
        <w:t>_____</w:t>
      </w:r>
      <w:r>
        <w:rPr>
          <w:rStyle w:val="FootnoteReference"/>
          <w:sz w:val="20"/>
        </w:rPr>
        <w:footnoteReference w:id="5"/>
      </w:r>
      <w:r w:rsidRPr="00BE04AB">
        <w:t>, établi(e) à _</w:t>
      </w:r>
      <w:r w:rsidR="007D1D82">
        <w:t>_</w:t>
      </w:r>
      <w:r w:rsidRPr="00BE04AB">
        <w:t>______________</w:t>
      </w:r>
      <w:r>
        <w:t>_________</w:t>
      </w:r>
      <w:r>
        <w:rPr>
          <w:rStyle w:val="FootnoteReference"/>
          <w:sz w:val="20"/>
        </w:rPr>
        <w:footnoteReference w:id="6"/>
      </w:r>
      <w:r w:rsidRPr="00BE04AB">
        <w:t xml:space="preserve">, inscrit(e) au RC sous le </w:t>
      </w:r>
      <w:r>
        <w:t>numéro _____</w:t>
      </w:r>
      <w:r w:rsidR="007D1D82">
        <w:t>___</w:t>
      </w:r>
      <w:r>
        <w:t>______</w:t>
      </w:r>
      <w:r>
        <w:rPr>
          <w:rStyle w:val="FootnoteReference"/>
          <w:sz w:val="20"/>
        </w:rPr>
        <w:footnoteReference w:id="7"/>
      </w:r>
      <w:r w:rsidRPr="00BE04AB">
        <w:t xml:space="preserve"> ;</w:t>
      </w:r>
    </w:p>
    <w:p w14:paraId="40291D0B" w14:textId="77777777" w:rsidR="00BE04AB" w:rsidRPr="00BE04AB" w:rsidRDefault="00BE04AB" w:rsidP="00610ABF">
      <w:pPr>
        <w:pStyle w:val="Texte"/>
      </w:pPr>
      <w:r w:rsidRPr="00BE04AB">
        <w:t>qu’elle a reçu une lettre de licenciement en date du ___________________ ;</w:t>
      </w:r>
    </w:p>
    <w:p w14:paraId="044C120E" w14:textId="77777777" w:rsidR="00BE04AB" w:rsidRPr="00BE04AB" w:rsidRDefault="00BE04AB" w:rsidP="00610ABF">
      <w:pPr>
        <w:pStyle w:val="Texte"/>
      </w:pPr>
      <w:r w:rsidRPr="00BE04AB">
        <w:t>qu’un tel licenciement est toutefois nul du fait de son état de grossesse ;</w:t>
      </w:r>
    </w:p>
    <w:p w14:paraId="755D5B81" w14:textId="77777777" w:rsidR="00BE04AB" w:rsidRPr="00BE04AB" w:rsidRDefault="00BE04AB" w:rsidP="00610ABF">
      <w:pPr>
        <w:pStyle w:val="Texte"/>
      </w:pPr>
      <w:r w:rsidRPr="00BE04AB">
        <w:t>qu’elle a en informé son employeur en lui envoyant un certificat médical attestant de son état par lettre recommandée du __________________ ;</w:t>
      </w:r>
    </w:p>
    <w:p w14:paraId="198C5B74" w14:textId="77777777" w:rsidR="00BE04AB" w:rsidRPr="00BE04AB" w:rsidRDefault="00BE04AB" w:rsidP="00610ABF">
      <w:pPr>
        <w:pStyle w:val="Texte"/>
      </w:pPr>
      <w:r w:rsidRPr="00BE04AB">
        <w:t>que l'employeur refuse à ce jour de la réintégrer ;</w:t>
      </w:r>
    </w:p>
    <w:p w14:paraId="389D20B9" w14:textId="77777777" w:rsidR="00BE04AB" w:rsidRPr="00BE04AB" w:rsidRDefault="00BE04AB" w:rsidP="00610ABF">
      <w:pPr>
        <w:pStyle w:val="Texte"/>
      </w:pPr>
      <w:r w:rsidRPr="00BE04AB">
        <w:t>qu’il y a partant lieu à contrainte judiciaire ;</w:t>
      </w:r>
    </w:p>
    <w:p w14:paraId="7EFD19CB" w14:textId="77777777" w:rsidR="00BE04AB" w:rsidRPr="00BE04AB" w:rsidRDefault="00BE04AB" w:rsidP="00610ABF">
      <w:pPr>
        <w:pStyle w:val="Texte"/>
      </w:pPr>
      <w:r w:rsidRPr="00BE04AB">
        <w:t>que la présente demande est basée sur l’article L.337-1</w:t>
      </w:r>
      <w:r w:rsidR="00556540">
        <w:t>(1)</w:t>
      </w:r>
      <w:r w:rsidRPr="00BE04AB">
        <w:t xml:space="preserve"> du Code du travail ;</w:t>
      </w:r>
    </w:p>
    <w:p w14:paraId="4ED3709D" w14:textId="77777777" w:rsidR="00D94776" w:rsidRDefault="00D94776" w:rsidP="00D94776">
      <w:pPr>
        <w:pStyle w:val="Texte"/>
        <w:jc w:val="center"/>
      </w:pPr>
    </w:p>
    <w:p w14:paraId="20941838" w14:textId="77777777" w:rsidR="00D94776" w:rsidRDefault="00BE04AB" w:rsidP="00D94776">
      <w:pPr>
        <w:pStyle w:val="Texte"/>
        <w:jc w:val="center"/>
      </w:pPr>
      <w:r w:rsidRPr="00BE04AB">
        <w:t>À ces causes :</w:t>
      </w:r>
    </w:p>
    <w:p w14:paraId="6C71E65F" w14:textId="77777777" w:rsidR="00BE04AB" w:rsidRPr="00610ABF" w:rsidRDefault="00BE04AB" w:rsidP="00610ABF">
      <w:pPr>
        <w:pStyle w:val="Texte"/>
      </w:pPr>
      <w:r w:rsidRPr="00BE04AB">
        <w:t xml:space="preserve">la partie requérante Vous prie, Madame, Monsieur le Président du Tribunal du travail de </w:t>
      </w:r>
      <w:r w:rsidRPr="00610ABF">
        <w:t xml:space="preserve">___________________ </w:t>
      </w:r>
      <w:r w:rsidRPr="00663DE2">
        <w:rPr>
          <w:vertAlign w:val="superscript"/>
        </w:rPr>
        <w:t>1</w:t>
      </w:r>
      <w:r w:rsidRPr="00610ABF">
        <w:t>, de bien vouloir convoquer les parties devant Vous ;</w:t>
      </w:r>
    </w:p>
    <w:p w14:paraId="689FB608" w14:textId="77777777" w:rsidR="00BE04AB" w:rsidRPr="00610ABF" w:rsidRDefault="00BE04AB" w:rsidP="00610ABF">
      <w:pPr>
        <w:pStyle w:val="Texte"/>
      </w:pPr>
      <w:r w:rsidRPr="00610ABF">
        <w:t>avec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 ;</w:t>
      </w:r>
    </w:p>
    <w:p w14:paraId="521743EC" w14:textId="77777777" w:rsidR="00BE04AB" w:rsidRDefault="00BE04AB" w:rsidP="00610ABF">
      <w:pPr>
        <w:pStyle w:val="Texte"/>
      </w:pPr>
      <w:r w:rsidRPr="00BE04AB">
        <w:lastRenderedPageBreak/>
        <w:t>et pour autant que de besoin avec renvoi à l’article 101 in fine du Nouveau Code de procédure civile, renvoyant à l’article 106(2) du même code et stipulant que :</w:t>
      </w:r>
    </w:p>
    <w:p w14:paraId="6195879A" w14:textId="77777777" w:rsidR="00BE04AB" w:rsidRPr="00BE04AB" w:rsidRDefault="00BE04AB" w:rsidP="00610ABF">
      <w:pPr>
        <w:pStyle w:val="Texte"/>
      </w:pPr>
      <w:r w:rsidRPr="00BE04AB">
        <w:t xml:space="preserve">« Les parties peuvent se faire assister ou représenter par : </w:t>
      </w:r>
    </w:p>
    <w:p w14:paraId="40801B1A" w14:textId="77777777" w:rsidR="00BE04AB" w:rsidRPr="00BE04AB" w:rsidRDefault="00BE04AB" w:rsidP="00D94776">
      <w:pPr>
        <w:pStyle w:val="Enumrationdanstexte"/>
      </w:pPr>
      <w:r w:rsidRPr="00BE04AB">
        <w:t xml:space="preserve">un avocat ; </w:t>
      </w:r>
    </w:p>
    <w:p w14:paraId="0D9C8D77" w14:textId="77777777" w:rsidR="00BE04AB" w:rsidRPr="00BE04AB" w:rsidRDefault="00BE04AB" w:rsidP="00D94776">
      <w:pPr>
        <w:pStyle w:val="Enumrationdanstexte"/>
      </w:pPr>
      <w:r w:rsidRPr="00BE04AB">
        <w:t xml:space="preserve">leur conjoint ou leur partenaire au sens de la loi du 9 juillet 2004 relative aux effets légaux de certains partenariats ; </w:t>
      </w:r>
    </w:p>
    <w:p w14:paraId="49EBB99D" w14:textId="77777777" w:rsidR="00BE04AB" w:rsidRPr="00BE04AB" w:rsidRDefault="00BE04AB" w:rsidP="00D94776">
      <w:pPr>
        <w:pStyle w:val="Enumrationdanstexte"/>
      </w:pPr>
      <w:r w:rsidRPr="00BE04AB">
        <w:t xml:space="preserve">leurs parents ou alliés en ligne directe ; </w:t>
      </w:r>
    </w:p>
    <w:p w14:paraId="733C9C64" w14:textId="77777777" w:rsidR="00BE04AB" w:rsidRPr="00BE04AB" w:rsidRDefault="00BE04AB" w:rsidP="00D94776">
      <w:pPr>
        <w:pStyle w:val="Enumrationdanstexte"/>
      </w:pPr>
      <w:r w:rsidRPr="00BE04AB">
        <w:t>leurs parents ou alliés en ligne collatérale jusqu’au 3</w:t>
      </w:r>
      <w:r w:rsidRPr="00BE04AB">
        <w:rPr>
          <w:vertAlign w:val="superscript"/>
        </w:rPr>
        <w:t>e</w:t>
      </w:r>
      <w:r w:rsidRPr="00BE04AB">
        <w:t xml:space="preserve"> degré inclus ; </w:t>
      </w:r>
    </w:p>
    <w:p w14:paraId="774898CB" w14:textId="77777777" w:rsidR="00BE04AB" w:rsidRPr="00BE04AB" w:rsidRDefault="00BE04AB" w:rsidP="00D94776">
      <w:pPr>
        <w:pStyle w:val="Enumrationdanstexte"/>
      </w:pPr>
      <w:r w:rsidRPr="00BE04AB">
        <w:t>les personnes exclusivement attachées à leur service personnel ou à leur entreprise,</w:t>
      </w:r>
    </w:p>
    <w:p w14:paraId="371A9650" w14:textId="77777777" w:rsidR="00BE04AB" w:rsidRDefault="00BE04AB" w:rsidP="00D94776">
      <w:pPr>
        <w:pStyle w:val="Texteaprsnumration"/>
      </w:pPr>
      <w:r w:rsidRPr="00BE04AB">
        <w:t>(Le représentant lorsqu’il n’est pas avocat doit justifier d’un pouvoir spécial.) » ;</w:t>
      </w:r>
    </w:p>
    <w:p w14:paraId="12054A91" w14:textId="28A63A5F" w:rsidR="00BE04AB" w:rsidRPr="00BE04AB" w:rsidRDefault="0022123B" w:rsidP="00610ABF">
      <w:pPr>
        <w:pStyle w:val="Texte"/>
      </w:pPr>
      <w:r w:rsidRPr="00BE04AB">
        <w:t>pour les concilier si faire se peut, sinon, constater la nullité du licenciement/de la convocation à l'entretien préalable au licenciement intervenu à l’encontre de la partie requérante, ordonner son maintien, le cas échéant sa réintégration conformément aux dispositions de</w:t>
      </w:r>
      <w:r>
        <w:t>s</w:t>
      </w:r>
      <w:r w:rsidRPr="00BE04AB">
        <w:t xml:space="preserve"> article</w:t>
      </w:r>
      <w:r>
        <w:t>s</w:t>
      </w:r>
      <w:r w:rsidRPr="00BE04AB">
        <w:t xml:space="preserve"> L.</w:t>
      </w:r>
      <w:r>
        <w:t>337-1</w:t>
      </w:r>
      <w:r w:rsidRPr="00BE04AB">
        <w:t xml:space="preserve"> paragraphe (</w:t>
      </w:r>
      <w:r>
        <w:t>1) et L.124-12 (4)</w:t>
      </w:r>
      <w:r w:rsidRPr="009477E1">
        <w:t xml:space="preserve"> </w:t>
      </w:r>
      <w:r>
        <w:t>du Code du travail</w:t>
      </w:r>
      <w:r w:rsidRPr="00BE04AB">
        <w:t>, avec effet immédiat, et sous peine d’astreinte d’un montant de</w:t>
      </w:r>
      <w:r w:rsidR="00BE04AB">
        <w:t xml:space="preserve"> _______________</w:t>
      </w:r>
      <w:r w:rsidR="00BE04AB">
        <w:rPr>
          <w:rStyle w:val="FootnoteReference"/>
          <w:sz w:val="20"/>
        </w:rPr>
        <w:footnoteReference w:id="8"/>
      </w:r>
      <w:r w:rsidR="00BE04AB" w:rsidRPr="00BE04AB">
        <w:t xml:space="preserve"> euros par jour de retard ;</w:t>
      </w:r>
    </w:p>
    <w:p w14:paraId="700A456F" w14:textId="0512683B" w:rsidR="00BE04AB" w:rsidRPr="00BE04AB" w:rsidRDefault="00BE04AB" w:rsidP="00610ABF">
      <w:pPr>
        <w:pStyle w:val="Texte"/>
      </w:pPr>
      <w:r w:rsidRPr="00BE04AB">
        <w:t xml:space="preserve">l'employeur préqualifié s’entendre condamner à payer à la partie requérante une indemnité de procédure de 500 euros sur base de l’article 240 du Nouveau </w:t>
      </w:r>
      <w:r w:rsidR="009920CC">
        <w:t>C</w:t>
      </w:r>
      <w:r w:rsidRPr="00BE04AB">
        <w:t xml:space="preserve">ode de procédure civile alors qu’il serait inéquitable de laisser à sa charge les frais non compris dans les dépens occasionnés par </w:t>
      </w:r>
      <w:r>
        <w:t>la présente instance en justice</w:t>
      </w:r>
      <w:r w:rsidR="00D94776">
        <w:t xml:space="preserve"> </w:t>
      </w:r>
      <w:r>
        <w:rPr>
          <w:rStyle w:val="FootnoteReference"/>
          <w:sz w:val="20"/>
        </w:rPr>
        <w:footnoteReference w:id="9"/>
      </w:r>
      <w:r w:rsidRPr="00BE04AB">
        <w:t xml:space="preserve"> ;</w:t>
      </w:r>
    </w:p>
    <w:p w14:paraId="5516AC55" w14:textId="77777777" w:rsidR="00BE04AB" w:rsidRPr="00BE04AB" w:rsidRDefault="00BE04AB" w:rsidP="00610ABF">
      <w:pPr>
        <w:pStyle w:val="Texte"/>
      </w:pPr>
      <w:r w:rsidRPr="00BE04AB">
        <w:t>l'employeur préqualifié s’entendre condamner à tous les frais et dépens de l’instance ;</w:t>
      </w:r>
    </w:p>
    <w:p w14:paraId="61DE2034" w14:textId="77777777" w:rsidR="00BE04AB" w:rsidRPr="00BE04AB" w:rsidRDefault="00BE04AB" w:rsidP="00610ABF">
      <w:pPr>
        <w:pStyle w:val="Texte"/>
      </w:pPr>
      <w:r w:rsidRPr="00BE04AB">
        <w:t>dire que l’ordonnance à intervenir sera exécutoire par provision nonobstant appel ou opposition, avant enregistrement et sans caution, en application de l’article L.337-1</w:t>
      </w:r>
      <w:r w:rsidR="00556540">
        <w:t>(1)</w:t>
      </w:r>
      <w:r w:rsidRPr="00BE04AB">
        <w:t xml:space="preserve"> du Code du travail ;</w:t>
      </w:r>
    </w:p>
    <w:p w14:paraId="2186573D" w14:textId="77777777" w:rsidR="00BE04AB" w:rsidRPr="00BE04AB" w:rsidRDefault="00BE04AB" w:rsidP="00610ABF">
      <w:pPr>
        <w:pStyle w:val="Texte"/>
      </w:pPr>
      <w:r w:rsidRPr="00BE04AB">
        <w:t>voir réserver à la partie requérante tous autres droits, moyens, dus et actions.</w:t>
      </w:r>
    </w:p>
    <w:p w14:paraId="3709F385" w14:textId="77777777" w:rsidR="001E0A52" w:rsidRDefault="001E0A52" w:rsidP="00610ABF">
      <w:pPr>
        <w:pStyle w:val="Texte"/>
        <w:rPr>
          <w:u w:val="single"/>
        </w:rPr>
      </w:pPr>
    </w:p>
    <w:p w14:paraId="39CD8BAA" w14:textId="4452C986" w:rsidR="00BE04AB" w:rsidRPr="00BE04AB" w:rsidRDefault="00BE04AB" w:rsidP="00610ABF">
      <w:pPr>
        <w:pStyle w:val="Texte"/>
      </w:pPr>
      <w:r w:rsidRPr="0022123B">
        <w:rPr>
          <w:u w:val="single"/>
        </w:rPr>
        <w:t>Inventaire des pièces</w:t>
      </w:r>
      <w:r w:rsidRPr="00BE04AB">
        <w:t xml:space="preserve"> versées à l’appui de la requête (sous réserve d'autres pièces à verser en cours d'instance) : </w:t>
      </w:r>
    </w:p>
    <w:p w14:paraId="75B22E68" w14:textId="4A1FF159" w:rsidR="0022123B" w:rsidRDefault="0022123B" w:rsidP="0022123B">
      <w:pPr>
        <w:pStyle w:val="Enumrationdanstexte"/>
      </w:pPr>
      <w:r>
        <w:t>copie du contrat de travail ;</w:t>
      </w:r>
    </w:p>
    <w:p w14:paraId="1D73BDB2" w14:textId="77CFB07A" w:rsidR="00BE04AB" w:rsidRPr="00BE04AB" w:rsidRDefault="00BE04AB" w:rsidP="00D94776">
      <w:pPr>
        <w:pStyle w:val="Enumrationdanstexte"/>
      </w:pPr>
      <w:r w:rsidRPr="00BE04AB">
        <w:t xml:space="preserve">copie de la lettre de licenciement ; </w:t>
      </w:r>
    </w:p>
    <w:p w14:paraId="7C410D55" w14:textId="77777777" w:rsidR="00BE04AB" w:rsidRPr="00BE04AB" w:rsidRDefault="00BE04AB" w:rsidP="00D94776">
      <w:pPr>
        <w:pStyle w:val="Enumrationdanstexte"/>
      </w:pPr>
      <w:r w:rsidRPr="00BE04AB">
        <w:t xml:space="preserve">copie du certificat de grossesse ; </w:t>
      </w:r>
    </w:p>
    <w:p w14:paraId="66A97481" w14:textId="77777777" w:rsidR="00BE04AB" w:rsidRPr="00BE04AB" w:rsidRDefault="00BE04AB" w:rsidP="00D94776">
      <w:pPr>
        <w:pStyle w:val="Enumrationdanstexte"/>
      </w:pPr>
      <w:r w:rsidRPr="00BE04AB">
        <w:t>copie de la lettre recommandée adressée à l’employeur.</w:t>
      </w:r>
    </w:p>
    <w:p w14:paraId="0DE7782B" w14:textId="77777777" w:rsidR="00BE04AB" w:rsidRPr="00BE04AB" w:rsidRDefault="00BE04AB" w:rsidP="00610ABF">
      <w:pPr>
        <w:pStyle w:val="Texte"/>
        <w:spacing w:before="360"/>
      </w:pPr>
      <w:r>
        <w:t>________________</w:t>
      </w:r>
      <w:r>
        <w:rPr>
          <w:rStyle w:val="FootnoteReference"/>
          <w:sz w:val="20"/>
        </w:rPr>
        <w:footnoteReference w:id="10"/>
      </w:r>
      <w:r w:rsidRPr="00BE04AB">
        <w:t>, le __________________________ .</w:t>
      </w:r>
    </w:p>
    <w:p w14:paraId="03F9D467" w14:textId="77777777" w:rsidR="00D94776" w:rsidRDefault="00D94776" w:rsidP="00610ABF">
      <w:pPr>
        <w:pStyle w:val="Texte"/>
      </w:pPr>
    </w:p>
    <w:p w14:paraId="22563189" w14:textId="77777777" w:rsidR="00BE04AB" w:rsidRPr="00BE04AB" w:rsidRDefault="00BE04AB" w:rsidP="00610ABF">
      <w:pPr>
        <w:pStyle w:val="Texte"/>
      </w:pPr>
      <w:r w:rsidRPr="00BE04AB">
        <w:t>Profond respect</w:t>
      </w:r>
    </w:p>
    <w:p w14:paraId="5FB71E7F" w14:textId="77777777" w:rsidR="00610ABF" w:rsidRPr="009E3B80" w:rsidRDefault="00610ABF" w:rsidP="00610ABF">
      <w:pPr>
        <w:pStyle w:val="Blocsignature"/>
        <w:tabs>
          <w:tab w:val="clear" w:pos="6804"/>
          <w:tab w:val="left" w:pos="7655"/>
        </w:tabs>
        <w:rPr>
          <w:lang w:val="de-CH"/>
        </w:rPr>
      </w:pPr>
      <w:r w:rsidRPr="00B93C8E">
        <w:rPr>
          <w:lang w:val="fr-CH"/>
        </w:rPr>
        <w:tab/>
        <w:t>_________</w:t>
      </w:r>
      <w:r>
        <w:rPr>
          <w:lang w:val="de-CH"/>
        </w:rPr>
        <w:t>___</w:t>
      </w:r>
    </w:p>
    <w:p w14:paraId="0F19E427" w14:textId="77777777" w:rsidR="00610ABF" w:rsidRPr="001E7058" w:rsidRDefault="00610ABF" w:rsidP="00610ABF">
      <w:pPr>
        <w:pStyle w:val="Dnommssignatures"/>
        <w:tabs>
          <w:tab w:val="clear" w:pos="6804"/>
          <w:tab w:val="left" w:pos="7655"/>
        </w:tabs>
        <w:spacing w:after="0"/>
      </w:pPr>
      <w:r w:rsidRPr="00B93C8E">
        <w:tab/>
      </w:r>
      <w:r w:rsidR="00D94776">
        <w:t xml:space="preserve">   </w:t>
      </w:r>
      <w:r w:rsidRPr="00B93C8E">
        <w:t>(signature)</w:t>
      </w:r>
    </w:p>
    <w:p w14:paraId="6F5262DD" w14:textId="77777777" w:rsidR="00BE04AB" w:rsidRPr="00BE04AB" w:rsidRDefault="00BE04AB" w:rsidP="00610ABF">
      <w:pPr>
        <w:pStyle w:val="Texte"/>
      </w:pPr>
    </w:p>
    <w:sectPr w:rsidR="00BE04AB" w:rsidRPr="00BE04AB" w:rsidSect="00D94776">
      <w:headerReference w:type="default" r:id="rId9"/>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B3A02" w14:textId="77777777" w:rsidR="00BE04AB" w:rsidRDefault="00BE04AB" w:rsidP="00BE04AB">
      <w:pPr>
        <w:spacing w:after="0" w:line="240" w:lineRule="auto"/>
      </w:pPr>
      <w:r>
        <w:separator/>
      </w:r>
    </w:p>
  </w:endnote>
  <w:endnote w:type="continuationSeparator" w:id="0">
    <w:p w14:paraId="79078960" w14:textId="77777777" w:rsidR="00BE04AB" w:rsidRDefault="00BE04AB" w:rsidP="00BE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7A90D" w14:textId="77777777" w:rsidR="00BE04AB" w:rsidRDefault="00BE04AB" w:rsidP="00BE04AB">
      <w:pPr>
        <w:spacing w:after="0" w:line="240" w:lineRule="auto"/>
      </w:pPr>
      <w:r>
        <w:separator/>
      </w:r>
    </w:p>
  </w:footnote>
  <w:footnote w:type="continuationSeparator" w:id="0">
    <w:p w14:paraId="7C555A69" w14:textId="77777777" w:rsidR="00BE04AB" w:rsidRDefault="00BE04AB" w:rsidP="00BE04AB">
      <w:pPr>
        <w:spacing w:after="0" w:line="240" w:lineRule="auto"/>
      </w:pPr>
      <w:r>
        <w:continuationSeparator/>
      </w:r>
    </w:p>
  </w:footnote>
  <w:footnote w:id="1">
    <w:p w14:paraId="738427CA" w14:textId="3901D1D2" w:rsidR="00BE04AB" w:rsidRPr="00D94776" w:rsidRDefault="00BE04AB" w:rsidP="00D94776">
      <w:pPr>
        <w:pStyle w:val="Footnote"/>
      </w:pPr>
      <w:r w:rsidRPr="00D94776">
        <w:rPr>
          <w:rStyle w:val="FootnoteReference"/>
          <w:vertAlign w:val="baseline"/>
        </w:rPr>
        <w:footnoteRef/>
      </w:r>
      <w:r w:rsidRPr="00D94776">
        <w:t xml:space="preserve"> Le lieu de travail</w:t>
      </w:r>
      <w:r w:rsidR="0022123B">
        <w:t xml:space="preserve"> principal</w:t>
      </w:r>
      <w:r w:rsidRPr="00D94776">
        <w:t xml:space="preserve"> du salarié détermine la compétence territoriale du Tribunal du travail (Luxembourg, Diekirch ou Esch-sur-Alzette). </w:t>
      </w:r>
      <w:r w:rsidR="00E16D91" w:rsidRPr="00E16D91">
        <w:rPr>
          <w:rStyle w:val="FootnoteReference"/>
          <w:vertAlign w:val="baseline"/>
        </w:rPr>
        <w:t>(voir q</w:t>
      </w:r>
      <w:r w:rsidR="00E16D91" w:rsidRPr="00E16D91">
        <w:t xml:space="preserve">uestion : </w:t>
      </w:r>
      <w:hyperlink r:id="rId1" w:anchor="quel-tribunal-saisir-pour-agir-contre-son-employeur" w:history="1">
        <w:r w:rsidR="00E16D91" w:rsidRPr="00E16D91">
          <w:rPr>
            <w:rStyle w:val="Hyperlink"/>
          </w:rPr>
          <w:t>Quel tribunal saisir pour agir contre son employeur ?</w:t>
        </w:r>
      </w:hyperlink>
      <w:r w:rsidR="00E16D91" w:rsidRPr="00E16D91">
        <w:rPr>
          <w:rStyle w:val="FootnoteReference"/>
          <w:vertAlign w:val="baseline"/>
        </w:rPr>
        <w:t>)</w:t>
      </w:r>
    </w:p>
  </w:footnote>
  <w:footnote w:id="2">
    <w:p w14:paraId="2FF77887" w14:textId="77777777" w:rsidR="00BE04AB" w:rsidRPr="00D94776" w:rsidRDefault="00BE04AB" w:rsidP="00D94776">
      <w:pPr>
        <w:pStyle w:val="Footnote"/>
      </w:pPr>
      <w:r w:rsidRPr="00D94776">
        <w:rPr>
          <w:rStyle w:val="FootnoteReference"/>
          <w:vertAlign w:val="baseline"/>
        </w:rPr>
        <w:footnoteRef/>
      </w:r>
      <w:r w:rsidRPr="00D94776">
        <w:t xml:space="preserve"> Indiquer les nom et prénom(s).</w:t>
      </w:r>
    </w:p>
  </w:footnote>
  <w:footnote w:id="3">
    <w:p w14:paraId="43D7AE88" w14:textId="77777777" w:rsidR="00BE04AB" w:rsidRPr="00D94776" w:rsidRDefault="00BE04AB" w:rsidP="00D94776">
      <w:pPr>
        <w:pStyle w:val="Footnote"/>
      </w:pPr>
      <w:r w:rsidRPr="00D94776">
        <w:rPr>
          <w:rStyle w:val="FootnoteReference"/>
          <w:vertAlign w:val="baseline"/>
        </w:rPr>
        <w:footnoteRef/>
      </w:r>
      <w:r w:rsidRPr="00D94776">
        <w:t xml:space="preserve"> Indiquer la profession.</w:t>
      </w:r>
    </w:p>
  </w:footnote>
  <w:footnote w:id="4">
    <w:p w14:paraId="444F68EE" w14:textId="77777777" w:rsidR="00BE04AB" w:rsidRPr="00D94776" w:rsidRDefault="00BE04AB" w:rsidP="00D94776">
      <w:pPr>
        <w:pStyle w:val="Footnote"/>
      </w:pPr>
      <w:r w:rsidRPr="00D94776">
        <w:rPr>
          <w:rStyle w:val="FootnoteReference"/>
          <w:vertAlign w:val="baseline"/>
        </w:rPr>
        <w:footnoteRef/>
      </w:r>
      <w:r w:rsidRPr="00D94776">
        <w:t xml:space="preserve"> Indiquer la date d'entrée dans l'entreprise.</w:t>
      </w:r>
    </w:p>
  </w:footnote>
  <w:footnote w:id="5">
    <w:p w14:paraId="35793DEA" w14:textId="77777777" w:rsidR="00BE04AB" w:rsidRPr="00D94776" w:rsidRDefault="00BE04AB" w:rsidP="00D94776">
      <w:pPr>
        <w:pStyle w:val="Footnote"/>
      </w:pPr>
      <w:r w:rsidRPr="00D94776">
        <w:rPr>
          <w:rStyle w:val="FootnoteReference"/>
          <w:vertAlign w:val="baseline"/>
        </w:rPr>
        <w:footnoteRef/>
      </w:r>
      <w:r w:rsidRPr="00D94776">
        <w:t xml:space="preserve"> Indiquer l’employeur comme suit :</w:t>
      </w:r>
    </w:p>
    <w:p w14:paraId="0749107B" w14:textId="77777777" w:rsidR="00BE04AB" w:rsidRPr="00D94776" w:rsidRDefault="00BE04AB" w:rsidP="00D94776">
      <w:pPr>
        <w:pStyle w:val="Footnote"/>
        <w:rPr>
          <w:u w:val="single"/>
        </w:rPr>
      </w:pPr>
      <w:r w:rsidRPr="00D94776">
        <w:rPr>
          <w:u w:val="single"/>
        </w:rPr>
        <w:t xml:space="preserve">Société à responsabilité limitée (SARL) </w:t>
      </w:r>
    </w:p>
    <w:p w14:paraId="1909E354" w14:textId="77777777" w:rsidR="00BE04AB" w:rsidRPr="00D94776" w:rsidRDefault="00BE04AB" w:rsidP="00D94776">
      <w:pPr>
        <w:pStyle w:val="Footnote"/>
      </w:pPr>
      <w:r w:rsidRPr="00D94776">
        <w:t>la société à responsabilité limitée ________________</w:t>
      </w:r>
      <w:r w:rsidR="00D94776">
        <w:t>____</w:t>
      </w:r>
      <w:r w:rsidRPr="00D94776">
        <w:t>___________________ (indiquer la raison sociale), représentée par son ou ses gérants actuellement en fonction</w:t>
      </w:r>
    </w:p>
    <w:p w14:paraId="2B62BA2D" w14:textId="77777777" w:rsidR="00BE04AB" w:rsidRPr="00D94776" w:rsidRDefault="00BE04AB" w:rsidP="00D94776">
      <w:pPr>
        <w:pStyle w:val="Footnote"/>
        <w:rPr>
          <w:u w:val="single"/>
        </w:rPr>
      </w:pPr>
      <w:r w:rsidRPr="00D94776">
        <w:rPr>
          <w:u w:val="single"/>
        </w:rPr>
        <w:t xml:space="preserve">Société anonyme (SA) </w:t>
      </w:r>
    </w:p>
    <w:p w14:paraId="11608A65" w14:textId="3FAA0821" w:rsidR="0022123B" w:rsidRDefault="0022123B" w:rsidP="00D94776">
      <w:pPr>
        <w:pStyle w:val="Footnote"/>
      </w:pPr>
      <w:r w:rsidRPr="00D94776">
        <w:t>la société anonyme ________________________</w:t>
      </w:r>
      <w:r>
        <w:t>_________</w:t>
      </w:r>
      <w:r w:rsidRPr="00D94776">
        <w:t xml:space="preserve">___ (indiquer la dénomination sociale), représentée par </w:t>
      </w:r>
      <w:r>
        <w:t xml:space="preserve">le Président de </w:t>
      </w:r>
      <w:r w:rsidRPr="00D94776">
        <w:t>son conseil d'administration/directoire actuellement en fonction</w:t>
      </w:r>
      <w:r>
        <w:t xml:space="preserve">, sinon par son </w:t>
      </w:r>
      <w:r w:rsidRPr="00F808C5">
        <w:rPr>
          <w:rStyle w:val="FootnoteReference"/>
          <w:vertAlign w:val="baseline"/>
        </w:rPr>
        <w:t>conseil d'administration/directoire actuellement en fonction</w:t>
      </w:r>
      <w:r>
        <w:t>, sinon par son administrateur délégué actuellement en fonction</w:t>
      </w:r>
    </w:p>
    <w:p w14:paraId="0F53F642" w14:textId="1B2FBC89" w:rsidR="00BE04AB" w:rsidRPr="0022123B" w:rsidRDefault="00BE04AB" w:rsidP="00D94776">
      <w:pPr>
        <w:pStyle w:val="Footnote"/>
      </w:pPr>
      <w:r w:rsidRPr="00D94776">
        <w:rPr>
          <w:u w:val="single"/>
        </w:rPr>
        <w:t>Commerçant, exploitant en nom personnel</w:t>
      </w:r>
    </w:p>
    <w:p w14:paraId="231AEE1D" w14:textId="77777777" w:rsidR="00BE04AB" w:rsidRPr="00D94776" w:rsidRDefault="00BE04AB" w:rsidP="00D94776">
      <w:pPr>
        <w:pStyle w:val="Footnote"/>
      </w:pPr>
      <w:r w:rsidRPr="00D94776">
        <w:t>Madame/Monsieur ______________________________</w:t>
      </w:r>
      <w:r w:rsidR="00D94776">
        <w:t>_</w:t>
      </w:r>
      <w:r w:rsidRPr="00D94776">
        <w:t>_____ (indiquer les nom et prénom(s)), exerçant le commerce sous la dénomination _________________________________________ (indiquer la dénomination)</w:t>
      </w:r>
    </w:p>
    <w:p w14:paraId="5B2D817C" w14:textId="77777777" w:rsidR="00BE04AB" w:rsidRPr="00D94776" w:rsidRDefault="00BE04AB" w:rsidP="00D94776">
      <w:pPr>
        <w:pStyle w:val="Footnote"/>
        <w:rPr>
          <w:u w:val="single"/>
        </w:rPr>
      </w:pPr>
      <w:r w:rsidRPr="00D94776">
        <w:rPr>
          <w:u w:val="single"/>
        </w:rPr>
        <w:t xml:space="preserve">Non-commerçant </w:t>
      </w:r>
    </w:p>
    <w:p w14:paraId="7BCD5FAA" w14:textId="77777777" w:rsidR="00BE04AB" w:rsidRPr="00D94776" w:rsidRDefault="00BE04AB" w:rsidP="00D94776">
      <w:pPr>
        <w:pStyle w:val="Footnote"/>
      </w:pPr>
      <w:r w:rsidRPr="00D94776">
        <w:t>______________________________________________</w:t>
      </w:r>
      <w:r w:rsidR="00D94776">
        <w:t>________</w:t>
      </w:r>
      <w:r w:rsidRPr="00D94776">
        <w:t>_____ (indiquer les nom et prénom(s)/la dénomination de l'organisation), représenté par ________________________________ (indiquer le représentant légal)</w:t>
      </w:r>
    </w:p>
  </w:footnote>
  <w:footnote w:id="6">
    <w:p w14:paraId="10DBF2FF" w14:textId="77777777" w:rsidR="00BE04AB" w:rsidRPr="00D94776" w:rsidRDefault="00BE04AB" w:rsidP="00D94776">
      <w:pPr>
        <w:pStyle w:val="Footnote"/>
      </w:pPr>
      <w:r w:rsidRPr="00D94776">
        <w:rPr>
          <w:rStyle w:val="FootnoteReference"/>
          <w:vertAlign w:val="baseline"/>
        </w:rPr>
        <w:footnoteRef/>
      </w:r>
      <w:r w:rsidRPr="00D94776">
        <w:t xml:space="preserve"> Indiquer le siège social de l'employeur tel qu'il est mentionné dans le contrat de travail du salarié.</w:t>
      </w:r>
    </w:p>
  </w:footnote>
  <w:footnote w:id="7">
    <w:p w14:paraId="6105EC63" w14:textId="77777777" w:rsidR="00BE04AB" w:rsidRPr="00D94776" w:rsidRDefault="00BE04AB" w:rsidP="00D94776">
      <w:pPr>
        <w:pStyle w:val="Footnote"/>
      </w:pPr>
      <w:r w:rsidRPr="00D94776">
        <w:rPr>
          <w:rStyle w:val="FootnoteReference"/>
          <w:vertAlign w:val="baseline"/>
        </w:rPr>
        <w:footnoteRef/>
      </w:r>
      <w:r w:rsidRPr="00D94776">
        <w:t xml:space="preserve"> Concerne uniquement les sociétés commerciales et les commerçants en nom personnel : indiquer le numéro du registre de commerce.</w:t>
      </w:r>
    </w:p>
    <w:p w14:paraId="3B4A844E" w14:textId="77777777" w:rsidR="00BE04AB" w:rsidRPr="00BE04AB" w:rsidRDefault="00BE04AB" w:rsidP="00D94776">
      <w:pPr>
        <w:pStyle w:val="Footnote"/>
        <w:rPr>
          <w:sz w:val="18"/>
          <w:szCs w:val="18"/>
        </w:rPr>
      </w:pPr>
      <w:r w:rsidRPr="00D94776">
        <w:t xml:space="preserve">Le numéro du registre de commerce doit, de préférence, être vérifié auprès du Registre du commerce et des sociétés compétent (Luxembourg ou Diekirch, en fonction de l’adresse d’exploitation). </w:t>
      </w:r>
    </w:p>
  </w:footnote>
  <w:footnote w:id="8">
    <w:p w14:paraId="34C28538" w14:textId="77777777" w:rsidR="00BE04AB" w:rsidRPr="00D94776" w:rsidRDefault="00BE04AB" w:rsidP="00D94776">
      <w:pPr>
        <w:pStyle w:val="Footnote"/>
      </w:pPr>
      <w:r w:rsidRPr="00D94776">
        <w:rPr>
          <w:rStyle w:val="FootnoteReference"/>
          <w:vertAlign w:val="baseline"/>
        </w:rPr>
        <w:footnoteRef/>
      </w:r>
      <w:r w:rsidRPr="00D94776">
        <w:t xml:space="preserve"> Indiquer un montant ou demander au Président du Tribunal du travail de le fixer ex aequo et </w:t>
      </w:r>
      <w:proofErr w:type="spellStart"/>
      <w:r w:rsidRPr="00D94776">
        <w:t>bono</w:t>
      </w:r>
      <w:proofErr w:type="spellEnd"/>
      <w:r w:rsidRPr="00D94776">
        <w:t xml:space="preserve"> (= en équité).</w:t>
      </w:r>
    </w:p>
  </w:footnote>
  <w:footnote w:id="9">
    <w:p w14:paraId="257D89DD" w14:textId="77777777" w:rsidR="00BE04AB" w:rsidRPr="00D94776" w:rsidRDefault="00BE04AB" w:rsidP="00D94776">
      <w:pPr>
        <w:pStyle w:val="Footnote"/>
      </w:pPr>
      <w:r w:rsidRPr="00D94776">
        <w:rPr>
          <w:rStyle w:val="FootnoteReference"/>
          <w:vertAlign w:val="baseline"/>
        </w:rPr>
        <w:footnoteRef/>
      </w:r>
      <w:r w:rsidRPr="00D94776">
        <w:t xml:space="preserve"> Il faudra, lors de l'audience, détailler et justifier les frais occasionnés, comme par exemple le fait d’avoir dû prendre une journée de congé pour l’audience.</w:t>
      </w:r>
    </w:p>
  </w:footnote>
  <w:footnote w:id="10">
    <w:p w14:paraId="5C1EB8ED" w14:textId="77777777" w:rsidR="00BE04AB" w:rsidRDefault="00BE04AB" w:rsidP="00D94776">
      <w:pPr>
        <w:pStyle w:val="Footnote"/>
      </w:pPr>
      <w:r w:rsidRPr="00D94776">
        <w:rPr>
          <w:rStyle w:val="FootnoteReference"/>
          <w:vertAlign w:val="baseline"/>
        </w:rPr>
        <w:footnoteRef/>
      </w:r>
      <w:r w:rsidRPr="00D94776">
        <w:t xml:space="preserve"> Indiquer son lieu de résidence.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8D5F" w14:textId="482BDB9F" w:rsidR="000B47F8" w:rsidRDefault="000B47F8">
    <w:pPr>
      <w:pStyle w:val="Header"/>
    </w:pPr>
    <w:r w:rsidRPr="00BD1656">
      <w:rPr>
        <w:noProof/>
        <w:u w:val="single"/>
      </w:rPr>
      <mc:AlternateContent>
        <mc:Choice Requires="wps">
          <w:drawing>
            <wp:anchor distT="45720" distB="45720" distL="114300" distR="114300" simplePos="0" relativeHeight="251659264" behindDoc="1" locked="0" layoutInCell="1" allowOverlap="1" wp14:anchorId="55954ECF" wp14:editId="7B529BF7">
              <wp:simplePos x="0" y="0"/>
              <wp:positionH relativeFrom="margin">
                <wp:align>center</wp:align>
              </wp:positionH>
              <wp:positionV relativeFrom="paragraph">
                <wp:posOffset>4187716</wp:posOffset>
              </wp:positionV>
              <wp:extent cx="5924550" cy="1404620"/>
              <wp:effectExtent l="1604645" t="0" r="17189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45649">
                        <a:off x="0" y="0"/>
                        <a:ext cx="5924550" cy="1404620"/>
                      </a:xfrm>
                      <a:prstGeom prst="rect">
                        <a:avLst/>
                      </a:prstGeom>
                      <a:noFill/>
                      <a:ln w="9525">
                        <a:noFill/>
                        <a:miter lim="800000"/>
                        <a:headEnd/>
                        <a:tailEnd/>
                      </a:ln>
                    </wps:spPr>
                    <wps:txbx>
                      <w:txbxContent>
                        <w:p w14:paraId="6B083A18" w14:textId="77777777" w:rsidR="000B47F8" w:rsidRPr="009B294E" w:rsidRDefault="000B47F8" w:rsidP="000B47F8">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5954ECF" id="_x0000_t202" coordsize="21600,21600" o:spt="202" path="m,l,21600r21600,l21600,xe">
              <v:stroke joinstyle="miter"/>
              <v:path gradientshapeok="t" o:connecttype="rect"/>
            </v:shapetype>
            <v:shape id="_x0000_s1027" type="#_x0000_t202" style="position:absolute;margin-left:0;margin-top:329.75pt;width:466.5pt;height:110.6pt;rotation:-3008486fd;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" filled="f" stroked="f">
              <v:textbox style="mso-fit-shape-to-text:t">
                <w:txbxContent>
                  <w:p w14:paraId="6B083A18" w14:textId="77777777" w:rsidR="000B47F8" w:rsidRPr="009B294E" w:rsidRDefault="000B47F8" w:rsidP="000B47F8">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19A"/>
    <w:multiLevelType w:val="hybridMultilevel"/>
    <w:tmpl w:val="C36A4AF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324274B"/>
    <w:multiLevelType w:val="hybridMultilevel"/>
    <w:tmpl w:val="AA701F32"/>
    <w:lvl w:ilvl="0" w:tplc="B52259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4ED3EE3"/>
    <w:multiLevelType w:val="hybridMultilevel"/>
    <w:tmpl w:val="715413F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8F44DE5"/>
    <w:multiLevelType w:val="hybridMultilevel"/>
    <w:tmpl w:val="881864A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4"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9"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F5D4B28"/>
    <w:multiLevelType w:val="hybridMultilevel"/>
    <w:tmpl w:val="DD98AD94"/>
    <w:lvl w:ilvl="0" w:tplc="21D68B88">
      <w:start w:val="6"/>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4AA73E9"/>
    <w:multiLevelType w:val="hybridMultilevel"/>
    <w:tmpl w:val="E4CC212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784110665">
    <w:abstractNumId w:val="11"/>
  </w:num>
  <w:num w:numId="2" w16cid:durableId="2122064747">
    <w:abstractNumId w:val="0"/>
  </w:num>
  <w:num w:numId="3" w16cid:durableId="2132044880">
    <w:abstractNumId w:val="2"/>
  </w:num>
  <w:num w:numId="4" w16cid:durableId="848104667">
    <w:abstractNumId w:val="29"/>
  </w:num>
  <w:num w:numId="5" w16cid:durableId="1443450062">
    <w:abstractNumId w:val="9"/>
  </w:num>
  <w:num w:numId="6" w16cid:durableId="1503199274">
    <w:abstractNumId w:val="25"/>
  </w:num>
  <w:num w:numId="7" w16cid:durableId="1169903875">
    <w:abstractNumId w:val="24"/>
  </w:num>
  <w:num w:numId="8" w16cid:durableId="223418627">
    <w:abstractNumId w:val="31"/>
  </w:num>
  <w:num w:numId="9" w16cid:durableId="836846364">
    <w:abstractNumId w:val="14"/>
  </w:num>
  <w:num w:numId="10" w16cid:durableId="999842687">
    <w:abstractNumId w:val="21"/>
  </w:num>
  <w:num w:numId="11" w16cid:durableId="628821722">
    <w:abstractNumId w:val="19"/>
  </w:num>
  <w:num w:numId="12" w16cid:durableId="959066780">
    <w:abstractNumId w:val="22"/>
  </w:num>
  <w:num w:numId="13" w16cid:durableId="809901473">
    <w:abstractNumId w:val="33"/>
  </w:num>
  <w:num w:numId="14" w16cid:durableId="1064375023">
    <w:abstractNumId w:val="1"/>
  </w:num>
  <w:num w:numId="15" w16cid:durableId="640041101">
    <w:abstractNumId w:val="15"/>
  </w:num>
  <w:num w:numId="16" w16cid:durableId="1940797645">
    <w:abstractNumId w:val="8"/>
  </w:num>
  <w:num w:numId="17" w16cid:durableId="597979676">
    <w:abstractNumId w:val="20"/>
  </w:num>
  <w:num w:numId="18" w16cid:durableId="141167457">
    <w:abstractNumId w:val="18"/>
  </w:num>
  <w:num w:numId="19" w16cid:durableId="42826911">
    <w:abstractNumId w:val="28"/>
  </w:num>
  <w:num w:numId="20" w16cid:durableId="535629285">
    <w:abstractNumId w:val="30"/>
  </w:num>
  <w:num w:numId="21" w16cid:durableId="1166897696">
    <w:abstractNumId w:val="3"/>
  </w:num>
  <w:num w:numId="22" w16cid:durableId="1187866981">
    <w:abstractNumId w:val="13"/>
  </w:num>
  <w:num w:numId="23" w16cid:durableId="891503297">
    <w:abstractNumId w:val="17"/>
  </w:num>
  <w:num w:numId="24" w16cid:durableId="1786345398">
    <w:abstractNumId w:val="5"/>
  </w:num>
  <w:num w:numId="25" w16cid:durableId="786436878">
    <w:abstractNumId w:val="4"/>
  </w:num>
  <w:num w:numId="26" w16cid:durableId="1215462529">
    <w:abstractNumId w:val="26"/>
  </w:num>
  <w:num w:numId="27" w16cid:durableId="1821342889">
    <w:abstractNumId w:val="12"/>
  </w:num>
  <w:num w:numId="28" w16cid:durableId="1904094501">
    <w:abstractNumId w:val="16"/>
  </w:num>
  <w:num w:numId="29" w16cid:durableId="176774930">
    <w:abstractNumId w:val="7"/>
  </w:num>
  <w:num w:numId="30" w16cid:durableId="512185510">
    <w:abstractNumId w:val="10"/>
  </w:num>
  <w:num w:numId="31" w16cid:durableId="672991801">
    <w:abstractNumId w:val="32"/>
  </w:num>
  <w:num w:numId="32" w16cid:durableId="937101025">
    <w:abstractNumId w:val="23"/>
  </w:num>
  <w:num w:numId="33" w16cid:durableId="565339876">
    <w:abstractNumId w:val="6"/>
  </w:num>
  <w:num w:numId="34" w16cid:durableId="18058530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AB"/>
    <w:rsid w:val="000B47F8"/>
    <w:rsid w:val="001869A5"/>
    <w:rsid w:val="001E0A52"/>
    <w:rsid w:val="00200EF6"/>
    <w:rsid w:val="0022123B"/>
    <w:rsid w:val="0026192F"/>
    <w:rsid w:val="002635B8"/>
    <w:rsid w:val="00297153"/>
    <w:rsid w:val="003D2A01"/>
    <w:rsid w:val="00556540"/>
    <w:rsid w:val="00610ABF"/>
    <w:rsid w:val="00663DE2"/>
    <w:rsid w:val="007D1D82"/>
    <w:rsid w:val="009920CC"/>
    <w:rsid w:val="00BE04AB"/>
    <w:rsid w:val="00D47223"/>
    <w:rsid w:val="00D94776"/>
    <w:rsid w:val="00E16D9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61DF"/>
  <w15:chartTrackingRefBased/>
  <w15:docId w15:val="{AF31E757-C523-4609-BA24-77BDA3A8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A52"/>
  </w:style>
  <w:style w:type="paragraph" w:styleId="Heading1">
    <w:name w:val="heading 1"/>
    <w:basedOn w:val="Normal"/>
    <w:next w:val="Normal"/>
    <w:link w:val="Heading1Char"/>
    <w:uiPriority w:val="9"/>
    <w:qFormat/>
    <w:rsid w:val="001E0A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uiPriority w:val="9"/>
    <w:rsid w:val="0022123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E0A52"/>
    <w:pPr>
      <w:ind w:left="720"/>
      <w:contextualSpacing/>
    </w:pPr>
  </w:style>
  <w:style w:type="paragraph" w:styleId="Subtitle">
    <w:name w:val="Subtitle"/>
    <w:basedOn w:val="Normal"/>
    <w:next w:val="Normal"/>
    <w:link w:val="SubtitleChar"/>
    <w:uiPriority w:val="11"/>
    <w:qFormat/>
    <w:rsid w:val="001E0A52"/>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22123B"/>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1E0A52"/>
    <w:pPr>
      <w:spacing w:after="0" w:line="240" w:lineRule="auto"/>
    </w:pPr>
    <w:rPr>
      <w:sz w:val="20"/>
      <w:szCs w:val="20"/>
    </w:rPr>
  </w:style>
  <w:style w:type="character" w:customStyle="1" w:styleId="NotedebasdepageCar">
    <w:name w:val="Note de bas de page Car"/>
    <w:basedOn w:val="DefaultParagraphFont"/>
    <w:uiPriority w:val="99"/>
    <w:semiHidden/>
    <w:rsid w:val="0022123B"/>
    <w:rPr>
      <w:sz w:val="20"/>
      <w:szCs w:val="20"/>
    </w:rPr>
  </w:style>
  <w:style w:type="character" w:styleId="FootnoteReference">
    <w:name w:val="footnote reference"/>
    <w:basedOn w:val="DefaultParagraphFont"/>
    <w:uiPriority w:val="99"/>
    <w:semiHidden/>
    <w:unhideWhenUsed/>
    <w:rsid w:val="001E0A52"/>
    <w:rPr>
      <w:vertAlign w:val="superscript"/>
    </w:rPr>
  </w:style>
  <w:style w:type="paragraph" w:styleId="Header">
    <w:name w:val="header"/>
    <w:basedOn w:val="Normal"/>
    <w:link w:val="HeaderChar"/>
    <w:uiPriority w:val="99"/>
    <w:unhideWhenUsed/>
    <w:rsid w:val="001E0A52"/>
    <w:pPr>
      <w:tabs>
        <w:tab w:val="center" w:pos="4536"/>
        <w:tab w:val="right" w:pos="9072"/>
      </w:tabs>
      <w:spacing w:after="0" w:line="240" w:lineRule="auto"/>
    </w:pPr>
  </w:style>
  <w:style w:type="character" w:customStyle="1" w:styleId="En-tteCar">
    <w:name w:val="En-tête Car"/>
    <w:basedOn w:val="DefaultParagraphFont"/>
    <w:uiPriority w:val="99"/>
    <w:rsid w:val="0022123B"/>
  </w:style>
  <w:style w:type="paragraph" w:styleId="Footer">
    <w:name w:val="footer"/>
    <w:basedOn w:val="Normal"/>
    <w:link w:val="FooterChar"/>
    <w:uiPriority w:val="99"/>
    <w:unhideWhenUsed/>
    <w:rsid w:val="001E0A52"/>
    <w:pPr>
      <w:tabs>
        <w:tab w:val="center" w:pos="4536"/>
        <w:tab w:val="right" w:pos="9072"/>
      </w:tabs>
      <w:spacing w:after="0" w:line="240" w:lineRule="auto"/>
    </w:pPr>
  </w:style>
  <w:style w:type="character" w:customStyle="1" w:styleId="PieddepageCar">
    <w:name w:val="Pied de page Car"/>
    <w:basedOn w:val="DefaultParagraphFont"/>
    <w:uiPriority w:val="99"/>
    <w:rsid w:val="0022123B"/>
  </w:style>
  <w:style w:type="paragraph" w:customStyle="1" w:styleId="TITREMT">
    <w:name w:val="TITRE MT"/>
    <w:basedOn w:val="Normal"/>
    <w:link w:val="TITREMTChar"/>
    <w:qFormat/>
    <w:rsid w:val="00610ABF"/>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610ABF"/>
    <w:rPr>
      <w:rFonts w:ascii="Verdana" w:hAnsi="Verdana"/>
      <w:sz w:val="40"/>
    </w:rPr>
  </w:style>
  <w:style w:type="paragraph" w:customStyle="1" w:styleId="TITRE1erpage">
    <w:name w:val="TITRE 1er page"/>
    <w:basedOn w:val="Normal"/>
    <w:link w:val="TITRE1erpageChar"/>
    <w:qFormat/>
    <w:rsid w:val="001E0A52"/>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1E0A52"/>
    <w:rPr>
      <w:rFonts w:ascii="Verdana" w:hAnsi="Verdana"/>
      <w:b/>
      <w:sz w:val="36"/>
      <w:szCs w:val="70"/>
    </w:rPr>
  </w:style>
  <w:style w:type="paragraph" w:customStyle="1" w:styleId="Texte">
    <w:name w:val="Texte"/>
    <w:basedOn w:val="Normal"/>
    <w:link w:val="TexteChar"/>
    <w:qFormat/>
    <w:rsid w:val="001E0A52"/>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1E0A52"/>
    <w:rPr>
      <w:rFonts w:ascii="Verdana" w:hAnsi="Verdana"/>
      <w:sz w:val="18"/>
      <w:szCs w:val="18"/>
    </w:rPr>
  </w:style>
  <w:style w:type="paragraph" w:customStyle="1" w:styleId="Footnote">
    <w:name w:val="Footnote"/>
    <w:basedOn w:val="Normal"/>
    <w:link w:val="FootnoteChar"/>
    <w:qFormat/>
    <w:rsid w:val="001E0A52"/>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1E0A52"/>
    <w:rPr>
      <w:rFonts w:ascii="Verdana" w:hAnsi="Verdana"/>
      <w:i/>
      <w:sz w:val="14"/>
      <w:szCs w:val="14"/>
    </w:rPr>
  </w:style>
  <w:style w:type="paragraph" w:customStyle="1" w:styleId="Blocsignature">
    <w:name w:val="Bloc signature"/>
    <w:basedOn w:val="Normal"/>
    <w:link w:val="BlocsignatureChar"/>
    <w:qFormat/>
    <w:rsid w:val="001E0A52"/>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1E0A52"/>
    <w:rPr>
      <w:rFonts w:ascii="Verdana" w:hAnsi="Verdana"/>
      <w:sz w:val="18"/>
      <w:szCs w:val="18"/>
    </w:rPr>
  </w:style>
  <w:style w:type="paragraph" w:customStyle="1" w:styleId="Dnommssignatures">
    <w:name w:val="Dénommés signatures"/>
    <w:basedOn w:val="Blocsignature"/>
    <w:link w:val="DnommssignaturesChar"/>
    <w:qFormat/>
    <w:rsid w:val="001E0A52"/>
    <w:pPr>
      <w:spacing w:before="60"/>
    </w:pPr>
  </w:style>
  <w:style w:type="character" w:customStyle="1" w:styleId="DnommssignaturesChar">
    <w:name w:val="Dénommés signatures Char"/>
    <w:basedOn w:val="BlocsignatureChar"/>
    <w:link w:val="Dnommssignatures"/>
    <w:rsid w:val="001E0A52"/>
    <w:rPr>
      <w:rFonts w:ascii="Verdana" w:hAnsi="Verdana"/>
      <w:sz w:val="18"/>
      <w:szCs w:val="18"/>
    </w:rPr>
  </w:style>
  <w:style w:type="paragraph" w:customStyle="1" w:styleId="TITREavantlettre">
    <w:name w:val="TITRE avant lettre"/>
    <w:basedOn w:val="Normal"/>
    <w:link w:val="TITREavantlettreChar"/>
    <w:qFormat/>
    <w:rsid w:val="001E0A52"/>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1E0A52"/>
    <w:rPr>
      <w:rFonts w:ascii="Verdana" w:hAnsi="Verdana"/>
      <w:b/>
      <w:sz w:val="28"/>
    </w:rPr>
  </w:style>
  <w:style w:type="paragraph" w:customStyle="1" w:styleId="ArticleetTitres2">
    <w:name w:val="Article et Titres 2"/>
    <w:basedOn w:val="Normal"/>
    <w:next w:val="Texte"/>
    <w:link w:val="ArticleetTitres2Char"/>
    <w:qFormat/>
    <w:rsid w:val="001E0A52"/>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1E0A52"/>
    <w:rPr>
      <w:rFonts w:ascii="Verdana" w:hAnsi="Verdana"/>
      <w:b/>
      <w:bCs/>
      <w:sz w:val="20"/>
      <w:szCs w:val="18"/>
    </w:rPr>
  </w:style>
  <w:style w:type="paragraph" w:customStyle="1" w:styleId="Sous-titre1">
    <w:name w:val="Sous-titre1"/>
    <w:basedOn w:val="Title"/>
    <w:qFormat/>
    <w:rsid w:val="0022123B"/>
    <w:pPr>
      <w:spacing w:before="360"/>
    </w:pPr>
    <w:rPr>
      <w:rFonts w:ascii="Verdana" w:hAnsi="Verdana"/>
      <w:b/>
      <w:sz w:val="24"/>
    </w:rPr>
  </w:style>
  <w:style w:type="character" w:customStyle="1" w:styleId="Sous-titreChar">
    <w:name w:val="Sous-titre Char"/>
    <w:basedOn w:val="DefaultParagraphFont"/>
    <w:link w:val="Sous-titre"/>
    <w:rsid w:val="001E0A52"/>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1E0A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22123B"/>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1E0A52"/>
    <w:rPr>
      <w:rFonts w:ascii="Verdana" w:hAnsi="Verdana"/>
      <w:sz w:val="18"/>
      <w:szCs w:val="18"/>
    </w:rPr>
  </w:style>
  <w:style w:type="paragraph" w:customStyle="1" w:styleId="Lignesencoder">
    <w:name w:val="Lignes à encoder"/>
    <w:basedOn w:val="Normal"/>
    <w:link w:val="LignesencoderChar"/>
    <w:qFormat/>
    <w:rsid w:val="001E0A52"/>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1E0A52"/>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22123B"/>
    <w:rPr>
      <w:rFonts w:ascii="Segoe UI" w:hAnsi="Segoe UI" w:cs="Segoe UI"/>
      <w:sz w:val="18"/>
      <w:szCs w:val="18"/>
    </w:rPr>
  </w:style>
  <w:style w:type="paragraph" w:customStyle="1" w:styleId="Enumrationdanstexte">
    <w:name w:val="Enumération dans texte"/>
    <w:basedOn w:val="Texte"/>
    <w:link w:val="EnumrationdanstexteChar"/>
    <w:qFormat/>
    <w:rsid w:val="001E0A52"/>
    <w:pPr>
      <w:numPr>
        <w:numId w:val="20"/>
      </w:numPr>
      <w:spacing w:before="120" w:after="0"/>
      <w:ind w:left="714" w:hanging="357"/>
    </w:pPr>
  </w:style>
  <w:style w:type="character" w:customStyle="1" w:styleId="EnumrationdanstexteChar">
    <w:name w:val="Enumération dans texte Char"/>
    <w:basedOn w:val="TexteChar"/>
    <w:link w:val="Enumrationdanstexte"/>
    <w:rsid w:val="001E0A52"/>
    <w:rPr>
      <w:rFonts w:ascii="Verdana" w:hAnsi="Verdana"/>
      <w:sz w:val="18"/>
      <w:szCs w:val="18"/>
    </w:rPr>
  </w:style>
  <w:style w:type="paragraph" w:customStyle="1" w:styleId="Enumration-dernireligne">
    <w:name w:val="Enumération - dernière ligne"/>
    <w:basedOn w:val="Enumrationdanstexte"/>
    <w:link w:val="Enumration-dernireligneChar"/>
    <w:rsid w:val="001E0A52"/>
    <w:pPr>
      <w:spacing w:after="240"/>
    </w:pPr>
  </w:style>
  <w:style w:type="paragraph" w:customStyle="1" w:styleId="Texteavantnumration">
    <w:name w:val="Texte avant énumération"/>
    <w:basedOn w:val="Texte"/>
    <w:link w:val="TexteavantnumrationChar"/>
    <w:qFormat/>
    <w:rsid w:val="001E0A52"/>
    <w:pPr>
      <w:spacing w:after="120"/>
    </w:pPr>
  </w:style>
  <w:style w:type="character" w:customStyle="1" w:styleId="Enumration-dernireligneChar">
    <w:name w:val="Enumération - dernière ligne Char"/>
    <w:basedOn w:val="EnumrationdanstexteChar"/>
    <w:link w:val="Enumration-dernireligne"/>
    <w:rsid w:val="001E0A52"/>
    <w:rPr>
      <w:rFonts w:ascii="Verdana" w:hAnsi="Verdana"/>
      <w:sz w:val="18"/>
      <w:szCs w:val="18"/>
    </w:rPr>
  </w:style>
  <w:style w:type="paragraph" w:customStyle="1" w:styleId="Texteaprsnumration">
    <w:name w:val="Texte après énumération"/>
    <w:basedOn w:val="Texte"/>
    <w:link w:val="TexteaprsnumrationChar"/>
    <w:qFormat/>
    <w:rsid w:val="001E0A52"/>
    <w:pPr>
      <w:spacing w:before="240"/>
    </w:pPr>
  </w:style>
  <w:style w:type="character" w:customStyle="1" w:styleId="TexteavantnumrationChar">
    <w:name w:val="Texte avant énumération Char"/>
    <w:basedOn w:val="TexteChar"/>
    <w:link w:val="Texteavantnumration"/>
    <w:rsid w:val="001E0A52"/>
    <w:rPr>
      <w:rFonts w:ascii="Verdana" w:hAnsi="Verdana"/>
      <w:sz w:val="18"/>
      <w:szCs w:val="18"/>
    </w:rPr>
  </w:style>
  <w:style w:type="character" w:customStyle="1" w:styleId="TexteaprsnumrationChar">
    <w:name w:val="Texte après énumération Char"/>
    <w:basedOn w:val="TexteChar"/>
    <w:link w:val="Texteaprsnumration"/>
    <w:rsid w:val="001E0A52"/>
    <w:rPr>
      <w:rFonts w:ascii="Verdana" w:hAnsi="Verdana"/>
      <w:sz w:val="18"/>
      <w:szCs w:val="18"/>
    </w:rPr>
  </w:style>
  <w:style w:type="character" w:styleId="Hyperlink">
    <w:name w:val="Hyperlink"/>
    <w:basedOn w:val="DefaultParagraphFont"/>
    <w:uiPriority w:val="99"/>
    <w:semiHidden/>
    <w:unhideWhenUsed/>
    <w:rsid w:val="007D1D82"/>
    <w:rPr>
      <w:color w:val="0563C1" w:themeColor="hyperlink"/>
      <w:u w:val="single"/>
    </w:rPr>
  </w:style>
  <w:style w:type="paragraph" w:styleId="Revision">
    <w:name w:val="Revision"/>
    <w:hidden/>
    <w:uiPriority w:val="99"/>
    <w:semiHidden/>
    <w:rsid w:val="00297153"/>
    <w:pPr>
      <w:spacing w:after="0" w:line="240" w:lineRule="auto"/>
    </w:pPr>
  </w:style>
  <w:style w:type="character" w:customStyle="1" w:styleId="Heading1Char">
    <w:name w:val="Heading 1 Char"/>
    <w:basedOn w:val="DefaultParagraphFont"/>
    <w:link w:val="Heading1"/>
    <w:uiPriority w:val="9"/>
    <w:rsid w:val="001E0A52"/>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1E0A52"/>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1E0A52"/>
    <w:rPr>
      <w:sz w:val="20"/>
      <w:szCs w:val="20"/>
    </w:rPr>
  </w:style>
  <w:style w:type="character" w:customStyle="1" w:styleId="HeaderChar">
    <w:name w:val="Header Char"/>
    <w:basedOn w:val="DefaultParagraphFont"/>
    <w:link w:val="Header"/>
    <w:uiPriority w:val="99"/>
    <w:rsid w:val="001E0A52"/>
  </w:style>
  <w:style w:type="character" w:customStyle="1" w:styleId="FooterChar">
    <w:name w:val="Footer Char"/>
    <w:basedOn w:val="DefaultParagraphFont"/>
    <w:link w:val="Footer"/>
    <w:uiPriority w:val="99"/>
    <w:rsid w:val="001E0A52"/>
  </w:style>
  <w:style w:type="paragraph" w:customStyle="1" w:styleId="Sous-titre">
    <w:name w:val="Sous-titre"/>
    <w:basedOn w:val="Title"/>
    <w:link w:val="Sous-titreChar"/>
    <w:qFormat/>
    <w:rsid w:val="001E0A52"/>
    <w:pPr>
      <w:spacing w:before="360"/>
    </w:pPr>
    <w:rPr>
      <w:rFonts w:ascii="Verdana" w:hAnsi="Verdana"/>
      <w:b/>
      <w:sz w:val="24"/>
    </w:rPr>
  </w:style>
  <w:style w:type="character" w:customStyle="1" w:styleId="TitleChar">
    <w:name w:val="Title Char"/>
    <w:basedOn w:val="DefaultParagraphFont"/>
    <w:link w:val="Title"/>
    <w:uiPriority w:val="10"/>
    <w:rsid w:val="001E0A52"/>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1E0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926314">
      <w:bodyDiv w:val="1"/>
      <w:marLeft w:val="0"/>
      <w:marRight w:val="0"/>
      <w:marTop w:val="0"/>
      <w:marBottom w:val="0"/>
      <w:divBdr>
        <w:top w:val="none" w:sz="0" w:space="0" w:color="auto"/>
        <w:left w:val="none" w:sz="0" w:space="0" w:color="auto"/>
        <w:bottom w:val="none" w:sz="0" w:space="0" w:color="auto"/>
        <w:right w:val="none" w:sz="0" w:space="0" w:color="auto"/>
      </w:divBdr>
    </w:div>
    <w:div w:id="19679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refere-trav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CC77-EA3B-4B56-9F98-44DFF42B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Christine Sarač-Funck</cp:lastModifiedBy>
  <cp:revision>2</cp:revision>
  <dcterms:created xsi:type="dcterms:W3CDTF">2024-10-08T08:15:00Z</dcterms:created>
  <dcterms:modified xsi:type="dcterms:W3CDTF">2024-10-08T08:15:00Z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2024-10-08T08:15:32Z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d4d558e6-a097-49b4-8cf9-9b11eab207ec</vt:lpwstr>
  </property>
  <property fmtid="{D5CDD505-2E9C-101B-9397-08002B2CF9AE}" pid="8" name="MSIP_Label_4e723ff3-05ba-4b0e-8254-3c9afe0154ce_ContentBits">
    <vt:lpwstr>0</vt:lpwstr>
  </property>
</Properties>
</file>