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47577" w14:textId="40228E82" w:rsidR="00243086" w:rsidRPr="00901FFA" w:rsidRDefault="00243086" w:rsidP="00243086">
      <w:pPr>
        <w:pStyle w:val="TITRE1erpage"/>
        <w:rPr>
          <w:w w:val="94"/>
        </w:rPr>
      </w:pPr>
      <w:r w:rsidRPr="00901FFA">
        <w:rPr>
          <w:w w:val="94"/>
        </w:rPr>
        <w:t xml:space="preserve">MT 3 - </w:t>
      </w:r>
      <w:r w:rsidRPr="00901FFA">
        <w:rPr>
          <w:w w:val="94"/>
        </w:rPr>
        <w:br/>
        <w:t xml:space="preserve">Contrat d’occupation pour élèves et </w:t>
      </w:r>
      <w:r w:rsidR="00901FFA" w:rsidRPr="00901FFA">
        <w:rPr>
          <w:w w:val="94"/>
        </w:rPr>
        <w:t>étudiant(e)s</w:t>
      </w:r>
    </w:p>
    <w:p w14:paraId="1C10954C" w14:textId="7A4C5B94" w:rsidR="00753C12" w:rsidRPr="00C23F24" w:rsidRDefault="00753C12" w:rsidP="00702BCC">
      <w:pPr>
        <w:pStyle w:val="Texte"/>
      </w:pPr>
      <w:r w:rsidRPr="00753C12">
        <w:t xml:space="preserve">On qualifie de contrat d'occupation pour élèves ou étudiants celui qui est conclu pour une durée </w:t>
      </w:r>
      <w:r w:rsidRPr="00C23F24">
        <w:t xml:space="preserve">maximale de 2 mois par an avec une personne âgée entre 15 et moins de 27 ans. Le contrat doit obligatoirement être conclu pendant les vacances scolaires. </w:t>
      </w:r>
    </w:p>
    <w:p w14:paraId="433C3AC8" w14:textId="039C38FE" w:rsidR="00753C12" w:rsidRPr="00C23F24" w:rsidRDefault="00753C12" w:rsidP="00702BCC">
      <w:pPr>
        <w:pStyle w:val="Texte"/>
      </w:pPr>
      <w:r w:rsidRPr="00C23F24">
        <w:t xml:space="preserve">Cette personne doit être inscrite dans un établissement d’enseignement et suivre de façon régulière un cycle d’enseignement à horaire plein. On assimile à </w:t>
      </w:r>
      <w:r w:rsidR="00901FFA">
        <w:t xml:space="preserve">un(e) élève </w:t>
      </w:r>
      <w:r w:rsidRPr="00C23F24">
        <w:t xml:space="preserve">ou </w:t>
      </w:r>
      <w:r w:rsidR="00901FFA">
        <w:t xml:space="preserve">étudiant(e) </w:t>
      </w:r>
      <w:r w:rsidRPr="00C23F24">
        <w:t xml:space="preserve">la personne dont l’inscription scolaire </w:t>
      </w:r>
      <w:r w:rsidR="008D4073" w:rsidRPr="00C23F24">
        <w:t>(</w:t>
      </w:r>
      <w:r w:rsidRPr="00C23F24">
        <w:t>ou le statut de volontaire</w:t>
      </w:r>
      <w:r w:rsidR="008D4073" w:rsidRPr="00C23F24">
        <w:t>)</w:t>
      </w:r>
      <w:r w:rsidRPr="00C23F24">
        <w:t xml:space="preserve"> a p</w:t>
      </w:r>
      <w:r w:rsidR="00972967">
        <w:t>ris fin depuis moins de 4 mois.</w:t>
      </w:r>
    </w:p>
    <w:p w14:paraId="5DD5B836" w14:textId="77777777" w:rsidR="00753C12" w:rsidRPr="0033408D" w:rsidRDefault="00753C12" w:rsidP="006F3C96">
      <w:pPr>
        <w:pStyle w:val="ArticleetTitres2"/>
      </w:pPr>
      <w:r w:rsidRPr="0033408D">
        <w:t xml:space="preserve">Forme du contrat </w:t>
      </w:r>
    </w:p>
    <w:p w14:paraId="6B08CB67" w14:textId="1A0BC688" w:rsidR="00753C12" w:rsidRPr="00753C12" w:rsidRDefault="00753C12" w:rsidP="00702BCC">
      <w:pPr>
        <w:pStyle w:val="Texte"/>
      </w:pPr>
      <w:r w:rsidRPr="00753C12">
        <w:t>Le contrat doit être conclu par écrit au plus tard au moment de l’entrée en servi</w:t>
      </w:r>
      <w:r w:rsidR="00702BCC">
        <w:t>ce de l’élève ou de l’étudiant.</w:t>
      </w:r>
    </w:p>
    <w:p w14:paraId="4B701BD0" w14:textId="285EADAC" w:rsidR="00753C12" w:rsidRDefault="00753C12" w:rsidP="00702BCC">
      <w:pPr>
        <w:pStyle w:val="Texte"/>
      </w:pPr>
      <w:r w:rsidRPr="00753C12">
        <w:t>Il est établi en triple exemplaire dont un est conservé par l’employeur. Le deuxième exemplaire est remis à l’élève/l’</w:t>
      </w:r>
      <w:r w:rsidR="00901FFA">
        <w:t xml:space="preserve">étudiant(e) </w:t>
      </w:r>
      <w:r w:rsidRPr="00753C12">
        <w:t xml:space="preserve">tandis que le troisième est obligatoirement transmis à l’Inspection du travail et des mines. </w:t>
      </w:r>
    </w:p>
    <w:p w14:paraId="3F025A87" w14:textId="77777777" w:rsidR="00434D47" w:rsidRDefault="00434D47" w:rsidP="00702BCC">
      <w:pPr>
        <w:pStyle w:val="Texte"/>
      </w:pPr>
      <w:r>
        <w:t xml:space="preserve">Il est possible de faire cette </w:t>
      </w:r>
      <w:r w:rsidRPr="00434D47">
        <w:t xml:space="preserve">démarche sur </w:t>
      </w:r>
      <w:hyperlink r:id="rId8" w:anchor="bloub-9" w:tgtFrame="_blank" w:tooltip="MyGuichet.lu - Nouvelle fenêtre" w:history="1">
        <w:r w:rsidRPr="00434D47">
          <w:t>MyGuichet.lu</w:t>
        </w:r>
      </w:hyperlink>
      <w:r>
        <w:t xml:space="preserve"> </w:t>
      </w:r>
      <w:r w:rsidRPr="00434D47">
        <w:t>de manière électronique</w:t>
      </w:r>
      <w:r>
        <w:t>.</w:t>
      </w:r>
    </w:p>
    <w:p w14:paraId="27EBB829" w14:textId="5D3B4A7B" w:rsidR="00753C12" w:rsidRPr="00753C12" w:rsidRDefault="00753C12" w:rsidP="00702BCC">
      <w:pPr>
        <w:pStyle w:val="Texte"/>
      </w:pPr>
      <w:r w:rsidRPr="00753C12">
        <w:t>À défaut d’un contrat écrit, l’engagement de l’élève ou de l’</w:t>
      </w:r>
      <w:r w:rsidR="00901FFA">
        <w:t xml:space="preserve">étudiant(e) </w:t>
      </w:r>
      <w:r w:rsidRPr="00753C12">
        <w:t xml:space="preserve">est considéré comme étant conclu à durée indéterminée. </w:t>
      </w:r>
    </w:p>
    <w:p w14:paraId="1904B9D0" w14:textId="77777777" w:rsidR="00753C12" w:rsidRPr="00753C12" w:rsidRDefault="00753C12" w:rsidP="006F3C96">
      <w:pPr>
        <w:pStyle w:val="ArticleetTitres2"/>
      </w:pPr>
      <w:r w:rsidRPr="00753C12">
        <w:t xml:space="preserve">Contenu du contrat </w:t>
      </w:r>
    </w:p>
    <w:p w14:paraId="65592DE3" w14:textId="19CEEA68" w:rsidR="00753C12" w:rsidRPr="00753C12" w:rsidRDefault="00753C12" w:rsidP="00702BCC">
      <w:pPr>
        <w:pStyle w:val="Texte"/>
      </w:pPr>
      <w:r w:rsidRPr="00753C12">
        <w:t xml:space="preserve">Le contrat pour élèves ou </w:t>
      </w:r>
      <w:r w:rsidR="00901FFA">
        <w:t>étudiant(e)s</w:t>
      </w:r>
      <w:r w:rsidRPr="00753C12">
        <w:t xml:space="preserve"> doit comporter un certain nombre d’éléments obligatoires repris dans le modèle ci-après. </w:t>
      </w:r>
    </w:p>
    <w:p w14:paraId="294248B0" w14:textId="77777777" w:rsidR="00753C12" w:rsidRDefault="00753C12" w:rsidP="00702BCC">
      <w:pPr>
        <w:pStyle w:val="Texte"/>
      </w:pPr>
      <w:r w:rsidRPr="00753C12">
        <w:t xml:space="preserve">Ce modèle correspond au contrat-type élaboré par l'ITM. </w:t>
      </w:r>
    </w:p>
    <w:p w14:paraId="56A885C0" w14:textId="4B2ED366" w:rsidR="00753C12" w:rsidRPr="00753C12" w:rsidRDefault="00753C12" w:rsidP="006F3C96">
      <w:pPr>
        <w:pStyle w:val="ArticleetTitres2"/>
      </w:pPr>
      <w:r w:rsidRPr="00753C12">
        <w:t>Rémunération de l’élève ou de l’</w:t>
      </w:r>
      <w:r w:rsidR="00901FFA">
        <w:t xml:space="preserve">étudiant(e) </w:t>
      </w:r>
    </w:p>
    <w:p w14:paraId="1A1FEF3E" w14:textId="310AD738" w:rsidR="00753C12" w:rsidRPr="00753C12" w:rsidRDefault="00753C12" w:rsidP="00702BCC">
      <w:pPr>
        <w:pStyle w:val="Texte"/>
      </w:pPr>
      <w:r w:rsidRPr="00753C12">
        <w:t xml:space="preserve">La rémunération versée à </w:t>
      </w:r>
      <w:r w:rsidR="00901FFA">
        <w:t xml:space="preserve">un(e) élève </w:t>
      </w:r>
      <w:r w:rsidRPr="00753C12">
        <w:t xml:space="preserve">ou </w:t>
      </w:r>
      <w:r w:rsidR="00901FFA">
        <w:t xml:space="preserve">étudiant(e) </w:t>
      </w:r>
      <w:r w:rsidRPr="00753C12">
        <w:t xml:space="preserve">ne peut être inférieure à 80% du salaire social minimum pour travailleurs non-qualifiés. </w:t>
      </w:r>
    </w:p>
    <w:p w14:paraId="5629E4DB" w14:textId="20482D54" w:rsidR="00753C12" w:rsidRPr="00753C12" w:rsidRDefault="00753C12" w:rsidP="00702BCC">
      <w:pPr>
        <w:pStyle w:val="Texte"/>
      </w:pPr>
      <w:r w:rsidRPr="00753C12">
        <w:t xml:space="preserve">Les montants, qui varient en fonction de l’âge du jeune, sont disponibles sur </w:t>
      </w:r>
      <w:hyperlink r:id="rId9" w:history="1">
        <w:r w:rsidR="00AC452F">
          <w:rPr>
            <w:rStyle w:val="Hyperlink"/>
          </w:rPr>
          <w:t>www.csl.lu &gt; Paramètres sociaux</w:t>
        </w:r>
      </w:hyperlink>
      <w:r w:rsidRPr="00753C12">
        <w:t>.</w:t>
      </w:r>
    </w:p>
    <w:p w14:paraId="5D455655" w14:textId="4FF682CD" w:rsidR="00753C12" w:rsidRPr="00753C12" w:rsidRDefault="00753C12" w:rsidP="00702BCC">
      <w:pPr>
        <w:pStyle w:val="Texte"/>
      </w:pPr>
      <w:r w:rsidRPr="00753C12">
        <w:t xml:space="preserve">Cette rémunération est exonérée des cotisations dues en matière d’assurance maladie et d’assurance pension. </w:t>
      </w:r>
      <w:proofErr w:type="gramStart"/>
      <w:r w:rsidRPr="00753C12">
        <w:t>Par contre</w:t>
      </w:r>
      <w:proofErr w:type="gramEnd"/>
      <w:r w:rsidRPr="00753C12">
        <w:t>, l’employeur doit affilier le jeune à l’assurance accidents et payer les cotisations y afférentes.</w:t>
      </w:r>
      <w:r>
        <w:br w:type="page"/>
      </w:r>
    </w:p>
    <w:p w14:paraId="480DE08E" w14:textId="1AAD995B" w:rsidR="00753C12" w:rsidRPr="00901FFA" w:rsidRDefault="00753C12" w:rsidP="00901FFA">
      <w:pPr>
        <w:pStyle w:val="TITREavantlettre"/>
      </w:pPr>
      <w:r w:rsidRPr="00B06022">
        <w:rPr>
          <w:w w:val="98"/>
        </w:rPr>
        <w:lastRenderedPageBreak/>
        <w:t>CONTRAT D'OCCUP</w:t>
      </w:r>
      <w:r w:rsidR="00E376D0" w:rsidRPr="00B06022">
        <w:rPr>
          <w:w w:val="98"/>
        </w:rPr>
        <w:t xml:space="preserve">ATION POUR ÉLÈVES ET </w:t>
      </w:r>
      <w:r w:rsidR="00901FFA" w:rsidRPr="00B06022">
        <w:rPr>
          <w:w w:val="98"/>
        </w:rPr>
        <w:t>ÉTUDIANT(E)S</w:t>
      </w:r>
      <w:r w:rsidR="000A09D9" w:rsidRPr="00901FFA">
        <w:rPr>
          <w:w w:val="98"/>
        </w:rPr>
        <w:t xml:space="preserve"> </w:t>
      </w:r>
      <w:r w:rsidR="00E376D0" w:rsidRPr="00901FFA">
        <w:rPr>
          <w:w w:val="98"/>
          <w:vertAlign w:val="superscript"/>
        </w:rPr>
        <w:footnoteReference w:id="1"/>
      </w:r>
      <w:r w:rsidR="00901FFA" w:rsidRPr="00901FFA">
        <w:rPr>
          <w:w w:val="98"/>
        </w:rPr>
        <w:br/>
      </w:r>
      <w:r w:rsidRPr="000A09D9">
        <w:rPr>
          <w:b w:val="0"/>
          <w:bCs/>
          <w:sz w:val="16"/>
        </w:rPr>
        <w:t>ARTICLE</w:t>
      </w:r>
      <w:r w:rsidR="00982ABA" w:rsidRPr="000A09D9">
        <w:rPr>
          <w:b w:val="0"/>
          <w:bCs/>
          <w:sz w:val="16"/>
        </w:rPr>
        <w:t>S</w:t>
      </w:r>
      <w:r w:rsidRPr="000A09D9">
        <w:rPr>
          <w:b w:val="0"/>
          <w:bCs/>
          <w:sz w:val="16"/>
        </w:rPr>
        <w:t xml:space="preserve"> L.151-1 ET SUIVANTS DU CODE DU TRAVAIL</w:t>
      </w:r>
    </w:p>
    <w:p w14:paraId="7EDB5329" w14:textId="77777777" w:rsidR="00C604FC" w:rsidRPr="00671CE7" w:rsidRDefault="00C604FC" w:rsidP="00C604FC">
      <w:pPr>
        <w:pStyle w:val="Texte"/>
        <w:jc w:val="left"/>
        <w:rPr>
          <w:lang w:val="fr-FR"/>
        </w:rPr>
      </w:pPr>
      <w:r w:rsidRPr="00671CE7">
        <w:rPr>
          <w:lang w:val="fr-FR"/>
        </w:rPr>
        <w:t>Entre les soussignés :</w:t>
      </w:r>
    </w:p>
    <w:p w14:paraId="7FBC936E" w14:textId="36AA3DCF" w:rsidR="00C604FC" w:rsidRDefault="00C604FC" w:rsidP="005A2E91">
      <w:pPr>
        <w:pStyle w:val="Texte"/>
        <w:jc w:val="left"/>
        <w:rPr>
          <w:lang w:val="fr-FR"/>
        </w:rPr>
      </w:pPr>
      <w:r w:rsidRPr="00A25A62">
        <w:rPr>
          <w:i/>
          <w:iCs/>
          <w:lang w:val="fr-FR"/>
        </w:rPr>
        <w:t>Madame/Monsieur/La société</w:t>
      </w:r>
      <w:r w:rsidRPr="0003703F">
        <w:rPr>
          <w:i/>
          <w:iCs/>
          <w:lang w:val="fr-FR"/>
        </w:rPr>
        <w:t> </w:t>
      </w:r>
      <w:r w:rsidRPr="0003703F">
        <w:rPr>
          <w:rStyle w:val="FootnoteReference"/>
          <w:lang w:val="fr-FR"/>
        </w:rPr>
        <w:footnoteReference w:id="2"/>
      </w:r>
      <w:r w:rsidRPr="008F6169">
        <w:rPr>
          <w:lang w:val="fr-FR"/>
        </w:rPr>
        <w:t xml:space="preserve"> ____________________________________ </w:t>
      </w:r>
      <w:r w:rsidRPr="008F6169">
        <w:rPr>
          <w:rStyle w:val="FootnoteReference"/>
          <w:lang w:val="fr-FR"/>
        </w:rPr>
        <w:footnoteReference w:id="3"/>
      </w:r>
      <w:r>
        <w:rPr>
          <w:lang w:val="fr-FR"/>
        </w:rPr>
        <w:t xml:space="preserve"> d</w:t>
      </w:r>
      <w:r w:rsidRPr="00325BCD">
        <w:rPr>
          <w:i/>
          <w:iCs/>
          <w:lang w:val="fr-FR"/>
        </w:rPr>
        <w:t>emeurant/établi(e)</w:t>
      </w:r>
      <w:r w:rsidRPr="00671CE7">
        <w:rPr>
          <w:lang w:val="fr-FR"/>
        </w:rPr>
        <w:t xml:space="preserve"> à ______________________________</w:t>
      </w:r>
      <w:proofErr w:type="gramStart"/>
      <w:r w:rsidRPr="00671CE7">
        <w:rPr>
          <w:lang w:val="fr-FR"/>
        </w:rPr>
        <w:t>_ ,</w:t>
      </w:r>
      <w:proofErr w:type="gramEnd"/>
      <w:r w:rsidRPr="00671CE7">
        <w:rPr>
          <w:lang w:val="fr-FR"/>
        </w:rPr>
        <w:t xml:space="preserve"> représenté(e) </w:t>
      </w:r>
      <w:r w:rsidR="005A2E91">
        <w:rPr>
          <w:lang w:val="fr-FR"/>
        </w:rPr>
        <w:t xml:space="preserve">par </w:t>
      </w:r>
      <w:r>
        <w:rPr>
          <w:lang w:val="fr-FR"/>
        </w:rPr>
        <w:t>________________________</w:t>
      </w:r>
      <w:r w:rsidR="005A2E91">
        <w:rPr>
          <w:lang w:val="fr-FR"/>
        </w:rPr>
        <w:t>________</w:t>
      </w:r>
    </w:p>
    <w:p w14:paraId="0070D754" w14:textId="77777777" w:rsidR="00C604FC" w:rsidRPr="00671CE7" w:rsidRDefault="00C604FC" w:rsidP="00C604FC">
      <w:pPr>
        <w:pStyle w:val="Texte"/>
        <w:spacing w:after="120"/>
        <w:rPr>
          <w:lang w:val="fr-FR"/>
        </w:rPr>
      </w:pPr>
      <w:proofErr w:type="gramStart"/>
      <w:r w:rsidRPr="00671CE7">
        <w:rPr>
          <w:lang w:val="fr-FR"/>
        </w:rPr>
        <w:t>ci</w:t>
      </w:r>
      <w:proofErr w:type="gramEnd"/>
      <w:r w:rsidRPr="00671CE7">
        <w:rPr>
          <w:lang w:val="fr-FR"/>
        </w:rPr>
        <w:t>-après désigné(e) « l’employeur » ;</w:t>
      </w:r>
    </w:p>
    <w:p w14:paraId="04016871" w14:textId="77777777" w:rsidR="00C604FC" w:rsidRPr="00671CE7" w:rsidRDefault="00C604FC" w:rsidP="00C604FC">
      <w:pPr>
        <w:pStyle w:val="Texte"/>
        <w:spacing w:after="120"/>
        <w:rPr>
          <w:lang w:val="fr-FR"/>
        </w:rPr>
      </w:pPr>
      <w:proofErr w:type="gramStart"/>
      <w:r w:rsidRPr="00671CE7">
        <w:rPr>
          <w:lang w:val="fr-FR"/>
        </w:rPr>
        <w:t>et</w:t>
      </w:r>
      <w:proofErr w:type="gramEnd"/>
    </w:p>
    <w:p w14:paraId="22A570C6" w14:textId="70BAC1DE" w:rsidR="00C604FC" w:rsidRPr="005A2E91" w:rsidRDefault="00C604FC" w:rsidP="00C604FC">
      <w:pPr>
        <w:pStyle w:val="Texte"/>
        <w:rPr>
          <w:iCs/>
          <w:lang w:val="fr-FR"/>
        </w:rPr>
      </w:pPr>
      <w:r w:rsidRPr="00A25A62">
        <w:rPr>
          <w:i/>
          <w:lang w:val="fr-FR"/>
        </w:rPr>
        <w:t>Madame/Monsieur </w:t>
      </w:r>
      <w:r w:rsidR="0035229E">
        <w:rPr>
          <w:iCs/>
          <w:vertAlign w:val="superscript"/>
          <w:lang w:val="fr-FR"/>
        </w:rPr>
        <w:t>2</w:t>
      </w:r>
      <w:r w:rsidRPr="00A25A62">
        <w:rPr>
          <w:iCs/>
          <w:lang w:val="fr-FR"/>
        </w:rPr>
        <w:t xml:space="preserve"> ___________________</w:t>
      </w:r>
      <w:r w:rsidR="005A2E91">
        <w:rPr>
          <w:iCs/>
          <w:lang w:val="fr-FR"/>
        </w:rPr>
        <w:t>____________________</w:t>
      </w:r>
      <w:r w:rsidRPr="00A25A62">
        <w:rPr>
          <w:iCs/>
          <w:lang w:val="fr-FR"/>
        </w:rPr>
        <w:t xml:space="preserve">________________ demeurant à </w:t>
      </w:r>
      <w:r w:rsidRPr="00671CE7">
        <w:rPr>
          <w:lang w:val="fr-FR"/>
        </w:rPr>
        <w:t>_____________________________________________</w:t>
      </w:r>
      <w:r w:rsidR="00960BB9">
        <w:rPr>
          <w:lang w:val="fr-FR"/>
        </w:rPr>
        <w:t>______</w:t>
      </w:r>
      <w:r w:rsidRPr="00671CE7">
        <w:rPr>
          <w:lang w:val="fr-FR"/>
        </w:rPr>
        <w:t>_______</w:t>
      </w:r>
    </w:p>
    <w:p w14:paraId="709A1269" w14:textId="5A2DD35C" w:rsidR="0033408D" w:rsidRDefault="00C23F24" w:rsidP="006F3C96">
      <w:pPr>
        <w:pStyle w:val="Texte"/>
        <w:rPr>
          <w:lang w:val="fr-CH"/>
        </w:rPr>
      </w:pPr>
      <w:proofErr w:type="gramStart"/>
      <w:r>
        <w:rPr>
          <w:lang w:val="fr-CH"/>
        </w:rPr>
        <w:t>ci</w:t>
      </w:r>
      <w:proofErr w:type="gramEnd"/>
      <w:r>
        <w:rPr>
          <w:lang w:val="fr-CH"/>
        </w:rPr>
        <w:t xml:space="preserve">-après dénommé (e) « </w:t>
      </w:r>
      <w:r w:rsidRPr="006F3C96">
        <w:rPr>
          <w:i/>
          <w:lang w:val="fr-CH"/>
        </w:rPr>
        <w:t>l’élève/l’</w:t>
      </w:r>
      <w:r w:rsidR="00901FFA">
        <w:rPr>
          <w:i/>
          <w:lang w:val="fr-CH"/>
        </w:rPr>
        <w:t xml:space="preserve">étudiant(e) </w:t>
      </w:r>
      <w:r w:rsidR="00571156">
        <w:rPr>
          <w:vertAlign w:val="superscript"/>
          <w:lang w:val="fr-CH"/>
        </w:rPr>
        <w:t>2</w:t>
      </w:r>
      <w:r w:rsidR="00243086">
        <w:rPr>
          <w:vertAlign w:val="superscript"/>
          <w:lang w:val="fr-CH"/>
        </w:rPr>
        <w:t xml:space="preserve"> </w:t>
      </w:r>
      <w:r w:rsidRPr="00C23F24">
        <w:rPr>
          <w:lang w:val="fr-CH"/>
        </w:rPr>
        <w:t>»</w:t>
      </w:r>
      <w:r>
        <w:rPr>
          <w:lang w:val="fr-CH"/>
        </w:rPr>
        <w:t> ;</w:t>
      </w:r>
    </w:p>
    <w:p w14:paraId="769A6B9B" w14:textId="0357D052" w:rsidR="006F3C96" w:rsidRPr="000E0324" w:rsidRDefault="00C23F24" w:rsidP="000E0324">
      <w:pPr>
        <w:pStyle w:val="Texte"/>
        <w:rPr>
          <w:lang w:val="fr-CH"/>
        </w:rPr>
      </w:pPr>
      <w:proofErr w:type="gramStart"/>
      <w:r>
        <w:rPr>
          <w:lang w:val="fr-CH"/>
        </w:rPr>
        <w:t>il</w:t>
      </w:r>
      <w:proofErr w:type="gramEnd"/>
      <w:r>
        <w:rPr>
          <w:lang w:val="fr-CH"/>
        </w:rPr>
        <w:t xml:space="preserve"> a été convenu ce qui suit :</w:t>
      </w:r>
    </w:p>
    <w:p w14:paraId="249DF62B" w14:textId="271548E6" w:rsidR="00753C12" w:rsidRPr="00C23F24" w:rsidRDefault="00753C12" w:rsidP="006F3C96">
      <w:pPr>
        <w:pStyle w:val="ArticleetTitres2"/>
      </w:pPr>
      <w:r w:rsidRPr="00C23F24">
        <w:t xml:space="preserve">Article 1. Date de début et date de fin du contrat </w:t>
      </w:r>
    </w:p>
    <w:p w14:paraId="5AF9A869" w14:textId="3E2BBF4E" w:rsidR="00753C12" w:rsidRPr="00753C12" w:rsidRDefault="00753C12" w:rsidP="006F3C96">
      <w:pPr>
        <w:pStyle w:val="Texte"/>
      </w:pPr>
      <w:r w:rsidRPr="00753C12">
        <w:t>Le présent contrat prend effet le __________</w:t>
      </w:r>
      <w:r w:rsidR="00243086">
        <w:t>___</w:t>
      </w:r>
      <w:r w:rsidRPr="00753C12">
        <w:t>__</w:t>
      </w:r>
      <w:r w:rsidR="00243086">
        <w:t>_</w:t>
      </w:r>
      <w:r w:rsidRPr="00753C12">
        <w:t>_</w:t>
      </w:r>
      <w:r w:rsidR="00243086">
        <w:t>_</w:t>
      </w:r>
      <w:r w:rsidRPr="00753C12">
        <w:t>___ et prend fin le ___</w:t>
      </w:r>
      <w:r w:rsidR="00243086">
        <w:t>___</w:t>
      </w:r>
      <w:r w:rsidRPr="00753C12">
        <w:t>_</w:t>
      </w:r>
      <w:r w:rsidR="00243086">
        <w:t>_</w:t>
      </w:r>
      <w:r w:rsidRPr="00753C12">
        <w:t>_____________</w:t>
      </w:r>
      <w:r w:rsidR="00E376D0">
        <w:rPr>
          <w:vertAlign w:val="superscript"/>
        </w:rPr>
        <w:t xml:space="preserve"> </w:t>
      </w:r>
      <w:r w:rsidR="00E376D0">
        <w:rPr>
          <w:rStyle w:val="FootnoteReference"/>
        </w:rPr>
        <w:footnoteReference w:id="4"/>
      </w:r>
      <w:r w:rsidRPr="00753C12">
        <w:t>.</w:t>
      </w:r>
    </w:p>
    <w:p w14:paraId="2F875811" w14:textId="2AF3837E" w:rsidR="00753C12" w:rsidRPr="00753C12" w:rsidRDefault="00753C12" w:rsidP="006F3C96">
      <w:pPr>
        <w:pStyle w:val="ArticleetTitres2"/>
      </w:pPr>
      <w:r w:rsidRPr="00753C12">
        <w:t xml:space="preserve">Article 2. Nature du travail </w:t>
      </w:r>
    </w:p>
    <w:p w14:paraId="7461C394" w14:textId="4BA0D9C2" w:rsidR="00C23F24" w:rsidRPr="000010A9" w:rsidRDefault="00753C12" w:rsidP="006F3C96">
      <w:pPr>
        <w:pStyle w:val="Texte"/>
      </w:pPr>
      <w:r w:rsidRPr="00702BCC">
        <w:t xml:space="preserve">Les prestations de </w:t>
      </w:r>
      <w:r w:rsidRPr="002B1A40">
        <w:rPr>
          <w:i/>
        </w:rPr>
        <w:t>l’élève/l'</w:t>
      </w:r>
      <w:r w:rsidR="00901FFA">
        <w:rPr>
          <w:i/>
        </w:rPr>
        <w:t xml:space="preserve">étudiant(e) </w:t>
      </w:r>
      <w:r w:rsidR="00E25413">
        <w:rPr>
          <w:vertAlign w:val="superscript"/>
        </w:rPr>
        <w:t>2</w:t>
      </w:r>
      <w:r w:rsidR="00243086">
        <w:t xml:space="preserve"> consistent </w:t>
      </w:r>
      <w:r w:rsidR="00702BCC">
        <w:t>en</w:t>
      </w:r>
      <w:r w:rsidR="00243086">
        <w:t xml:space="preserve"> </w:t>
      </w:r>
      <w:r w:rsidRPr="00702BCC">
        <w:t>________</w:t>
      </w:r>
      <w:r w:rsidR="00243086">
        <w:t>_______</w:t>
      </w:r>
      <w:r w:rsidRPr="00702BCC">
        <w:t>_</w:t>
      </w:r>
      <w:r w:rsidR="003A37CD">
        <w:t>__</w:t>
      </w:r>
      <w:r w:rsidRPr="00702BCC">
        <w:t>_____________</w:t>
      </w:r>
      <w:r w:rsidR="00702BCC" w:rsidRPr="00702BCC">
        <w:t>____</w:t>
      </w:r>
      <w:r w:rsidRPr="00702BCC">
        <w:t>___</w:t>
      </w:r>
      <w:r w:rsidR="00243086">
        <w:t>.</w:t>
      </w:r>
      <w:r w:rsidR="00702BCC">
        <w:rPr>
          <w:rStyle w:val="LignesencoderChar"/>
        </w:rPr>
        <w:t xml:space="preserve"> </w:t>
      </w:r>
    </w:p>
    <w:p w14:paraId="215F3751" w14:textId="362B2057" w:rsidR="00CF707D" w:rsidRDefault="00CF707D" w:rsidP="00CF707D">
      <w:pPr>
        <w:pStyle w:val="ArticleetTitres2"/>
      </w:pPr>
      <w:r w:rsidRPr="00753C12">
        <w:t xml:space="preserve">Article </w:t>
      </w:r>
      <w:r>
        <w:t>3</w:t>
      </w:r>
      <w:r w:rsidRPr="00753C12">
        <w:t xml:space="preserve">. </w:t>
      </w:r>
      <w:r>
        <w:t>Lieu</w:t>
      </w:r>
      <w:r w:rsidRPr="00753C12">
        <w:t xml:space="preserve"> </w:t>
      </w:r>
      <w:r w:rsidR="0035229E">
        <w:t>de</w:t>
      </w:r>
      <w:r w:rsidRPr="00753C12">
        <w:t xml:space="preserve"> travail </w:t>
      </w:r>
    </w:p>
    <w:p w14:paraId="3E97A297" w14:textId="77777777" w:rsidR="008C17E6" w:rsidRPr="0003703F" w:rsidRDefault="008C17E6" w:rsidP="008C17E6">
      <w:pPr>
        <w:pStyle w:val="Texte"/>
        <w:rPr>
          <w:i/>
          <w:iCs/>
          <w:lang w:val="fr-FR"/>
        </w:rPr>
      </w:pPr>
      <w:r w:rsidRPr="0003703F">
        <w:rPr>
          <w:i/>
          <w:iCs/>
          <w:lang w:val="fr-FR"/>
        </w:rPr>
        <w:t>Choisir une des options suivantes :</w:t>
      </w:r>
    </w:p>
    <w:p w14:paraId="5A4549D4" w14:textId="19C1475A" w:rsidR="008C17E6" w:rsidRPr="003A2592" w:rsidRDefault="008C17E6" w:rsidP="008C17E6">
      <w:pPr>
        <w:pStyle w:val="Texte"/>
        <w:rPr>
          <w:i/>
          <w:iCs/>
          <w:lang w:val="fr-FR"/>
        </w:rPr>
      </w:pPr>
      <w:r w:rsidRPr="003A2592">
        <w:rPr>
          <w:i/>
          <w:iCs/>
          <w:lang w:val="fr-FR"/>
        </w:rPr>
        <w:t xml:space="preserve">Le lieu de travail est </w:t>
      </w:r>
      <w:bookmarkStart w:id="0" w:name="_Hlk121219405"/>
      <w:r w:rsidRPr="003A2592">
        <w:rPr>
          <w:i/>
          <w:iCs/>
          <w:lang w:val="fr-FR"/>
        </w:rPr>
        <w:t>_________________________________________________________________.</w:t>
      </w:r>
      <w:bookmarkEnd w:id="0"/>
    </w:p>
    <w:p w14:paraId="2F2E3517" w14:textId="77777777" w:rsidR="008C17E6" w:rsidRPr="00571156" w:rsidRDefault="008C17E6" w:rsidP="008C17E6">
      <w:pPr>
        <w:pStyle w:val="ArticleTitre2"/>
        <w:rPr>
          <w:b w:val="0"/>
          <w:bCs w:val="0"/>
          <w:i/>
          <w:iCs/>
          <w:sz w:val="18"/>
          <w:lang w:val="fr-FR"/>
        </w:rPr>
      </w:pPr>
      <w:r w:rsidRPr="00571156">
        <w:rPr>
          <w:b w:val="0"/>
          <w:bCs w:val="0"/>
          <w:i/>
          <w:iCs/>
          <w:sz w:val="18"/>
          <w:lang w:val="fr-FR"/>
        </w:rPr>
        <w:t xml:space="preserve">Ou à défaut de lieu de travail fixe ou prédominant : </w:t>
      </w:r>
    </w:p>
    <w:p w14:paraId="1D8CD68F" w14:textId="28F03E34" w:rsidR="00753C12" w:rsidRPr="008C17E6" w:rsidRDefault="00901FFA" w:rsidP="008C17E6">
      <w:pPr>
        <w:pStyle w:val="ArticleTitre2"/>
        <w:rPr>
          <w:b w:val="0"/>
          <w:bCs w:val="0"/>
          <w:i/>
          <w:iCs/>
          <w:sz w:val="18"/>
          <w:vertAlign w:val="superscript"/>
          <w:lang w:val="fr-FR"/>
        </w:rPr>
      </w:pPr>
      <w:r w:rsidRPr="00901FFA">
        <w:rPr>
          <w:b w:val="0"/>
          <w:bCs w:val="0"/>
          <w:i/>
          <w:iCs/>
          <w:sz w:val="18"/>
          <w:lang w:val="fr-FR"/>
        </w:rPr>
        <w:t xml:space="preserve">L'élève/l'étudiant(e) </w:t>
      </w:r>
      <w:r w:rsidR="008C17E6" w:rsidRPr="003A2592">
        <w:rPr>
          <w:b w:val="0"/>
          <w:bCs w:val="0"/>
          <w:i/>
          <w:iCs/>
          <w:sz w:val="18"/>
          <w:lang w:val="fr-FR"/>
        </w:rPr>
        <w:t>sera occupé(e) à divers endroits :</w:t>
      </w:r>
      <w:r w:rsidR="00B06022">
        <w:rPr>
          <w:b w:val="0"/>
          <w:bCs w:val="0"/>
          <w:i/>
          <w:iCs/>
          <w:sz w:val="18"/>
          <w:lang w:val="fr-FR"/>
        </w:rPr>
        <w:t xml:space="preserve"> </w:t>
      </w:r>
      <w:r w:rsidR="008C17E6" w:rsidRPr="003A2592">
        <w:rPr>
          <w:b w:val="0"/>
          <w:bCs w:val="0"/>
          <w:i/>
          <w:iCs/>
          <w:sz w:val="18"/>
          <w:lang w:val="fr-FR"/>
        </w:rPr>
        <w:t>__</w:t>
      </w:r>
      <w:r w:rsidR="008C17E6">
        <w:rPr>
          <w:b w:val="0"/>
          <w:bCs w:val="0"/>
          <w:i/>
          <w:iCs/>
          <w:sz w:val="18"/>
          <w:lang w:val="fr-FR"/>
        </w:rPr>
        <w:t>___________</w:t>
      </w:r>
      <w:r w:rsidR="008C17E6" w:rsidRPr="003A2592">
        <w:rPr>
          <w:b w:val="0"/>
          <w:bCs w:val="0"/>
          <w:i/>
          <w:iCs/>
          <w:sz w:val="18"/>
          <w:lang w:val="fr-FR"/>
        </w:rPr>
        <w:t>______ et plus particulièrement à l’étranger ______</w:t>
      </w:r>
      <w:r w:rsidR="008C17E6">
        <w:rPr>
          <w:b w:val="0"/>
          <w:bCs w:val="0"/>
          <w:i/>
          <w:iCs/>
          <w:sz w:val="18"/>
          <w:lang w:val="fr-FR"/>
        </w:rPr>
        <w:t>______________</w:t>
      </w:r>
      <w:r w:rsidR="008C17E6" w:rsidRPr="003A2592">
        <w:rPr>
          <w:b w:val="0"/>
          <w:bCs w:val="0"/>
          <w:i/>
          <w:iCs/>
          <w:sz w:val="18"/>
          <w:lang w:val="fr-FR"/>
        </w:rPr>
        <w:t xml:space="preserve">_____ou sera libre de déterminer son lieu de travail dans les limites suivantes : _________________________. </w:t>
      </w:r>
      <w:r w:rsidR="008C17E6" w:rsidRPr="00571156">
        <w:rPr>
          <w:b w:val="0"/>
          <w:bCs w:val="0"/>
          <w:sz w:val="18"/>
          <w:vertAlign w:val="superscript"/>
          <w:lang w:val="fr-FR"/>
        </w:rPr>
        <w:t>2</w:t>
      </w:r>
    </w:p>
    <w:p w14:paraId="61DB0929" w14:textId="2F6C03DD" w:rsidR="00753C12" w:rsidRPr="00753C12" w:rsidRDefault="00753C12" w:rsidP="006F3C96">
      <w:pPr>
        <w:pStyle w:val="ArticleetTitres2"/>
      </w:pPr>
      <w:r w:rsidRPr="00753C12">
        <w:t xml:space="preserve">Article </w:t>
      </w:r>
      <w:r w:rsidR="00D653DD">
        <w:t>4</w:t>
      </w:r>
      <w:r w:rsidRPr="00753C12">
        <w:t xml:space="preserve">. Durée journalière et hebdomadaire du travail </w:t>
      </w:r>
    </w:p>
    <w:p w14:paraId="0730F4A4" w14:textId="3C1FB4D1" w:rsidR="00753C12" w:rsidRPr="00753C12" w:rsidRDefault="00753C12" w:rsidP="006F3C96">
      <w:pPr>
        <w:pStyle w:val="Texte"/>
      </w:pPr>
      <w:r w:rsidRPr="00753C12">
        <w:t>La durée normal</w:t>
      </w:r>
      <w:r w:rsidR="00243086">
        <w:t>e de travail est de _______________</w:t>
      </w:r>
      <w:r w:rsidRPr="00753C12">
        <w:t>____ heures par</w:t>
      </w:r>
      <w:r w:rsidR="00243086">
        <w:t xml:space="preserve"> jour et de _____________</w:t>
      </w:r>
      <w:r w:rsidRPr="00753C12">
        <w:t>_____ heures par semaine.</w:t>
      </w:r>
    </w:p>
    <w:p w14:paraId="7C25F025" w14:textId="07BCD1CD" w:rsidR="00753C12" w:rsidRPr="00753C12" w:rsidRDefault="00753C12" w:rsidP="006F3C96">
      <w:pPr>
        <w:pStyle w:val="ArticleetTitres2"/>
      </w:pPr>
      <w:r w:rsidRPr="00753C12">
        <w:t xml:space="preserve">Article </w:t>
      </w:r>
      <w:r w:rsidR="007262F3">
        <w:t>5</w:t>
      </w:r>
      <w:r w:rsidRPr="00753C12">
        <w:t xml:space="preserve">. Salaire convenu et époque du paiement </w:t>
      </w:r>
    </w:p>
    <w:p w14:paraId="567AC0F6" w14:textId="16BB5507" w:rsidR="00753C12" w:rsidRPr="00753C12" w:rsidRDefault="00753C12" w:rsidP="006F3C96">
      <w:pPr>
        <w:pStyle w:val="Texte"/>
      </w:pPr>
      <w:r w:rsidRPr="00753C12">
        <w:t xml:space="preserve">La rémunération de </w:t>
      </w:r>
      <w:r w:rsidRPr="00753C12">
        <w:rPr>
          <w:i/>
        </w:rPr>
        <w:t>l'élève/l'</w:t>
      </w:r>
      <w:r w:rsidR="00901FFA">
        <w:rPr>
          <w:i/>
        </w:rPr>
        <w:t xml:space="preserve">étudiant(e) </w:t>
      </w:r>
      <w:r w:rsidR="00661BA5">
        <w:rPr>
          <w:vertAlign w:val="superscript"/>
        </w:rPr>
        <w:t>2</w:t>
      </w:r>
      <w:r w:rsidRPr="00753C12">
        <w:t xml:space="preserve"> est fixée à ____________________________ </w:t>
      </w:r>
      <w:r w:rsidR="00B06022" w:rsidRPr="00753C12">
        <w:t>euros bruts</w:t>
      </w:r>
      <w:r w:rsidRPr="00753C12">
        <w:t xml:space="preserve"> par </w:t>
      </w:r>
      <w:r w:rsidRPr="00753C12">
        <w:rPr>
          <w:i/>
        </w:rPr>
        <w:t>heure/mois</w:t>
      </w:r>
      <w:r w:rsidR="00243086">
        <w:t>.</w:t>
      </w:r>
      <w:r w:rsidR="007262F3">
        <w:rPr>
          <w:vertAlign w:val="superscript"/>
        </w:rPr>
        <w:t>2</w:t>
      </w:r>
      <w:r w:rsidR="00E376D0">
        <w:rPr>
          <w:vertAlign w:val="superscript"/>
        </w:rPr>
        <w:t xml:space="preserve">, </w:t>
      </w:r>
      <w:r w:rsidR="00E376D0">
        <w:rPr>
          <w:rStyle w:val="FootnoteReference"/>
        </w:rPr>
        <w:footnoteReference w:id="5"/>
      </w:r>
      <w:r w:rsidRPr="00753C12">
        <w:t xml:space="preserve"> </w:t>
      </w:r>
    </w:p>
    <w:p w14:paraId="2762D068" w14:textId="209A9AAD" w:rsidR="00753C12" w:rsidRDefault="00753C12" w:rsidP="006F3C96">
      <w:pPr>
        <w:pStyle w:val="Texte"/>
        <w:rPr>
          <w:vertAlign w:val="superscript"/>
        </w:rPr>
      </w:pPr>
      <w:r w:rsidRPr="00753C12">
        <w:t xml:space="preserve">Le paiement de la rémunération est effectué par </w:t>
      </w:r>
      <w:r w:rsidRPr="00753C12">
        <w:rPr>
          <w:i/>
        </w:rPr>
        <w:t>semaine/quinzaine/mois</w:t>
      </w:r>
      <w:r w:rsidR="00243086">
        <w:t>.</w:t>
      </w:r>
      <w:r w:rsidR="00571156">
        <w:rPr>
          <w:vertAlign w:val="superscript"/>
        </w:rPr>
        <w:t>2</w:t>
      </w:r>
    </w:p>
    <w:p w14:paraId="6D36842B" w14:textId="5FB767A0" w:rsidR="00EB4C62" w:rsidRPr="00571156" w:rsidRDefault="00EB4C62" w:rsidP="00EB4C62">
      <w:pPr>
        <w:pStyle w:val="Texte"/>
        <w:rPr>
          <w:i/>
          <w:iCs/>
        </w:rPr>
      </w:pPr>
      <w:r w:rsidRPr="00571156">
        <w:rPr>
          <w:i/>
          <w:iCs/>
        </w:rPr>
        <w:t>(</w:t>
      </w:r>
      <w:proofErr w:type="gramStart"/>
      <w:r w:rsidRPr="00571156">
        <w:rPr>
          <w:i/>
          <w:iCs/>
        </w:rPr>
        <w:t>le</w:t>
      </w:r>
      <w:proofErr w:type="gramEnd"/>
      <w:r w:rsidRPr="00571156">
        <w:rPr>
          <w:i/>
          <w:iCs/>
        </w:rPr>
        <w:t xml:space="preserve"> cas échéant</w:t>
      </w:r>
      <w:r w:rsidR="00D16128" w:rsidRPr="00571156">
        <w:rPr>
          <w:i/>
          <w:iCs/>
        </w:rPr>
        <w:t> </w:t>
      </w:r>
      <w:r w:rsidRPr="00571156">
        <w:rPr>
          <w:i/>
          <w:iCs/>
        </w:rPr>
        <w:t xml:space="preserve">: </w:t>
      </w:r>
      <w:bookmarkStart w:id="1" w:name="_Hlk181949172"/>
      <w:r w:rsidRPr="00571156">
        <w:rPr>
          <w:i/>
          <w:iCs/>
        </w:rPr>
        <w:t xml:space="preserve">L'élève/l'étudiant(e) </w:t>
      </w:r>
      <w:bookmarkEnd w:id="1"/>
      <w:r w:rsidRPr="00571156">
        <w:rPr>
          <w:i/>
          <w:iCs/>
        </w:rPr>
        <w:t>a droit aux compléments ou accessoires de rémunération suivants</w:t>
      </w:r>
      <w:r w:rsidR="00D16128" w:rsidRPr="00571156">
        <w:rPr>
          <w:i/>
          <w:iCs/>
        </w:rPr>
        <w:t> </w:t>
      </w:r>
      <w:r w:rsidRPr="00571156">
        <w:rPr>
          <w:i/>
          <w:iCs/>
        </w:rPr>
        <w:t>:</w:t>
      </w:r>
      <w:r w:rsidR="0034694C" w:rsidRPr="00571156">
        <w:rPr>
          <w:i/>
          <w:iCs/>
        </w:rPr>
        <w:t xml:space="preserve"> _____________________________________________</w:t>
      </w:r>
      <w:r w:rsidR="0003703F">
        <w:rPr>
          <w:i/>
          <w:iCs/>
        </w:rPr>
        <w:t xml:space="preserve"> </w:t>
      </w:r>
      <w:r w:rsidR="00D16128" w:rsidRPr="00571156">
        <w:rPr>
          <w:i/>
          <w:iCs/>
        </w:rPr>
        <w:t>)</w:t>
      </w:r>
    </w:p>
    <w:p w14:paraId="2206A2FD" w14:textId="3186D863" w:rsidR="00802C22" w:rsidRPr="00753C12" w:rsidRDefault="00802C22" w:rsidP="00802C22">
      <w:pPr>
        <w:pStyle w:val="ArticleetTitres2"/>
      </w:pPr>
      <w:r w:rsidRPr="00753C12">
        <w:t xml:space="preserve">Article </w:t>
      </w:r>
      <w:r>
        <w:t>6</w:t>
      </w:r>
      <w:r w:rsidRPr="00753C12">
        <w:t xml:space="preserve">. </w:t>
      </w:r>
      <w:r>
        <w:t>Heures supplémentaires</w:t>
      </w:r>
    </w:p>
    <w:p w14:paraId="638FBBFB" w14:textId="59BC4BE1" w:rsidR="00191EC2" w:rsidRDefault="00191EC2" w:rsidP="00191EC2">
      <w:pPr>
        <w:pStyle w:val="Texte"/>
      </w:pPr>
      <w:r w:rsidRPr="00191EC2">
        <w:t xml:space="preserve">En cas de prestation d'heures supplémentaires, les dispositions légales prévues aux articles L. 211-1 à L. 216-4 du Code du travail s'appliquent. </w:t>
      </w:r>
    </w:p>
    <w:p w14:paraId="4B769D80" w14:textId="77777777" w:rsidR="00191EC2" w:rsidRDefault="00191EC2" w:rsidP="00191EC2">
      <w:pPr>
        <w:pStyle w:val="Texte"/>
      </w:pPr>
      <w:r w:rsidRPr="00191EC2">
        <w:lastRenderedPageBreak/>
        <w:t>Les heures supplémentaires sont compensées, soit sous forme de repos compensatoire, soit sous forme de majoration de salaire conformément aux dispositions de l’article L. 211-27 du Code du travail.</w:t>
      </w:r>
    </w:p>
    <w:p w14:paraId="1D04CB30" w14:textId="101B9B79" w:rsidR="00651278" w:rsidRDefault="00651278" w:rsidP="00651278">
      <w:pPr>
        <w:pStyle w:val="ArticleTitre2"/>
        <w:rPr>
          <w:lang w:val="fr-FR"/>
        </w:rPr>
      </w:pPr>
      <w:r>
        <w:rPr>
          <w:lang w:val="fr-FR"/>
        </w:rPr>
        <w:t xml:space="preserve">Article </w:t>
      </w:r>
      <w:r w:rsidR="00901FFA">
        <w:rPr>
          <w:lang w:val="fr-FR"/>
        </w:rPr>
        <w:t>7</w:t>
      </w:r>
      <w:r>
        <w:rPr>
          <w:lang w:val="fr-FR"/>
        </w:rPr>
        <w:t>. Organisme(s) de sécurité sociale – régime de protection sociale</w:t>
      </w:r>
    </w:p>
    <w:p w14:paraId="499355C4" w14:textId="55EEDB2B" w:rsidR="009E69EA" w:rsidRDefault="00651278" w:rsidP="00D83DDA">
      <w:pPr>
        <w:pStyle w:val="ArticleTitre2"/>
        <w:rPr>
          <w:b w:val="0"/>
          <w:bCs w:val="0"/>
          <w:sz w:val="18"/>
          <w:lang w:val="fr-FR"/>
        </w:rPr>
      </w:pPr>
      <w:r>
        <w:rPr>
          <w:b w:val="0"/>
          <w:bCs w:val="0"/>
          <w:i/>
          <w:iCs/>
          <w:sz w:val="18"/>
          <w:lang w:val="fr-FR"/>
        </w:rPr>
        <w:t>L’élèv</w:t>
      </w:r>
      <w:r w:rsidR="00B543CB">
        <w:rPr>
          <w:b w:val="0"/>
          <w:bCs w:val="0"/>
          <w:i/>
          <w:iCs/>
          <w:sz w:val="18"/>
          <w:lang w:val="fr-FR"/>
        </w:rPr>
        <w:t>e/l’étudiant</w:t>
      </w:r>
      <w:r w:rsidRPr="00844A58">
        <w:rPr>
          <w:b w:val="0"/>
          <w:bCs w:val="0"/>
          <w:i/>
          <w:iCs/>
          <w:sz w:val="18"/>
          <w:lang w:val="fr-FR"/>
        </w:rPr>
        <w:t>(e)</w:t>
      </w:r>
      <w:r w:rsidR="00571156">
        <w:rPr>
          <w:b w:val="0"/>
          <w:bCs w:val="0"/>
          <w:i/>
          <w:iCs/>
          <w:sz w:val="18"/>
          <w:lang w:val="fr-FR"/>
        </w:rPr>
        <w:t xml:space="preserve"> </w:t>
      </w:r>
      <w:r w:rsidR="00571156" w:rsidRPr="00571156">
        <w:rPr>
          <w:b w:val="0"/>
          <w:bCs w:val="0"/>
          <w:sz w:val="18"/>
          <w:vertAlign w:val="superscript"/>
          <w:lang w:val="fr-FR"/>
        </w:rPr>
        <w:t>2</w:t>
      </w:r>
      <w:r w:rsidRPr="002F449E">
        <w:rPr>
          <w:b w:val="0"/>
          <w:bCs w:val="0"/>
          <w:sz w:val="18"/>
          <w:lang w:val="fr-FR"/>
        </w:rPr>
        <w:t xml:space="preserve"> est affilié</w:t>
      </w:r>
      <w:r w:rsidR="00B543CB">
        <w:rPr>
          <w:b w:val="0"/>
          <w:bCs w:val="0"/>
          <w:sz w:val="18"/>
          <w:lang w:val="fr-FR"/>
        </w:rPr>
        <w:t>(e)</w:t>
      </w:r>
      <w:r w:rsidRPr="002F449E">
        <w:rPr>
          <w:b w:val="0"/>
          <w:bCs w:val="0"/>
          <w:sz w:val="18"/>
          <w:lang w:val="fr-FR"/>
        </w:rPr>
        <w:t xml:space="preserve"> auprès du </w:t>
      </w:r>
      <w:r>
        <w:rPr>
          <w:b w:val="0"/>
          <w:bCs w:val="0"/>
          <w:sz w:val="18"/>
          <w:lang w:val="fr-FR"/>
        </w:rPr>
        <w:t>C</w:t>
      </w:r>
      <w:r w:rsidRPr="002F449E">
        <w:rPr>
          <w:b w:val="0"/>
          <w:bCs w:val="0"/>
          <w:sz w:val="18"/>
          <w:lang w:val="fr-FR"/>
        </w:rPr>
        <w:t xml:space="preserve">entre commun de la sécurité sociale. Cette affiliation ouvre droit </w:t>
      </w:r>
      <w:r w:rsidR="00B543CB">
        <w:rPr>
          <w:b w:val="0"/>
          <w:bCs w:val="0"/>
          <w:sz w:val="18"/>
          <w:lang w:val="fr-FR"/>
        </w:rPr>
        <w:t xml:space="preserve">à </w:t>
      </w:r>
      <w:r w:rsidR="00B543CB" w:rsidRPr="00F227C7">
        <w:rPr>
          <w:b w:val="0"/>
          <w:bCs w:val="0"/>
          <w:i/>
          <w:iCs/>
          <w:sz w:val="18"/>
          <w:lang w:val="fr-FR"/>
        </w:rPr>
        <w:t>l’élève/l’étudiant(e)</w:t>
      </w:r>
      <w:r w:rsidR="00F227C7">
        <w:rPr>
          <w:b w:val="0"/>
          <w:bCs w:val="0"/>
          <w:sz w:val="18"/>
          <w:lang w:val="fr-FR"/>
        </w:rPr>
        <w:t xml:space="preserve"> </w:t>
      </w:r>
      <w:r w:rsidR="00F227C7" w:rsidRPr="00571156">
        <w:rPr>
          <w:b w:val="0"/>
          <w:bCs w:val="0"/>
          <w:sz w:val="18"/>
          <w:vertAlign w:val="superscript"/>
          <w:lang w:val="fr-FR"/>
        </w:rPr>
        <w:t>2</w:t>
      </w:r>
      <w:r w:rsidRPr="002F449E">
        <w:rPr>
          <w:b w:val="0"/>
          <w:bCs w:val="0"/>
          <w:sz w:val="18"/>
          <w:lang w:val="fr-FR"/>
        </w:rPr>
        <w:t xml:space="preserve"> aux prestations obligatoires</w:t>
      </w:r>
      <w:r w:rsidR="00B543CB">
        <w:rPr>
          <w:b w:val="0"/>
          <w:bCs w:val="0"/>
          <w:sz w:val="18"/>
          <w:lang w:val="fr-FR"/>
        </w:rPr>
        <w:t xml:space="preserve"> </w:t>
      </w:r>
      <w:r w:rsidR="00BE23F3">
        <w:rPr>
          <w:b w:val="0"/>
          <w:bCs w:val="0"/>
          <w:sz w:val="18"/>
          <w:lang w:val="fr-FR"/>
        </w:rPr>
        <w:t>c</w:t>
      </w:r>
      <w:r w:rsidR="00B543CB">
        <w:rPr>
          <w:b w:val="0"/>
          <w:bCs w:val="0"/>
          <w:sz w:val="18"/>
          <w:lang w:val="fr-FR"/>
        </w:rPr>
        <w:t>ompte tenu des dispositions de l’article L. 151</w:t>
      </w:r>
      <w:r w:rsidR="00D83DDA">
        <w:rPr>
          <w:b w:val="0"/>
          <w:bCs w:val="0"/>
          <w:sz w:val="18"/>
          <w:lang w:val="fr-FR"/>
        </w:rPr>
        <w:t>-</w:t>
      </w:r>
      <w:r w:rsidR="00B543CB">
        <w:rPr>
          <w:b w:val="0"/>
          <w:bCs w:val="0"/>
          <w:sz w:val="18"/>
          <w:lang w:val="fr-FR"/>
        </w:rPr>
        <w:t>6</w:t>
      </w:r>
      <w:r w:rsidR="00D83DDA">
        <w:rPr>
          <w:b w:val="0"/>
          <w:bCs w:val="0"/>
          <w:sz w:val="18"/>
          <w:lang w:val="fr-FR"/>
        </w:rPr>
        <w:t xml:space="preserve"> du Code du travail</w:t>
      </w:r>
      <w:r w:rsidRPr="008F6169">
        <w:rPr>
          <w:b w:val="0"/>
          <w:bCs w:val="0"/>
          <w:sz w:val="18"/>
          <w:lang w:val="fr-FR"/>
        </w:rPr>
        <w:t> </w:t>
      </w:r>
      <w:r>
        <w:rPr>
          <w:rStyle w:val="FootnoteReference"/>
          <w:b w:val="0"/>
          <w:bCs w:val="0"/>
          <w:sz w:val="18"/>
          <w:lang w:val="fr-FR"/>
        </w:rPr>
        <w:footnoteReference w:id="6"/>
      </w:r>
      <w:r w:rsidRPr="002F449E">
        <w:rPr>
          <w:b w:val="0"/>
          <w:bCs w:val="0"/>
          <w:sz w:val="18"/>
          <w:lang w:val="fr-FR"/>
        </w:rPr>
        <w:t>.</w:t>
      </w:r>
    </w:p>
    <w:p w14:paraId="76EFCB27" w14:textId="359D2167" w:rsidR="00AD379D" w:rsidRPr="00AD379D" w:rsidRDefault="00AD379D" w:rsidP="00AD379D">
      <w:pPr>
        <w:pStyle w:val="ArticleTitre2"/>
      </w:pPr>
      <w:r w:rsidRPr="00AD379D">
        <w:t xml:space="preserve">Article </w:t>
      </w:r>
      <w:r w:rsidR="00901FFA">
        <w:t>8</w:t>
      </w:r>
      <w:r w:rsidRPr="00AD379D">
        <w:t>. Résiliation du contrat</w:t>
      </w:r>
    </w:p>
    <w:p w14:paraId="6851A109" w14:textId="56801C51" w:rsidR="00AD379D" w:rsidRPr="00AD379D" w:rsidRDefault="00AD379D" w:rsidP="00AD379D">
      <w:pPr>
        <w:pStyle w:val="Texte"/>
      </w:pPr>
      <w:r w:rsidRPr="00AD379D">
        <w:t xml:space="preserve">Le contrat d'engagement ne peut en principe pas </w:t>
      </w:r>
      <w:r>
        <w:t>ê</w:t>
      </w:r>
      <w:r w:rsidRPr="00AD379D">
        <w:t xml:space="preserve">tre </w:t>
      </w:r>
      <w:r>
        <w:t>ré</w:t>
      </w:r>
      <w:r w:rsidRPr="00AD379D">
        <w:t>sili</w:t>
      </w:r>
      <w:r>
        <w:t>é</w:t>
      </w:r>
      <w:r w:rsidRPr="00AD379D">
        <w:t xml:space="preserve"> avant l'</w:t>
      </w:r>
      <w:r>
        <w:t>é</w:t>
      </w:r>
      <w:r w:rsidRPr="00AD379D">
        <w:t>ch</w:t>
      </w:r>
      <w:r>
        <w:t>é</w:t>
      </w:r>
      <w:r w:rsidRPr="00AD379D">
        <w:t>ance du terme</w:t>
      </w:r>
      <w:r>
        <w:t>.</w:t>
      </w:r>
    </w:p>
    <w:p w14:paraId="0497D487" w14:textId="1A0F4EC7" w:rsidR="00AD379D" w:rsidRPr="00AD379D" w:rsidRDefault="00AD379D" w:rsidP="00AD379D">
      <w:pPr>
        <w:pStyle w:val="Texte"/>
      </w:pPr>
      <w:r w:rsidRPr="00AD379D">
        <w:t xml:space="preserve">Par exception </w:t>
      </w:r>
      <w:r>
        <w:t>à</w:t>
      </w:r>
      <w:r w:rsidRPr="00AD379D">
        <w:t xml:space="preserve"> ce principe, le contrat d'engagement pourra </w:t>
      </w:r>
      <w:r>
        <w:t>ê</w:t>
      </w:r>
      <w:r w:rsidRPr="00AD379D">
        <w:t xml:space="preserve">tre </w:t>
      </w:r>
      <w:r>
        <w:t>ré</w:t>
      </w:r>
      <w:r w:rsidRPr="00AD379D">
        <w:t>sili</w:t>
      </w:r>
      <w:r>
        <w:t>é</w:t>
      </w:r>
      <w:r w:rsidRPr="00AD379D">
        <w:t xml:space="preserve"> avant l'</w:t>
      </w:r>
      <w:r>
        <w:t>é</w:t>
      </w:r>
      <w:r w:rsidRPr="00AD379D">
        <w:t>ch</w:t>
      </w:r>
      <w:r>
        <w:t>é</w:t>
      </w:r>
      <w:r w:rsidRPr="00AD379D">
        <w:t>ance du</w:t>
      </w:r>
      <w:r>
        <w:t xml:space="preserve"> </w:t>
      </w:r>
      <w:r w:rsidRPr="00AD379D">
        <w:t>terme, soit d'un commun accord, soit avec effet immédiat en cas de faute grave de l'</w:t>
      </w:r>
      <w:r w:rsidR="00C92529">
        <w:t>é</w:t>
      </w:r>
      <w:r w:rsidRPr="00AD379D">
        <w:t>l</w:t>
      </w:r>
      <w:r w:rsidR="00C92529">
        <w:t>è</w:t>
      </w:r>
      <w:r w:rsidRPr="00AD379D">
        <w:t>ve ou</w:t>
      </w:r>
      <w:r w:rsidR="00C92529">
        <w:t xml:space="preserve"> </w:t>
      </w:r>
      <w:r w:rsidRPr="00AD379D">
        <w:t>l'</w:t>
      </w:r>
      <w:r w:rsidR="00901FFA">
        <w:t xml:space="preserve">étudiant(e) </w:t>
      </w:r>
      <w:r w:rsidRPr="00AD379D">
        <w:t xml:space="preserve">ou de l'employeur. Dans ce cas, l'employeur et </w:t>
      </w:r>
      <w:r w:rsidR="00242162" w:rsidRPr="0035229E">
        <w:rPr>
          <w:i/>
          <w:iCs/>
        </w:rPr>
        <w:t>l</w:t>
      </w:r>
      <w:r w:rsidR="00242162" w:rsidRPr="0035229E">
        <w:rPr>
          <w:i/>
          <w:iCs/>
          <w:lang w:val="fr-FR"/>
        </w:rPr>
        <w:t>’é</w:t>
      </w:r>
      <w:r w:rsidR="00242162">
        <w:rPr>
          <w:i/>
          <w:iCs/>
          <w:lang w:val="fr-FR"/>
        </w:rPr>
        <w:t>lève/l’étudiant</w:t>
      </w:r>
      <w:r w:rsidR="00242162" w:rsidRPr="00844A58">
        <w:rPr>
          <w:i/>
          <w:iCs/>
          <w:lang w:val="fr-FR"/>
        </w:rPr>
        <w:t>(e</w:t>
      </w:r>
      <w:r w:rsidR="00242162">
        <w:rPr>
          <w:i/>
          <w:iCs/>
          <w:lang w:val="fr-FR"/>
        </w:rPr>
        <w:t>)</w:t>
      </w:r>
      <w:r w:rsidR="00901FFA">
        <w:rPr>
          <w:i/>
          <w:iCs/>
          <w:lang w:val="fr-FR"/>
        </w:rPr>
        <w:t> </w:t>
      </w:r>
      <w:r w:rsidR="00242162" w:rsidRPr="00901FFA">
        <w:rPr>
          <w:vertAlign w:val="superscript"/>
          <w:lang w:val="fr-FR"/>
        </w:rPr>
        <w:t>2</w:t>
      </w:r>
      <w:r w:rsidR="00242162">
        <w:rPr>
          <w:i/>
          <w:iCs/>
          <w:lang w:val="fr-FR"/>
        </w:rPr>
        <w:t xml:space="preserve"> </w:t>
      </w:r>
      <w:r w:rsidRPr="00AD379D">
        <w:t>devront</w:t>
      </w:r>
      <w:r w:rsidR="00C92529">
        <w:t xml:space="preserve"> </w:t>
      </w:r>
      <w:r w:rsidRPr="00AD379D">
        <w:t>respecter les dispositions applicables y relatives pr</w:t>
      </w:r>
      <w:r w:rsidR="00C92529">
        <w:t>é</w:t>
      </w:r>
      <w:r w:rsidRPr="00AD379D">
        <w:t>vues aux articles L.</w:t>
      </w:r>
      <w:r w:rsidR="0003703F">
        <w:t xml:space="preserve"> </w:t>
      </w:r>
      <w:r w:rsidR="00903FAC">
        <w:t>1</w:t>
      </w:r>
      <w:r w:rsidRPr="00AD379D">
        <w:t>24-</w:t>
      </w:r>
      <w:r w:rsidR="00903FAC">
        <w:t>1</w:t>
      </w:r>
      <w:r w:rsidRPr="00AD379D">
        <w:t>3 du Code du</w:t>
      </w:r>
      <w:r w:rsidR="00903FAC">
        <w:t xml:space="preserve"> </w:t>
      </w:r>
      <w:r w:rsidRPr="00AD379D">
        <w:t>travail concernant la r</w:t>
      </w:r>
      <w:r w:rsidR="00571156">
        <w:t>é</w:t>
      </w:r>
      <w:r w:rsidRPr="00AD379D">
        <w:t xml:space="preserve">siliation d'un commun accord et L. </w:t>
      </w:r>
      <w:r w:rsidR="00903FAC">
        <w:t>124-10</w:t>
      </w:r>
      <w:r w:rsidRPr="00AD379D">
        <w:t xml:space="preserve"> du m</w:t>
      </w:r>
      <w:r w:rsidR="00903FAC">
        <w:t>ê</w:t>
      </w:r>
      <w:r w:rsidRPr="00AD379D">
        <w:t>me Code concernant</w:t>
      </w:r>
      <w:r w:rsidR="00903FAC">
        <w:t xml:space="preserve"> </w:t>
      </w:r>
      <w:r w:rsidRPr="00AD379D">
        <w:t>la r</w:t>
      </w:r>
      <w:r w:rsidR="00903FAC">
        <w:t>é</w:t>
      </w:r>
      <w:r w:rsidRPr="00AD379D">
        <w:t xml:space="preserve">siliation avec effet </w:t>
      </w:r>
      <w:r w:rsidR="00903FAC" w:rsidRPr="00AD379D">
        <w:t>immédiat</w:t>
      </w:r>
      <w:r w:rsidRPr="00AD379D">
        <w:t>.</w:t>
      </w:r>
    </w:p>
    <w:p w14:paraId="3121ADFA" w14:textId="6E0113E9" w:rsidR="00AD379D" w:rsidRDefault="00AD379D" w:rsidP="00AD379D">
      <w:pPr>
        <w:pStyle w:val="Texte"/>
      </w:pPr>
      <w:r w:rsidRPr="00AD379D">
        <w:t xml:space="preserve">Un recours peut </w:t>
      </w:r>
      <w:r w:rsidR="00903FAC">
        <w:t>ê</w:t>
      </w:r>
      <w:r w:rsidRPr="00AD379D">
        <w:t xml:space="preserve">tre introduit </w:t>
      </w:r>
      <w:r w:rsidR="00903FAC">
        <w:t>à</w:t>
      </w:r>
      <w:r w:rsidRPr="00AD379D">
        <w:t xml:space="preserve"> l'encontre de la </w:t>
      </w:r>
      <w:r w:rsidR="00903FAC" w:rsidRPr="00AD379D">
        <w:t>résiliation</w:t>
      </w:r>
      <w:r w:rsidRPr="00AD379D">
        <w:t xml:space="preserve"> du contrat d'engagement par</w:t>
      </w:r>
      <w:r w:rsidR="00903FAC">
        <w:t xml:space="preserve"> </w:t>
      </w:r>
      <w:r w:rsidR="00903FAC" w:rsidRPr="00AD379D">
        <w:t>l'</w:t>
      </w:r>
      <w:r w:rsidR="00903FAC">
        <w:t>é</w:t>
      </w:r>
      <w:r w:rsidR="00903FAC" w:rsidRPr="00AD379D">
        <w:t>l</w:t>
      </w:r>
      <w:r w:rsidR="00903FAC">
        <w:t>è</w:t>
      </w:r>
      <w:r w:rsidR="00903FAC" w:rsidRPr="00AD379D">
        <w:t>ve ou</w:t>
      </w:r>
      <w:r w:rsidR="00903FAC">
        <w:t xml:space="preserve"> </w:t>
      </w:r>
      <w:r w:rsidR="00903FAC" w:rsidRPr="00AD379D">
        <w:t>l'</w:t>
      </w:r>
      <w:r w:rsidR="00901FFA">
        <w:t xml:space="preserve">étudiant(e) </w:t>
      </w:r>
      <w:r w:rsidRPr="00AD379D">
        <w:t>conform</w:t>
      </w:r>
      <w:r w:rsidR="00903FAC">
        <w:t>é</w:t>
      </w:r>
      <w:r w:rsidRPr="00AD379D">
        <w:t>ment aux</w:t>
      </w:r>
      <w:r w:rsidR="00903FAC">
        <w:t xml:space="preserve"> articles L. 12</w:t>
      </w:r>
      <w:r w:rsidR="00F559B6">
        <w:t>4-6 et L. 124-11 du Code du travail.</w:t>
      </w:r>
    </w:p>
    <w:p w14:paraId="289DD1EA" w14:textId="5D1DA41C" w:rsidR="00C92566" w:rsidRDefault="00C92566" w:rsidP="00C92566">
      <w:pPr>
        <w:pStyle w:val="ArticleTitre2"/>
      </w:pPr>
      <w:r w:rsidRPr="00C92566">
        <w:t xml:space="preserve">Article </w:t>
      </w:r>
      <w:r w:rsidR="00901FFA">
        <w:t>9</w:t>
      </w:r>
      <w:r w:rsidRPr="00C92566">
        <w:t>. Convention collective applicable</w:t>
      </w:r>
      <w:r w:rsidR="00D600B6">
        <w:t xml:space="preserve"> </w:t>
      </w:r>
      <w:r w:rsidR="00D600B6">
        <w:rPr>
          <w:rStyle w:val="FootnoteReference"/>
        </w:rPr>
        <w:footnoteReference w:id="7"/>
      </w:r>
      <w:r w:rsidRPr="00C92566">
        <w:t xml:space="preserve"> </w:t>
      </w:r>
    </w:p>
    <w:p w14:paraId="6CC145EF" w14:textId="3CE82469" w:rsidR="00C92566" w:rsidRDefault="00C92566" w:rsidP="00AD379D">
      <w:pPr>
        <w:pStyle w:val="Texte"/>
      </w:pPr>
      <w:r w:rsidRPr="00C92566">
        <w:t>Les dispositions de la convention collective</w:t>
      </w:r>
      <w:r w:rsidR="00197089">
        <w:t xml:space="preserve"> _____________________________</w:t>
      </w:r>
      <w:r w:rsidR="00197089">
        <w:rPr>
          <w:rStyle w:val="FootnoteReference"/>
        </w:rPr>
        <w:footnoteReference w:id="8"/>
      </w:r>
      <w:r w:rsidR="00197089">
        <w:t xml:space="preserve"> </w:t>
      </w:r>
      <w:r w:rsidRPr="00C92566">
        <w:t>sont applicables à la relation de travail entre parties.</w:t>
      </w:r>
    </w:p>
    <w:p w14:paraId="03870106" w14:textId="521887FE" w:rsidR="00D600B6" w:rsidRPr="0035229E" w:rsidRDefault="00C92566" w:rsidP="00D600B6">
      <w:pPr>
        <w:pStyle w:val="ArticleTitre2"/>
        <w:rPr>
          <w:i/>
          <w:iCs/>
        </w:rPr>
      </w:pPr>
      <w:r w:rsidRPr="0035229E">
        <w:rPr>
          <w:i/>
          <w:iCs/>
        </w:rPr>
        <w:t>Article 1</w:t>
      </w:r>
      <w:r w:rsidR="00901FFA" w:rsidRPr="0035229E">
        <w:rPr>
          <w:i/>
          <w:iCs/>
        </w:rPr>
        <w:t>0</w:t>
      </w:r>
      <w:r w:rsidRPr="0035229E">
        <w:rPr>
          <w:i/>
          <w:iCs/>
        </w:rPr>
        <w:t>. Formation</w:t>
      </w:r>
      <w:r w:rsidR="008A4803" w:rsidRPr="0035229E">
        <w:rPr>
          <w:i/>
          <w:iCs/>
        </w:rPr>
        <w:t xml:space="preserve"> </w:t>
      </w:r>
      <w:r w:rsidR="00D600B6" w:rsidRPr="0035229E">
        <w:rPr>
          <w:rStyle w:val="FootnoteReference"/>
          <w:i/>
          <w:iCs/>
        </w:rPr>
        <w:footnoteReference w:id="9"/>
      </w:r>
    </w:p>
    <w:p w14:paraId="000C54FE" w14:textId="5D206960" w:rsidR="00C92566" w:rsidRPr="0035229E" w:rsidRDefault="00C92566" w:rsidP="00AD379D">
      <w:pPr>
        <w:pStyle w:val="Texte"/>
        <w:rPr>
          <w:i/>
          <w:iCs/>
        </w:rPr>
      </w:pPr>
      <w:r w:rsidRPr="0035229E">
        <w:rPr>
          <w:i/>
          <w:iCs/>
        </w:rPr>
        <w:t>L’employeur s’engage à fournir à l’élève</w:t>
      </w:r>
      <w:r w:rsidR="0035229E" w:rsidRPr="0035229E">
        <w:rPr>
          <w:i/>
          <w:iCs/>
        </w:rPr>
        <w:t>/</w:t>
      </w:r>
      <w:r w:rsidRPr="0035229E">
        <w:rPr>
          <w:i/>
          <w:iCs/>
        </w:rPr>
        <w:t>l’étudiant(e)</w:t>
      </w:r>
      <w:r w:rsidR="0035229E" w:rsidRPr="0035229E">
        <w:rPr>
          <w:i/>
          <w:iCs/>
        </w:rPr>
        <w:t xml:space="preserve"> </w:t>
      </w:r>
      <w:r w:rsidR="0035229E" w:rsidRPr="0035229E">
        <w:rPr>
          <w:i/>
          <w:iCs/>
          <w:vertAlign w:val="superscript"/>
          <w:lang w:val="fr-FR"/>
        </w:rPr>
        <w:t>2</w:t>
      </w:r>
      <w:r w:rsidRPr="0035229E">
        <w:rPr>
          <w:i/>
          <w:iCs/>
        </w:rPr>
        <w:t xml:space="preserve"> une formation </w:t>
      </w:r>
      <w:r w:rsidR="00AA6629" w:rsidRPr="0035229E">
        <w:rPr>
          <w:i/>
          <w:iCs/>
        </w:rPr>
        <w:t xml:space="preserve">_____________ </w:t>
      </w:r>
      <w:r w:rsidR="00AA6629" w:rsidRPr="0035229E">
        <w:rPr>
          <w:rStyle w:val="FootnoteReference"/>
          <w:i/>
          <w:iCs/>
        </w:rPr>
        <w:footnoteReference w:id="10"/>
      </w:r>
      <w:r w:rsidRPr="0035229E">
        <w:rPr>
          <w:i/>
          <w:iCs/>
        </w:rPr>
        <w:t xml:space="preserve"> d’une durée de</w:t>
      </w:r>
      <w:r w:rsidR="00AA6629" w:rsidRPr="0035229E">
        <w:rPr>
          <w:i/>
          <w:iCs/>
        </w:rPr>
        <w:t xml:space="preserve"> ___________________________ </w:t>
      </w:r>
      <w:r w:rsidR="00AA6629" w:rsidRPr="0035229E">
        <w:rPr>
          <w:rStyle w:val="FootnoteReference"/>
          <w:i/>
          <w:iCs/>
        </w:rPr>
        <w:footnoteReference w:id="11"/>
      </w:r>
      <w:r w:rsidRPr="0035229E">
        <w:rPr>
          <w:i/>
          <w:iCs/>
        </w:rPr>
        <w:t>.</w:t>
      </w:r>
    </w:p>
    <w:p w14:paraId="385B3F03" w14:textId="567FA2B4" w:rsidR="00753C12" w:rsidRPr="0035229E" w:rsidRDefault="00DC24C1" w:rsidP="00DC24C1">
      <w:pPr>
        <w:pStyle w:val="ArticleetTitres2"/>
        <w:rPr>
          <w:i/>
          <w:iCs/>
        </w:rPr>
      </w:pPr>
      <w:r w:rsidRPr="0035229E">
        <w:rPr>
          <w:i/>
          <w:iCs/>
        </w:rPr>
        <w:t xml:space="preserve">Article </w:t>
      </w:r>
      <w:r w:rsidR="009E69EA" w:rsidRPr="0035229E">
        <w:rPr>
          <w:i/>
          <w:iCs/>
        </w:rPr>
        <w:t>1</w:t>
      </w:r>
      <w:r w:rsidR="00901FFA" w:rsidRPr="0035229E">
        <w:rPr>
          <w:i/>
          <w:iCs/>
        </w:rPr>
        <w:t>1</w:t>
      </w:r>
      <w:r w:rsidRPr="0035229E">
        <w:rPr>
          <w:i/>
          <w:iCs/>
        </w:rPr>
        <w:t xml:space="preserve">. </w:t>
      </w:r>
      <w:r w:rsidR="00A675CB" w:rsidRPr="0035229E">
        <w:rPr>
          <w:i/>
          <w:iCs/>
        </w:rPr>
        <w:t>Lieu où est logé l’élève ou l’étudiant</w:t>
      </w:r>
      <w:r w:rsidR="003C0C29" w:rsidRPr="0035229E">
        <w:rPr>
          <w:i/>
          <w:iCs/>
        </w:rPr>
        <w:t>(e)</w:t>
      </w:r>
      <w:r w:rsidR="00A675CB" w:rsidRPr="0035229E">
        <w:rPr>
          <w:i/>
          <w:iCs/>
        </w:rPr>
        <w:t>, lorsque l’employeur s’est engagé à loger</w:t>
      </w:r>
      <w:r w:rsidR="00A45B5F" w:rsidRPr="0035229E">
        <w:rPr>
          <w:i/>
          <w:iCs/>
        </w:rPr>
        <w:t xml:space="preserve"> </w:t>
      </w:r>
      <w:r w:rsidR="00E376D0" w:rsidRPr="0035229E">
        <w:rPr>
          <w:rStyle w:val="FootnoteReference"/>
          <w:i/>
          <w:iCs/>
          <w:sz w:val="18"/>
        </w:rPr>
        <w:footnoteReference w:id="12"/>
      </w:r>
      <w:r w:rsidR="00753C12" w:rsidRPr="0035229E">
        <w:rPr>
          <w:i/>
          <w:iCs/>
        </w:rPr>
        <w:t xml:space="preserve"> </w:t>
      </w:r>
    </w:p>
    <w:p w14:paraId="028C3C24" w14:textId="072C1A4A" w:rsidR="00753C12" w:rsidRPr="0035229E" w:rsidRDefault="00753C12" w:rsidP="006F3C96">
      <w:pPr>
        <w:pStyle w:val="Texte"/>
        <w:rPr>
          <w:i/>
          <w:iCs/>
        </w:rPr>
      </w:pPr>
      <w:r w:rsidRPr="0035229E">
        <w:rPr>
          <w:i/>
          <w:iCs/>
        </w:rPr>
        <w:t>L’employeur s’engage à loger l'élève/l'</w:t>
      </w:r>
      <w:r w:rsidR="00901FFA" w:rsidRPr="0035229E">
        <w:rPr>
          <w:i/>
          <w:iCs/>
        </w:rPr>
        <w:t>étudiant</w:t>
      </w:r>
      <w:r w:rsidR="0035229E">
        <w:rPr>
          <w:i/>
          <w:iCs/>
        </w:rPr>
        <w:t>e</w:t>
      </w:r>
      <w:r w:rsidR="0035229E">
        <w:rPr>
          <w:i/>
          <w:iCs/>
          <w:lang w:val="fr-FR"/>
        </w:rPr>
        <w:t xml:space="preserve"> </w:t>
      </w:r>
      <w:r w:rsidR="0035229E" w:rsidRPr="00571156">
        <w:rPr>
          <w:vertAlign w:val="superscript"/>
          <w:lang w:val="fr-FR"/>
        </w:rPr>
        <w:t>2</w:t>
      </w:r>
      <w:r w:rsidRPr="0035229E">
        <w:rPr>
          <w:i/>
          <w:iCs/>
          <w:vertAlign w:val="superscript"/>
        </w:rPr>
        <w:t xml:space="preserve"> </w:t>
      </w:r>
      <w:r w:rsidRPr="0035229E">
        <w:rPr>
          <w:i/>
          <w:iCs/>
        </w:rPr>
        <w:t xml:space="preserve">à </w:t>
      </w:r>
      <w:r w:rsidR="00702BCC" w:rsidRPr="0035229E">
        <w:rPr>
          <w:i/>
          <w:iCs/>
        </w:rPr>
        <w:t>___</w:t>
      </w:r>
      <w:r w:rsidR="00243086" w:rsidRPr="0035229E">
        <w:rPr>
          <w:i/>
          <w:iCs/>
        </w:rPr>
        <w:t>________________________</w:t>
      </w:r>
      <w:r w:rsidR="00702BCC" w:rsidRPr="0035229E">
        <w:rPr>
          <w:i/>
          <w:iCs/>
        </w:rPr>
        <w:t>____________</w:t>
      </w:r>
      <w:r w:rsidR="00243086" w:rsidRPr="0035229E">
        <w:rPr>
          <w:i/>
          <w:iCs/>
        </w:rPr>
        <w:t>.</w:t>
      </w:r>
    </w:p>
    <w:p w14:paraId="639BA7C0" w14:textId="77777777" w:rsidR="0035229E" w:rsidRDefault="0035229E" w:rsidP="006F3C96">
      <w:pPr>
        <w:pStyle w:val="Texte"/>
      </w:pPr>
    </w:p>
    <w:p w14:paraId="58EBF2CA" w14:textId="1111CCA8" w:rsidR="00753C12" w:rsidRPr="00702BCC" w:rsidRDefault="00753C12" w:rsidP="006F3C96">
      <w:pPr>
        <w:pStyle w:val="Texte"/>
      </w:pPr>
      <w:r w:rsidRPr="00702BCC">
        <w:t xml:space="preserve">Le présent contrat est établi en trois exemplaires, dont le premier est destiné à l’employeur et le deuxième à </w:t>
      </w:r>
      <w:r w:rsidRPr="0033408D">
        <w:rPr>
          <w:i/>
        </w:rPr>
        <w:t>l’élève/l’</w:t>
      </w:r>
      <w:r w:rsidR="00901FFA">
        <w:rPr>
          <w:i/>
        </w:rPr>
        <w:t xml:space="preserve">étudiant(e) </w:t>
      </w:r>
      <w:r w:rsidR="0035229E">
        <w:rPr>
          <w:vertAlign w:val="superscript"/>
        </w:rPr>
        <w:t>2</w:t>
      </w:r>
      <w:r w:rsidRPr="00702BCC">
        <w:t>. Le troisième sera transmis dans les 7 jours suivant le début de l’exécution du contrat à l’Inspection du travail et des mines</w:t>
      </w:r>
      <w:r w:rsidR="00644733">
        <w:t xml:space="preserve"> </w:t>
      </w:r>
      <w:r w:rsidR="00644733">
        <w:rPr>
          <w:rStyle w:val="FootnoteReference"/>
        </w:rPr>
        <w:footnoteReference w:id="13"/>
      </w:r>
      <w:r w:rsidRPr="00702BCC">
        <w:t>.</w:t>
      </w:r>
    </w:p>
    <w:p w14:paraId="64651A96" w14:textId="77777777" w:rsidR="0035229E" w:rsidRDefault="0035229E" w:rsidP="006F3C96">
      <w:pPr>
        <w:pStyle w:val="Texte"/>
      </w:pPr>
    </w:p>
    <w:p w14:paraId="72FC8498" w14:textId="657F6C28" w:rsidR="00753C12" w:rsidRDefault="00753C12" w:rsidP="006F3C96">
      <w:pPr>
        <w:pStyle w:val="Texte"/>
      </w:pPr>
      <w:r w:rsidRPr="00753C12">
        <w:t>Fai</w:t>
      </w:r>
      <w:r w:rsidR="00C44D7C">
        <w:t>t en triple exemplaire à ____</w:t>
      </w:r>
      <w:r w:rsidRPr="00753C12">
        <w:t>_________</w:t>
      </w:r>
      <w:r w:rsidR="00702BCC">
        <w:t>___________</w:t>
      </w:r>
      <w:proofErr w:type="gramStart"/>
      <w:r w:rsidR="00702BCC">
        <w:t>_</w:t>
      </w:r>
      <w:r w:rsidR="0003703F">
        <w:t xml:space="preserve"> </w:t>
      </w:r>
      <w:r w:rsidR="00702BCC">
        <w:t>,</w:t>
      </w:r>
      <w:proofErr w:type="gramEnd"/>
      <w:r w:rsidR="00702BCC">
        <w:t xml:space="preserve"> le ________________________________.</w:t>
      </w:r>
    </w:p>
    <w:p w14:paraId="5F145E97" w14:textId="1F7B219B" w:rsidR="00753C12" w:rsidRPr="00702BCC" w:rsidRDefault="00702BCC" w:rsidP="00702BCC">
      <w:pPr>
        <w:pStyle w:val="Blocsignature"/>
        <w:rPr>
          <w:lang w:val="fr-CH"/>
        </w:rPr>
      </w:pPr>
      <w:r w:rsidRPr="00702BCC">
        <w:rPr>
          <w:lang w:val="fr-CH"/>
        </w:rPr>
        <w:t>_________________________</w:t>
      </w:r>
      <w:r w:rsidRPr="00702BCC">
        <w:rPr>
          <w:lang w:val="fr-CH"/>
        </w:rPr>
        <w:tab/>
        <w:t>______________________</w:t>
      </w:r>
    </w:p>
    <w:p w14:paraId="714D24F2" w14:textId="5E07CB8B" w:rsidR="00702BCC" w:rsidRDefault="00753C12" w:rsidP="00C84F42">
      <w:pPr>
        <w:pStyle w:val="Dnommssignatures"/>
        <w:tabs>
          <w:tab w:val="clear" w:pos="6804"/>
          <w:tab w:val="left" w:pos="6946"/>
        </w:tabs>
        <w:spacing w:after="0"/>
      </w:pPr>
      <w:r w:rsidRPr="00753C12">
        <w:t xml:space="preserve">Signature de </w:t>
      </w:r>
      <w:r w:rsidRPr="00A45B5F">
        <w:rPr>
          <w:i/>
        </w:rPr>
        <w:t>l’élève/l'étudiant</w:t>
      </w:r>
      <w:r w:rsidR="00644733">
        <w:rPr>
          <w:i/>
        </w:rPr>
        <w:t>(e)</w:t>
      </w:r>
      <w:r w:rsidR="00A45B5F">
        <w:rPr>
          <w:i/>
        </w:rPr>
        <w:t xml:space="preserve"> </w:t>
      </w:r>
      <w:r w:rsidRPr="00C44D7C">
        <w:rPr>
          <w:vertAlign w:val="superscript"/>
        </w:rPr>
        <w:t>3</w:t>
      </w:r>
      <w:r w:rsidRPr="00753C12">
        <w:t>, et</w:t>
      </w:r>
      <w:r w:rsidR="00702BCC">
        <w:tab/>
        <w:t>Signature de l’employeur</w:t>
      </w:r>
    </w:p>
    <w:p w14:paraId="2B7DA830" w14:textId="639A8533" w:rsidR="00753C12" w:rsidRPr="00753C12" w:rsidRDefault="00702BCC" w:rsidP="00702BCC">
      <w:pPr>
        <w:pStyle w:val="Dnommssignatures"/>
        <w:spacing w:before="0"/>
      </w:pPr>
      <w:proofErr w:type="gramStart"/>
      <w:r>
        <w:t>s’il</w:t>
      </w:r>
      <w:proofErr w:type="gramEnd"/>
      <w:r w:rsidR="003C0C29">
        <w:t>/si elle</w:t>
      </w:r>
      <w:r>
        <w:t xml:space="preserve"> est mineur</w:t>
      </w:r>
      <w:r w:rsidR="003C0C29">
        <w:t>(e)</w:t>
      </w:r>
      <w:r>
        <w:t>, de son représentant légal</w:t>
      </w:r>
    </w:p>
    <w:sectPr w:rsidR="00753C12" w:rsidRPr="00753C12" w:rsidSect="0033408D">
      <w:pgSz w:w="11906" w:h="16838"/>
      <w:pgMar w:top="1134" w:right="1134" w:bottom="851" w:left="1418" w:header="709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965FF" w14:textId="77777777" w:rsidR="005A72E4" w:rsidRDefault="005A72E4" w:rsidP="00E376D0">
      <w:pPr>
        <w:spacing w:after="0" w:line="240" w:lineRule="auto"/>
      </w:pPr>
      <w:r>
        <w:separator/>
      </w:r>
    </w:p>
  </w:endnote>
  <w:endnote w:type="continuationSeparator" w:id="0">
    <w:p w14:paraId="627D0B7B" w14:textId="77777777" w:rsidR="005A72E4" w:rsidRDefault="005A72E4" w:rsidP="00E3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D570F" w14:textId="77777777" w:rsidR="005A72E4" w:rsidRDefault="005A72E4" w:rsidP="00E376D0">
      <w:pPr>
        <w:spacing w:after="0" w:line="240" w:lineRule="auto"/>
      </w:pPr>
      <w:r>
        <w:separator/>
      </w:r>
    </w:p>
  </w:footnote>
  <w:footnote w:type="continuationSeparator" w:id="0">
    <w:p w14:paraId="46AC0858" w14:textId="77777777" w:rsidR="005A72E4" w:rsidRDefault="005A72E4" w:rsidP="00E376D0">
      <w:pPr>
        <w:spacing w:after="0" w:line="240" w:lineRule="auto"/>
      </w:pPr>
      <w:r>
        <w:continuationSeparator/>
      </w:r>
    </w:p>
  </w:footnote>
  <w:footnote w:id="1">
    <w:p w14:paraId="61AAA91D" w14:textId="7C1A69D6" w:rsidR="00E376D0" w:rsidRPr="009B6AAA" w:rsidRDefault="00E376D0" w:rsidP="000010A9">
      <w:pPr>
        <w:pStyle w:val="Footnote"/>
      </w:pPr>
      <w:r w:rsidRPr="009B6AAA">
        <w:rPr>
          <w:rStyle w:val="FootnoteReference"/>
          <w:vertAlign w:val="baseline"/>
        </w:rPr>
        <w:footnoteRef/>
      </w:r>
      <w:r w:rsidR="00AC452F" w:rsidRPr="009B6AAA">
        <w:t xml:space="preserve"> Source : </w:t>
      </w:r>
      <w:hyperlink r:id="rId1" w:history="1">
        <w:r w:rsidR="003A37CD" w:rsidRPr="009B6AAA">
          <w:rPr>
            <w:rStyle w:val="Hyperlink"/>
          </w:rPr>
          <w:t>www.itm.public.lu</w:t>
        </w:r>
      </w:hyperlink>
      <w:r w:rsidR="00AC452F" w:rsidRPr="009B6AAA">
        <w:t>.</w:t>
      </w:r>
    </w:p>
  </w:footnote>
  <w:footnote w:id="2">
    <w:p w14:paraId="3FE41C12" w14:textId="77777777" w:rsidR="00C604FC" w:rsidRPr="009B6AAA" w:rsidRDefault="00C604FC" w:rsidP="00C604FC">
      <w:pPr>
        <w:pStyle w:val="FootnoteText"/>
        <w:rPr>
          <w:rFonts w:ascii="Verdana" w:hAnsi="Verdana"/>
          <w:i/>
          <w:iCs/>
          <w:sz w:val="14"/>
          <w:szCs w:val="14"/>
        </w:rPr>
      </w:pPr>
      <w:r w:rsidRPr="009B6AAA">
        <w:rPr>
          <w:rStyle w:val="FootnoteReference"/>
          <w:rFonts w:ascii="Verdana" w:hAnsi="Verdana"/>
          <w:i/>
          <w:iCs/>
          <w:sz w:val="14"/>
          <w:szCs w:val="14"/>
          <w:vertAlign w:val="baseline"/>
        </w:rPr>
        <w:footnoteRef/>
      </w:r>
      <w:r w:rsidRPr="009B6AAA">
        <w:rPr>
          <w:rFonts w:ascii="Verdana" w:hAnsi="Verdana"/>
          <w:i/>
          <w:iCs/>
          <w:sz w:val="14"/>
          <w:szCs w:val="14"/>
        </w:rPr>
        <w:t xml:space="preserve"> La mention inutile est à supprimer.</w:t>
      </w:r>
    </w:p>
  </w:footnote>
  <w:footnote w:id="3">
    <w:p w14:paraId="2D15A499" w14:textId="77777777" w:rsidR="00C604FC" w:rsidRPr="009B6AAA" w:rsidRDefault="00C604FC" w:rsidP="00C604FC">
      <w:pPr>
        <w:pStyle w:val="Footnote"/>
        <w:rPr>
          <w:iCs/>
        </w:rPr>
      </w:pPr>
      <w:r w:rsidRPr="009B6AAA">
        <w:rPr>
          <w:rStyle w:val="FootnoteReference"/>
          <w:iCs/>
          <w:vertAlign w:val="baseline"/>
        </w:rPr>
        <w:footnoteRef/>
      </w:r>
      <w:r w:rsidRPr="009B6AAA">
        <w:rPr>
          <w:iCs/>
        </w:rPr>
        <w:t xml:space="preserve"> Indiquer le nom/la dénomination de l'employeur. </w:t>
      </w:r>
    </w:p>
  </w:footnote>
  <w:footnote w:id="4">
    <w:p w14:paraId="15ADD9CB" w14:textId="07D6538F" w:rsidR="00E376D0" w:rsidRPr="009B6AAA" w:rsidRDefault="00E376D0" w:rsidP="000010A9">
      <w:pPr>
        <w:pStyle w:val="Footnote"/>
      </w:pPr>
      <w:r w:rsidRPr="009B6AAA">
        <w:rPr>
          <w:rStyle w:val="FootnoteReference"/>
          <w:vertAlign w:val="baseline"/>
        </w:rPr>
        <w:footnoteRef/>
      </w:r>
      <w:r w:rsidRPr="009B6AAA">
        <w:t xml:space="preserve"> Article L.</w:t>
      </w:r>
      <w:r w:rsidR="0035229E">
        <w:t xml:space="preserve"> </w:t>
      </w:r>
      <w:r w:rsidRPr="009B6AAA">
        <w:t xml:space="preserve">151-4 « Le contrat ne peut être conclu pour une période excédant deux mois par année civile. Cette durée ne peut être dépassée, même en cas de pluralité de contrats. » </w:t>
      </w:r>
    </w:p>
  </w:footnote>
  <w:footnote w:id="5">
    <w:p w14:paraId="49890E85" w14:textId="2F847702" w:rsidR="00E376D0" w:rsidRPr="009B6AAA" w:rsidRDefault="00E376D0" w:rsidP="000010A9">
      <w:pPr>
        <w:pStyle w:val="Footnote"/>
      </w:pPr>
      <w:r w:rsidRPr="009B6AAA">
        <w:rPr>
          <w:rStyle w:val="FootnoteReference"/>
          <w:vertAlign w:val="baseline"/>
        </w:rPr>
        <w:footnoteRef/>
      </w:r>
      <w:r w:rsidRPr="009B6AAA">
        <w:t xml:space="preserve"> Article L.</w:t>
      </w:r>
      <w:r w:rsidR="0035229E">
        <w:t xml:space="preserve"> </w:t>
      </w:r>
      <w:r w:rsidRPr="009B6AAA">
        <w:t xml:space="preserve">151-5 « L'employeur qui occupe un élève ou </w:t>
      </w:r>
      <w:r w:rsidR="00901FFA">
        <w:t xml:space="preserve">un(e) étudiant(e) </w:t>
      </w:r>
      <w:r w:rsidRPr="009B6AAA">
        <w:t xml:space="preserve">dans les conditions du présent titre est tenu de lui verser un salaire qui ne peut être inférieur à quatre-vingts pour cent du salaire social minimum, gradué le cas échéant en raison de l'âge. » </w:t>
      </w:r>
    </w:p>
  </w:footnote>
  <w:footnote w:id="6">
    <w:p w14:paraId="47DA1ABA" w14:textId="478CC50E" w:rsidR="00651278" w:rsidRPr="00644733" w:rsidRDefault="00651278" w:rsidP="00651278">
      <w:pPr>
        <w:pStyle w:val="FootnoteText"/>
        <w:rPr>
          <w:rFonts w:ascii="Verdana" w:hAnsi="Verdana"/>
          <w:i/>
          <w:iCs/>
          <w:sz w:val="14"/>
          <w:szCs w:val="14"/>
        </w:rPr>
      </w:pPr>
      <w:r w:rsidRPr="009103C4">
        <w:rPr>
          <w:rStyle w:val="FootnoteReference"/>
          <w:rFonts w:ascii="Verdana" w:hAnsi="Verdana"/>
          <w:i/>
          <w:iCs/>
          <w:sz w:val="14"/>
          <w:szCs w:val="14"/>
          <w:vertAlign w:val="baseline"/>
        </w:rPr>
        <w:footnoteRef/>
      </w:r>
      <w:r w:rsidRPr="009103C4">
        <w:rPr>
          <w:rFonts w:ascii="Verdana" w:hAnsi="Verdana"/>
          <w:i/>
          <w:iCs/>
          <w:sz w:val="14"/>
          <w:szCs w:val="14"/>
        </w:rPr>
        <w:t xml:space="preserve"> </w:t>
      </w:r>
      <w:r w:rsidR="009103C4" w:rsidRPr="009103C4">
        <w:rPr>
          <w:rFonts w:ascii="Verdana" w:hAnsi="Verdana"/>
          <w:i/>
          <w:iCs/>
          <w:sz w:val="14"/>
          <w:szCs w:val="14"/>
        </w:rPr>
        <w:t xml:space="preserve">Les élèves et les </w:t>
      </w:r>
      <w:r w:rsidR="00901FFA">
        <w:rPr>
          <w:rFonts w:ascii="Verdana" w:hAnsi="Verdana"/>
          <w:i/>
          <w:iCs/>
          <w:sz w:val="14"/>
          <w:szCs w:val="14"/>
        </w:rPr>
        <w:t>étudiant(e)s</w:t>
      </w:r>
      <w:r w:rsidR="009103C4" w:rsidRPr="009103C4">
        <w:rPr>
          <w:rFonts w:ascii="Verdana" w:hAnsi="Verdana"/>
          <w:i/>
          <w:iCs/>
          <w:sz w:val="14"/>
          <w:szCs w:val="14"/>
        </w:rPr>
        <w:t xml:space="preserve"> occupés pendant les vacances scolaires sont à assurer contre le risque accident. La déclaration d'entrée du Centre commun de la sécurité sociale contient une case mentionnant « </w:t>
      </w:r>
      <w:r w:rsidR="00901FFA">
        <w:rPr>
          <w:rFonts w:ascii="Verdana" w:hAnsi="Verdana"/>
          <w:i/>
          <w:iCs/>
          <w:sz w:val="14"/>
          <w:szCs w:val="14"/>
        </w:rPr>
        <w:t xml:space="preserve">étudiant(e) </w:t>
      </w:r>
      <w:r w:rsidR="009103C4" w:rsidRPr="009103C4">
        <w:rPr>
          <w:rFonts w:ascii="Verdana" w:hAnsi="Verdana"/>
          <w:i/>
          <w:iCs/>
          <w:sz w:val="14"/>
          <w:szCs w:val="14"/>
        </w:rPr>
        <w:t>» que l'employeur devra cocher pour que l'élève/</w:t>
      </w:r>
      <w:r w:rsidR="00901FFA">
        <w:rPr>
          <w:rFonts w:ascii="Verdana" w:hAnsi="Verdana"/>
          <w:i/>
          <w:iCs/>
          <w:sz w:val="14"/>
          <w:szCs w:val="14"/>
        </w:rPr>
        <w:t xml:space="preserve">étudiant(e) </w:t>
      </w:r>
      <w:r w:rsidR="009103C4" w:rsidRPr="009103C4">
        <w:rPr>
          <w:rFonts w:ascii="Verdana" w:hAnsi="Verdana"/>
          <w:i/>
          <w:iCs/>
          <w:sz w:val="14"/>
          <w:szCs w:val="14"/>
        </w:rPr>
        <w:t xml:space="preserve">soit correctement affilié en tant que tel.  L’employeur reçoit une confirmation de la part du CCSS de l’affiliation </w:t>
      </w:r>
      <w:r w:rsidR="009103C4" w:rsidRPr="00644733">
        <w:rPr>
          <w:rFonts w:ascii="Verdana" w:hAnsi="Verdana"/>
          <w:i/>
          <w:iCs/>
          <w:sz w:val="14"/>
          <w:szCs w:val="14"/>
        </w:rPr>
        <w:t>de l’élève ou de l’étudiant. L’</w:t>
      </w:r>
      <w:r w:rsidR="00901FFA">
        <w:rPr>
          <w:rFonts w:ascii="Verdana" w:hAnsi="Verdana"/>
          <w:i/>
          <w:iCs/>
          <w:sz w:val="14"/>
          <w:szCs w:val="14"/>
        </w:rPr>
        <w:t xml:space="preserve">étudiant(e) </w:t>
      </w:r>
      <w:proofErr w:type="gramStart"/>
      <w:r w:rsidR="009103C4" w:rsidRPr="00644733">
        <w:rPr>
          <w:rFonts w:ascii="Verdana" w:hAnsi="Verdana"/>
          <w:i/>
          <w:iCs/>
          <w:sz w:val="14"/>
          <w:szCs w:val="14"/>
        </w:rPr>
        <w:t>par contre</w:t>
      </w:r>
      <w:proofErr w:type="gramEnd"/>
      <w:r w:rsidR="009103C4" w:rsidRPr="00644733">
        <w:rPr>
          <w:rFonts w:ascii="Verdana" w:hAnsi="Verdana"/>
          <w:i/>
          <w:iCs/>
          <w:sz w:val="14"/>
          <w:szCs w:val="14"/>
        </w:rPr>
        <w:t xml:space="preserve"> n’est plus informé par un courrier séparé de son affiliation pour le seul risque accident.</w:t>
      </w:r>
    </w:p>
  </w:footnote>
  <w:footnote w:id="7">
    <w:p w14:paraId="5CB9C3DF" w14:textId="05745E76" w:rsidR="00D600B6" w:rsidRPr="00D600B6" w:rsidRDefault="00D600B6">
      <w:pPr>
        <w:pStyle w:val="FootnoteText"/>
        <w:rPr>
          <w:rFonts w:ascii="Verdana" w:hAnsi="Verdana"/>
          <w:i/>
          <w:iCs/>
          <w:sz w:val="14"/>
          <w:szCs w:val="14"/>
        </w:rPr>
      </w:pPr>
      <w:r w:rsidRPr="00D600B6">
        <w:rPr>
          <w:rStyle w:val="FootnoteReference"/>
          <w:rFonts w:ascii="Verdana" w:hAnsi="Verdana"/>
          <w:i/>
          <w:iCs/>
          <w:sz w:val="14"/>
          <w:szCs w:val="14"/>
          <w:vertAlign w:val="baseline"/>
        </w:rPr>
        <w:footnoteRef/>
      </w:r>
      <w:r w:rsidRPr="00D600B6">
        <w:rPr>
          <w:rFonts w:ascii="Verdana" w:hAnsi="Verdana"/>
          <w:i/>
          <w:iCs/>
          <w:sz w:val="14"/>
          <w:szCs w:val="14"/>
        </w:rPr>
        <w:t xml:space="preserve"> </w:t>
      </w:r>
      <w:r w:rsidR="00F227C7">
        <w:rPr>
          <w:rFonts w:ascii="Verdana" w:hAnsi="Verdana"/>
          <w:i/>
          <w:iCs/>
          <w:sz w:val="14"/>
          <w:szCs w:val="14"/>
        </w:rPr>
        <w:t>Si</w:t>
      </w:r>
      <w:r w:rsidRPr="00D600B6">
        <w:rPr>
          <w:rFonts w:ascii="Verdana" w:hAnsi="Verdana"/>
          <w:i/>
          <w:iCs/>
          <w:sz w:val="14"/>
          <w:szCs w:val="14"/>
        </w:rPr>
        <w:t xml:space="preserve"> une convention collective </w:t>
      </w:r>
      <w:r w:rsidR="00F227C7">
        <w:rPr>
          <w:rFonts w:ascii="Verdana" w:hAnsi="Verdana"/>
          <w:i/>
          <w:iCs/>
          <w:sz w:val="14"/>
          <w:szCs w:val="14"/>
        </w:rPr>
        <w:t>est</w:t>
      </w:r>
      <w:r w:rsidRPr="00D600B6">
        <w:rPr>
          <w:rFonts w:ascii="Verdana" w:hAnsi="Verdana"/>
          <w:i/>
          <w:iCs/>
          <w:sz w:val="14"/>
          <w:szCs w:val="14"/>
        </w:rPr>
        <w:t xml:space="preserve"> applicable</w:t>
      </w:r>
      <w:r>
        <w:rPr>
          <w:rFonts w:ascii="Verdana" w:hAnsi="Verdana"/>
          <w:i/>
          <w:iCs/>
          <w:sz w:val="14"/>
          <w:szCs w:val="14"/>
        </w:rPr>
        <w:t>.</w:t>
      </w:r>
    </w:p>
  </w:footnote>
  <w:footnote w:id="8">
    <w:p w14:paraId="2432EF78" w14:textId="76247E30" w:rsidR="00197089" w:rsidRPr="00AA6629" w:rsidRDefault="00197089">
      <w:pPr>
        <w:pStyle w:val="FootnoteText"/>
        <w:rPr>
          <w:rFonts w:ascii="Verdana" w:hAnsi="Verdana"/>
          <w:i/>
          <w:iCs/>
          <w:sz w:val="14"/>
          <w:szCs w:val="14"/>
        </w:rPr>
      </w:pPr>
      <w:r w:rsidRPr="00AA6629">
        <w:rPr>
          <w:rStyle w:val="FootnoteReference"/>
          <w:rFonts w:ascii="Verdana" w:hAnsi="Verdana"/>
          <w:i/>
          <w:iCs/>
          <w:sz w:val="14"/>
          <w:szCs w:val="14"/>
          <w:vertAlign w:val="baseline"/>
        </w:rPr>
        <w:footnoteRef/>
      </w:r>
      <w:r w:rsidRPr="00AA6629">
        <w:rPr>
          <w:rFonts w:ascii="Verdana" w:hAnsi="Verdana"/>
          <w:i/>
          <w:iCs/>
          <w:sz w:val="14"/>
          <w:szCs w:val="14"/>
        </w:rPr>
        <w:t xml:space="preserve"> Indiquer la dénomination de la convention collective applicable.</w:t>
      </w:r>
    </w:p>
  </w:footnote>
  <w:footnote w:id="9">
    <w:p w14:paraId="2B0AB0D6" w14:textId="764B4CED" w:rsidR="00D600B6" w:rsidRPr="00D600B6" w:rsidRDefault="00D600B6">
      <w:pPr>
        <w:pStyle w:val="FootnoteText"/>
      </w:pPr>
      <w:r w:rsidRPr="00AA6629">
        <w:rPr>
          <w:rStyle w:val="FootnoteReference"/>
          <w:rFonts w:ascii="Verdana" w:hAnsi="Verdana"/>
          <w:i/>
          <w:iCs/>
          <w:sz w:val="14"/>
          <w:szCs w:val="14"/>
          <w:vertAlign w:val="baseline"/>
        </w:rPr>
        <w:footnoteRef/>
      </w:r>
      <w:r w:rsidRPr="00AA6629">
        <w:rPr>
          <w:rFonts w:ascii="Verdana" w:hAnsi="Verdana"/>
          <w:i/>
          <w:iCs/>
          <w:sz w:val="14"/>
          <w:szCs w:val="14"/>
        </w:rPr>
        <w:t xml:space="preserve"> </w:t>
      </w:r>
      <w:r w:rsidR="0035229E">
        <w:rPr>
          <w:rFonts w:ascii="Verdana" w:hAnsi="Verdana"/>
          <w:i/>
          <w:iCs/>
          <w:sz w:val="14"/>
          <w:szCs w:val="14"/>
        </w:rPr>
        <w:t xml:space="preserve">Article facultatif. </w:t>
      </w:r>
      <w:r w:rsidR="0035229E">
        <w:rPr>
          <w:rFonts w:ascii="Verdana" w:hAnsi="Verdana"/>
          <w:i/>
          <w:iCs/>
          <w:sz w:val="14"/>
          <w:szCs w:val="14"/>
        </w:rPr>
        <w:t>S</w:t>
      </w:r>
      <w:r w:rsidR="002918E8" w:rsidRPr="00AA6629">
        <w:rPr>
          <w:rFonts w:ascii="Verdana" w:hAnsi="Verdana"/>
          <w:i/>
          <w:iCs/>
          <w:sz w:val="14"/>
          <w:szCs w:val="14"/>
        </w:rPr>
        <w:t>i l’élève/l’étudiant(e) a</w:t>
      </w:r>
      <w:r w:rsidR="009A40AD">
        <w:rPr>
          <w:rFonts w:ascii="Verdana" w:hAnsi="Verdana"/>
          <w:i/>
          <w:iCs/>
          <w:sz w:val="14"/>
          <w:szCs w:val="14"/>
        </w:rPr>
        <w:t xml:space="preserve"> le</w:t>
      </w:r>
      <w:r w:rsidR="002918E8" w:rsidRPr="00AA6629">
        <w:rPr>
          <w:rFonts w:ascii="Verdana" w:hAnsi="Verdana"/>
          <w:i/>
          <w:iCs/>
          <w:sz w:val="14"/>
          <w:szCs w:val="14"/>
        </w:rPr>
        <w:t xml:space="preserve"> droit de recevoir une formation, la mention de cette information doit figurer au contrat de travail.</w:t>
      </w:r>
    </w:p>
  </w:footnote>
  <w:footnote w:id="10">
    <w:p w14:paraId="33C37E9B" w14:textId="145A5AFE" w:rsidR="00AA6629" w:rsidRPr="00DA497C" w:rsidRDefault="00AA6629">
      <w:pPr>
        <w:pStyle w:val="FootnoteText"/>
        <w:rPr>
          <w:rFonts w:ascii="Verdana" w:hAnsi="Verdana"/>
          <w:i/>
          <w:iCs/>
          <w:sz w:val="14"/>
          <w:szCs w:val="14"/>
        </w:rPr>
      </w:pPr>
      <w:r w:rsidRPr="00DA497C">
        <w:rPr>
          <w:rStyle w:val="FootnoteReference"/>
          <w:rFonts w:ascii="Verdana" w:hAnsi="Verdana"/>
          <w:i/>
          <w:iCs/>
          <w:sz w:val="14"/>
          <w:szCs w:val="14"/>
          <w:vertAlign w:val="baseline"/>
        </w:rPr>
        <w:footnoteRef/>
      </w:r>
      <w:r w:rsidRPr="00DA497C">
        <w:rPr>
          <w:rFonts w:ascii="Verdana" w:hAnsi="Verdana"/>
          <w:i/>
          <w:iCs/>
          <w:sz w:val="14"/>
          <w:szCs w:val="14"/>
        </w:rPr>
        <w:t xml:space="preserve"> </w:t>
      </w:r>
      <w:r w:rsidR="00912534" w:rsidRPr="00DA497C">
        <w:rPr>
          <w:rFonts w:ascii="Verdana" w:hAnsi="Verdana"/>
          <w:i/>
          <w:iCs/>
          <w:sz w:val="14"/>
          <w:szCs w:val="14"/>
        </w:rPr>
        <w:t>I</w:t>
      </w:r>
      <w:r w:rsidRPr="00DA497C">
        <w:rPr>
          <w:rFonts w:ascii="Verdana" w:hAnsi="Verdana"/>
          <w:i/>
          <w:iCs/>
          <w:sz w:val="14"/>
          <w:szCs w:val="14"/>
        </w:rPr>
        <w:t>ndiquer la formation ou la politique de formation applicable à l’entreprise</w:t>
      </w:r>
      <w:r w:rsidR="00912534" w:rsidRPr="00DA497C">
        <w:rPr>
          <w:rFonts w:ascii="Verdana" w:hAnsi="Verdana"/>
          <w:i/>
          <w:iCs/>
          <w:sz w:val="14"/>
          <w:szCs w:val="14"/>
        </w:rPr>
        <w:t>.</w:t>
      </w:r>
    </w:p>
  </w:footnote>
  <w:footnote w:id="11">
    <w:p w14:paraId="1689AC43" w14:textId="5B6AB2DC" w:rsidR="00AA6629" w:rsidRPr="00AA6629" w:rsidRDefault="00AA6629">
      <w:pPr>
        <w:pStyle w:val="FootnoteText"/>
      </w:pPr>
      <w:r w:rsidRPr="00DA497C">
        <w:rPr>
          <w:rStyle w:val="FootnoteReference"/>
          <w:rFonts w:ascii="Verdana" w:hAnsi="Verdana"/>
          <w:i/>
          <w:iCs/>
          <w:sz w:val="14"/>
          <w:szCs w:val="14"/>
          <w:vertAlign w:val="baseline"/>
        </w:rPr>
        <w:footnoteRef/>
      </w:r>
      <w:r w:rsidRPr="00DA497C">
        <w:rPr>
          <w:rFonts w:ascii="Verdana" w:hAnsi="Verdana"/>
          <w:i/>
          <w:iCs/>
          <w:sz w:val="14"/>
          <w:szCs w:val="14"/>
        </w:rPr>
        <w:t xml:space="preserve"> </w:t>
      </w:r>
      <w:r w:rsidR="00912534" w:rsidRPr="00DA497C">
        <w:rPr>
          <w:rFonts w:ascii="Verdana" w:hAnsi="Verdana"/>
          <w:i/>
          <w:iCs/>
          <w:sz w:val="14"/>
          <w:szCs w:val="14"/>
        </w:rPr>
        <w:t>I</w:t>
      </w:r>
      <w:r w:rsidRPr="00DA497C">
        <w:rPr>
          <w:rFonts w:ascii="Verdana" w:hAnsi="Verdana"/>
          <w:i/>
          <w:iCs/>
          <w:sz w:val="14"/>
          <w:szCs w:val="14"/>
        </w:rPr>
        <w:t>ndiquer le nombre de jours de formation sur une période donnée</w:t>
      </w:r>
      <w:r w:rsidR="00912534" w:rsidRPr="00DA497C">
        <w:rPr>
          <w:rFonts w:ascii="Verdana" w:hAnsi="Verdana"/>
          <w:i/>
          <w:iCs/>
          <w:sz w:val="14"/>
          <w:szCs w:val="14"/>
        </w:rPr>
        <w:t>.</w:t>
      </w:r>
    </w:p>
  </w:footnote>
  <w:footnote w:id="12">
    <w:p w14:paraId="29FEF2FD" w14:textId="21D3F7C3" w:rsidR="00E376D0" w:rsidRPr="00644733" w:rsidRDefault="00E376D0" w:rsidP="000010A9">
      <w:pPr>
        <w:pStyle w:val="Footnote"/>
        <w:rPr>
          <w:iCs/>
        </w:rPr>
      </w:pPr>
      <w:r w:rsidRPr="00644733">
        <w:rPr>
          <w:rStyle w:val="FootnoteReference"/>
          <w:iCs/>
          <w:vertAlign w:val="baseline"/>
        </w:rPr>
        <w:footnoteRef/>
      </w:r>
      <w:r w:rsidRPr="00644733">
        <w:rPr>
          <w:iCs/>
        </w:rPr>
        <w:t xml:space="preserve"> Facultatif, lorsque l'employeur s'est engagé à loger l'élève ou </w:t>
      </w:r>
      <w:r w:rsidRPr="00644733">
        <w:rPr>
          <w:rStyle w:val="FootnoteReference"/>
          <w:iCs/>
          <w:vertAlign w:val="baseline"/>
        </w:rPr>
        <w:t>l'étudiant</w:t>
      </w:r>
      <w:r w:rsidR="003C0C29">
        <w:rPr>
          <w:rStyle w:val="FootnoteReference"/>
          <w:iCs/>
          <w:vertAlign w:val="baseline"/>
        </w:rPr>
        <w:t>(e)</w:t>
      </w:r>
      <w:r w:rsidRPr="00644733">
        <w:rPr>
          <w:iCs/>
        </w:rPr>
        <w:t>.</w:t>
      </w:r>
    </w:p>
  </w:footnote>
  <w:footnote w:id="13">
    <w:p w14:paraId="6B8E4071" w14:textId="2330F690" w:rsidR="00644733" w:rsidRPr="00644733" w:rsidRDefault="00644733">
      <w:pPr>
        <w:pStyle w:val="FootnoteText"/>
        <w:rPr>
          <w:lang w:val="fr-CH"/>
        </w:rPr>
      </w:pPr>
      <w:r w:rsidRPr="00644733">
        <w:rPr>
          <w:rStyle w:val="FootnoteReference"/>
          <w:rFonts w:ascii="Verdana" w:hAnsi="Verdana"/>
          <w:i/>
          <w:iCs/>
          <w:sz w:val="14"/>
          <w:szCs w:val="14"/>
          <w:vertAlign w:val="baseline"/>
        </w:rPr>
        <w:footnoteRef/>
      </w:r>
      <w:r w:rsidRPr="00644733">
        <w:rPr>
          <w:rFonts w:ascii="Verdana" w:hAnsi="Verdana"/>
          <w:i/>
          <w:iCs/>
          <w:sz w:val="14"/>
          <w:szCs w:val="14"/>
        </w:rPr>
        <w:t xml:space="preserve"> Le contrat doit être transmis par l’employeur à l’élève ou l’</w:t>
      </w:r>
      <w:r w:rsidR="00901FFA">
        <w:rPr>
          <w:rFonts w:ascii="Verdana" w:hAnsi="Verdana"/>
          <w:i/>
          <w:iCs/>
          <w:sz w:val="14"/>
          <w:szCs w:val="14"/>
        </w:rPr>
        <w:t xml:space="preserve">étudiant(e) </w:t>
      </w:r>
      <w:r w:rsidRPr="00644733">
        <w:rPr>
          <w:rFonts w:ascii="Verdana" w:hAnsi="Verdana"/>
          <w:i/>
          <w:iCs/>
          <w:sz w:val="14"/>
          <w:szCs w:val="14"/>
        </w:rPr>
        <w:t>sous format papier ou, à condition que l’élève ou</w:t>
      </w:r>
      <w:r w:rsidR="005C30E4">
        <w:rPr>
          <w:rFonts w:ascii="Verdana" w:hAnsi="Verdana"/>
          <w:i/>
          <w:iCs/>
          <w:sz w:val="14"/>
          <w:szCs w:val="14"/>
        </w:rPr>
        <w:t xml:space="preserve"> </w:t>
      </w:r>
      <w:r w:rsidRPr="00644733">
        <w:rPr>
          <w:rFonts w:ascii="Verdana" w:hAnsi="Verdana"/>
          <w:i/>
          <w:iCs/>
          <w:sz w:val="14"/>
          <w:szCs w:val="14"/>
        </w:rPr>
        <w:t>l’étudiant(e) y ait accès, qu’il puisse être enregistré et imprimé, et que l’employeur conserve un justificatif de sa transmission ou de sa réception, sous format électronique.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73F"/>
    <w:multiLevelType w:val="hybridMultilevel"/>
    <w:tmpl w:val="542438C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5AB"/>
    <w:multiLevelType w:val="hybridMultilevel"/>
    <w:tmpl w:val="5016E4E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3A0C"/>
    <w:multiLevelType w:val="hybridMultilevel"/>
    <w:tmpl w:val="C7F45CFA"/>
    <w:lvl w:ilvl="0" w:tplc="1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328F2"/>
    <w:multiLevelType w:val="hybridMultilevel"/>
    <w:tmpl w:val="20EC66F6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249DE"/>
    <w:multiLevelType w:val="hybridMultilevel"/>
    <w:tmpl w:val="E960C8C2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6D30"/>
    <w:multiLevelType w:val="hybridMultilevel"/>
    <w:tmpl w:val="3B3AA06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C5158"/>
    <w:multiLevelType w:val="hybridMultilevel"/>
    <w:tmpl w:val="A2A66D1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145E4"/>
    <w:multiLevelType w:val="hybridMultilevel"/>
    <w:tmpl w:val="026C408A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C83"/>
    <w:multiLevelType w:val="hybridMultilevel"/>
    <w:tmpl w:val="26DC23D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9599D"/>
    <w:multiLevelType w:val="hybridMultilevel"/>
    <w:tmpl w:val="410CCD9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00A12"/>
    <w:multiLevelType w:val="hybridMultilevel"/>
    <w:tmpl w:val="DCA2CFF6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A799C"/>
    <w:multiLevelType w:val="hybridMultilevel"/>
    <w:tmpl w:val="7412406A"/>
    <w:lvl w:ilvl="0" w:tplc="D6C4AB9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8C4D6D"/>
    <w:multiLevelType w:val="hybridMultilevel"/>
    <w:tmpl w:val="4024383A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7518D"/>
    <w:multiLevelType w:val="hybridMultilevel"/>
    <w:tmpl w:val="9A90F20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07A79"/>
    <w:multiLevelType w:val="hybridMultilevel"/>
    <w:tmpl w:val="86529532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13B4E"/>
    <w:multiLevelType w:val="hybridMultilevel"/>
    <w:tmpl w:val="D294F9A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075B8"/>
    <w:multiLevelType w:val="hybridMultilevel"/>
    <w:tmpl w:val="E0247C7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82ACB"/>
    <w:multiLevelType w:val="hybridMultilevel"/>
    <w:tmpl w:val="CA0494FC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64E9A"/>
    <w:multiLevelType w:val="hybridMultilevel"/>
    <w:tmpl w:val="702491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4446D"/>
    <w:multiLevelType w:val="hybridMultilevel"/>
    <w:tmpl w:val="B88206B8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25A4E"/>
    <w:multiLevelType w:val="hybridMultilevel"/>
    <w:tmpl w:val="5CEC3D54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645D5E"/>
    <w:multiLevelType w:val="hybridMultilevel"/>
    <w:tmpl w:val="51DA9E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53661"/>
    <w:multiLevelType w:val="hybridMultilevel"/>
    <w:tmpl w:val="C924245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E37E3"/>
    <w:multiLevelType w:val="hybridMultilevel"/>
    <w:tmpl w:val="5D68E4F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E66CB"/>
    <w:multiLevelType w:val="hybridMultilevel"/>
    <w:tmpl w:val="98FC9C44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25FB7"/>
    <w:multiLevelType w:val="hybridMultilevel"/>
    <w:tmpl w:val="68EC9890"/>
    <w:lvl w:ilvl="0" w:tplc="F30841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426AE"/>
    <w:multiLevelType w:val="hybridMultilevel"/>
    <w:tmpl w:val="3752D638"/>
    <w:lvl w:ilvl="0" w:tplc="B1C2FAD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C2E64"/>
    <w:multiLevelType w:val="hybridMultilevel"/>
    <w:tmpl w:val="38FA18DA"/>
    <w:lvl w:ilvl="0" w:tplc="DA98A2C4">
      <w:start w:val="1"/>
      <w:numFmt w:val="bullet"/>
      <w:pStyle w:val="Enumrationdans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204F9"/>
    <w:multiLevelType w:val="hybridMultilevel"/>
    <w:tmpl w:val="681A4130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CA5A42"/>
    <w:multiLevelType w:val="hybridMultilevel"/>
    <w:tmpl w:val="6F34B37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42B57"/>
    <w:multiLevelType w:val="hybridMultilevel"/>
    <w:tmpl w:val="AB5A321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43456">
    <w:abstractNumId w:val="2"/>
  </w:num>
  <w:num w:numId="2" w16cid:durableId="1745764735">
    <w:abstractNumId w:val="20"/>
  </w:num>
  <w:num w:numId="3" w16cid:durableId="1280067035">
    <w:abstractNumId w:val="4"/>
  </w:num>
  <w:num w:numId="4" w16cid:durableId="314842496">
    <w:abstractNumId w:val="23"/>
  </w:num>
  <w:num w:numId="5" w16cid:durableId="158663449">
    <w:abstractNumId w:val="28"/>
  </w:num>
  <w:num w:numId="6" w16cid:durableId="1010788901">
    <w:abstractNumId w:val="12"/>
  </w:num>
  <w:num w:numId="7" w16cid:durableId="1759712099">
    <w:abstractNumId w:val="19"/>
  </w:num>
  <w:num w:numId="8" w16cid:durableId="1331836465">
    <w:abstractNumId w:val="17"/>
  </w:num>
  <w:num w:numId="9" w16cid:durableId="381826642">
    <w:abstractNumId w:val="21"/>
  </w:num>
  <w:num w:numId="10" w16cid:durableId="735280476">
    <w:abstractNumId w:val="30"/>
  </w:num>
  <w:num w:numId="11" w16cid:durableId="2045052647">
    <w:abstractNumId w:val="0"/>
  </w:num>
  <w:num w:numId="12" w16cid:durableId="2090039457">
    <w:abstractNumId w:val="13"/>
  </w:num>
  <w:num w:numId="13" w16cid:durableId="177041780">
    <w:abstractNumId w:val="8"/>
  </w:num>
  <w:num w:numId="14" w16cid:durableId="348139135">
    <w:abstractNumId w:val="18"/>
  </w:num>
  <w:num w:numId="15" w16cid:durableId="509566432">
    <w:abstractNumId w:val="16"/>
  </w:num>
  <w:num w:numId="16" w16cid:durableId="43987091">
    <w:abstractNumId w:val="26"/>
  </w:num>
  <w:num w:numId="17" w16cid:durableId="1448886568">
    <w:abstractNumId w:val="27"/>
  </w:num>
  <w:num w:numId="18" w16cid:durableId="1376270952">
    <w:abstractNumId w:val="1"/>
  </w:num>
  <w:num w:numId="19" w16cid:durableId="1372613772">
    <w:abstractNumId w:val="11"/>
  </w:num>
  <w:num w:numId="20" w16cid:durableId="1375613500">
    <w:abstractNumId w:val="15"/>
  </w:num>
  <w:num w:numId="21" w16cid:durableId="1267621289">
    <w:abstractNumId w:val="5"/>
  </w:num>
  <w:num w:numId="22" w16cid:durableId="732899019">
    <w:abstractNumId w:val="3"/>
  </w:num>
  <w:num w:numId="23" w16cid:durableId="1628122042">
    <w:abstractNumId w:val="24"/>
  </w:num>
  <w:num w:numId="24" w16cid:durableId="665787955">
    <w:abstractNumId w:val="10"/>
  </w:num>
  <w:num w:numId="25" w16cid:durableId="310257079">
    <w:abstractNumId w:val="14"/>
  </w:num>
  <w:num w:numId="26" w16cid:durableId="648705058">
    <w:abstractNumId w:val="7"/>
  </w:num>
  <w:num w:numId="27" w16cid:durableId="1744528503">
    <w:abstractNumId w:val="9"/>
  </w:num>
  <w:num w:numId="28" w16cid:durableId="130641035">
    <w:abstractNumId w:val="29"/>
  </w:num>
  <w:num w:numId="29" w16cid:durableId="1536430780">
    <w:abstractNumId w:val="22"/>
  </w:num>
  <w:num w:numId="30" w16cid:durableId="323359697">
    <w:abstractNumId w:val="6"/>
  </w:num>
  <w:num w:numId="31" w16cid:durableId="7316554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BA5"/>
    <w:rsid w:val="000010A9"/>
    <w:rsid w:val="000152AF"/>
    <w:rsid w:val="0003703F"/>
    <w:rsid w:val="000A09D9"/>
    <w:rsid w:val="000E0324"/>
    <w:rsid w:val="00145972"/>
    <w:rsid w:val="00191EC2"/>
    <w:rsid w:val="00197089"/>
    <w:rsid w:val="002219E5"/>
    <w:rsid w:val="00234BA5"/>
    <w:rsid w:val="0023730D"/>
    <w:rsid w:val="00242162"/>
    <w:rsid w:val="00243086"/>
    <w:rsid w:val="002918E8"/>
    <w:rsid w:val="002965CD"/>
    <w:rsid w:val="002B1A40"/>
    <w:rsid w:val="00324271"/>
    <w:rsid w:val="0033408D"/>
    <w:rsid w:val="0034694C"/>
    <w:rsid w:val="0035229E"/>
    <w:rsid w:val="003A37CD"/>
    <w:rsid w:val="003C0C29"/>
    <w:rsid w:val="00434D47"/>
    <w:rsid w:val="004D4067"/>
    <w:rsid w:val="00546874"/>
    <w:rsid w:val="00547A4E"/>
    <w:rsid w:val="00571156"/>
    <w:rsid w:val="005A2E91"/>
    <w:rsid w:val="005A72E4"/>
    <w:rsid w:val="005C30E4"/>
    <w:rsid w:val="00644733"/>
    <w:rsid w:val="00651278"/>
    <w:rsid w:val="00661BA5"/>
    <w:rsid w:val="006F3C96"/>
    <w:rsid w:val="00702BCC"/>
    <w:rsid w:val="007262F3"/>
    <w:rsid w:val="00753C12"/>
    <w:rsid w:val="0078798A"/>
    <w:rsid w:val="00802C22"/>
    <w:rsid w:val="008870B3"/>
    <w:rsid w:val="008A4803"/>
    <w:rsid w:val="008B3FE1"/>
    <w:rsid w:val="008C17E6"/>
    <w:rsid w:val="008D4073"/>
    <w:rsid w:val="00901FFA"/>
    <w:rsid w:val="00903FAC"/>
    <w:rsid w:val="009103C4"/>
    <w:rsid w:val="00912534"/>
    <w:rsid w:val="00960BB9"/>
    <w:rsid w:val="00972967"/>
    <w:rsid w:val="00982ABA"/>
    <w:rsid w:val="00983630"/>
    <w:rsid w:val="009A40AD"/>
    <w:rsid w:val="009B6AAA"/>
    <w:rsid w:val="009E69EA"/>
    <w:rsid w:val="00A45B5F"/>
    <w:rsid w:val="00A675CB"/>
    <w:rsid w:val="00A81982"/>
    <w:rsid w:val="00AA6629"/>
    <w:rsid w:val="00AC452F"/>
    <w:rsid w:val="00AD379D"/>
    <w:rsid w:val="00AE21D0"/>
    <w:rsid w:val="00B06022"/>
    <w:rsid w:val="00B13849"/>
    <w:rsid w:val="00B543CB"/>
    <w:rsid w:val="00BE23F3"/>
    <w:rsid w:val="00BE2665"/>
    <w:rsid w:val="00BF3F02"/>
    <w:rsid w:val="00C21DCF"/>
    <w:rsid w:val="00C23F24"/>
    <w:rsid w:val="00C44D7C"/>
    <w:rsid w:val="00C604FC"/>
    <w:rsid w:val="00C84F42"/>
    <w:rsid w:val="00C92529"/>
    <w:rsid w:val="00C92566"/>
    <w:rsid w:val="00CC50F2"/>
    <w:rsid w:val="00CF707D"/>
    <w:rsid w:val="00D16128"/>
    <w:rsid w:val="00D23762"/>
    <w:rsid w:val="00D3587F"/>
    <w:rsid w:val="00D600B6"/>
    <w:rsid w:val="00D653DD"/>
    <w:rsid w:val="00D83DDA"/>
    <w:rsid w:val="00DA497C"/>
    <w:rsid w:val="00DC24C1"/>
    <w:rsid w:val="00E25413"/>
    <w:rsid w:val="00E376D0"/>
    <w:rsid w:val="00EB4C62"/>
    <w:rsid w:val="00F227C7"/>
    <w:rsid w:val="00F559B6"/>
    <w:rsid w:val="00F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CD7D4"/>
  <w15:chartTrackingRefBased/>
  <w15:docId w15:val="{1FC2F059-6759-47C6-8150-90A624E4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703F"/>
  </w:style>
  <w:style w:type="paragraph" w:styleId="Heading1">
    <w:name w:val="heading 1"/>
    <w:basedOn w:val="Normal"/>
    <w:next w:val="Normal"/>
    <w:link w:val="Heading1Char"/>
    <w:uiPriority w:val="9"/>
    <w:qFormat/>
    <w:rsid w:val="00037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rsid w:val="0003703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3703F"/>
  </w:style>
  <w:style w:type="table" w:styleId="TableGrid">
    <w:name w:val="Table Grid"/>
    <w:basedOn w:val="TableNormal"/>
    <w:uiPriority w:val="39"/>
    <w:rsid w:val="00753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1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70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0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703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3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03F"/>
  </w:style>
  <w:style w:type="paragraph" w:styleId="Footer">
    <w:name w:val="footer"/>
    <w:basedOn w:val="Normal"/>
    <w:link w:val="FooterChar"/>
    <w:uiPriority w:val="99"/>
    <w:unhideWhenUsed/>
    <w:rsid w:val="0003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03F"/>
  </w:style>
  <w:style w:type="paragraph" w:customStyle="1" w:styleId="TITREMT">
    <w:name w:val="TITRE MT"/>
    <w:basedOn w:val="Normal"/>
    <w:link w:val="TITREMTChar"/>
    <w:qFormat/>
    <w:rsid w:val="00C23F24"/>
    <w:pPr>
      <w:spacing w:before="3120" w:after="0" w:line="240" w:lineRule="auto"/>
      <w:ind w:left="-1134"/>
      <w:jc w:val="center"/>
    </w:pPr>
    <w:rPr>
      <w:rFonts w:ascii="Verdana" w:hAnsi="Verdana"/>
      <w:sz w:val="40"/>
    </w:rPr>
  </w:style>
  <w:style w:type="character" w:customStyle="1" w:styleId="TITREMTChar">
    <w:name w:val="TITRE MT Char"/>
    <w:basedOn w:val="DefaultParagraphFont"/>
    <w:link w:val="TITREMT"/>
    <w:rsid w:val="00C23F24"/>
    <w:rPr>
      <w:rFonts w:ascii="Verdana" w:hAnsi="Verdana"/>
      <w:sz w:val="40"/>
    </w:rPr>
  </w:style>
  <w:style w:type="paragraph" w:customStyle="1" w:styleId="TITRE1erpage">
    <w:name w:val="TITRE 1er page"/>
    <w:basedOn w:val="Normal"/>
    <w:link w:val="TITRE1erpageChar"/>
    <w:qFormat/>
    <w:rsid w:val="0003703F"/>
    <w:pPr>
      <w:spacing w:after="480" w:line="240" w:lineRule="auto"/>
      <w:jc w:val="center"/>
    </w:pPr>
    <w:rPr>
      <w:rFonts w:ascii="Verdana" w:hAnsi="Verdana"/>
      <w:b/>
      <w:sz w:val="36"/>
      <w:szCs w:val="70"/>
    </w:rPr>
  </w:style>
  <w:style w:type="character" w:customStyle="1" w:styleId="TITRE1erpageChar">
    <w:name w:val="TITRE 1er page Char"/>
    <w:basedOn w:val="DefaultParagraphFont"/>
    <w:link w:val="TITRE1erpage"/>
    <w:rsid w:val="0003703F"/>
    <w:rPr>
      <w:rFonts w:ascii="Verdana" w:hAnsi="Verdana"/>
      <w:b/>
      <w:sz w:val="36"/>
      <w:szCs w:val="70"/>
    </w:rPr>
  </w:style>
  <w:style w:type="paragraph" w:customStyle="1" w:styleId="Texte">
    <w:name w:val="Texte"/>
    <w:basedOn w:val="Normal"/>
    <w:link w:val="TexteChar"/>
    <w:qFormat/>
    <w:rsid w:val="0003703F"/>
    <w:pPr>
      <w:spacing w:after="24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Char">
    <w:name w:val="Texte Char"/>
    <w:basedOn w:val="DefaultParagraphFont"/>
    <w:link w:val="Texte"/>
    <w:rsid w:val="0003703F"/>
    <w:rPr>
      <w:rFonts w:ascii="Verdana" w:hAnsi="Verdana"/>
      <w:sz w:val="18"/>
      <w:szCs w:val="18"/>
    </w:rPr>
  </w:style>
  <w:style w:type="paragraph" w:customStyle="1" w:styleId="Sous-titre1">
    <w:name w:val="Sous-titre1"/>
    <w:basedOn w:val="Title"/>
    <w:qFormat/>
    <w:rsid w:val="000E0324"/>
    <w:pPr>
      <w:spacing w:before="360"/>
    </w:pPr>
    <w:rPr>
      <w:rFonts w:ascii="Verdana" w:hAnsi="Verdana"/>
      <w:b/>
      <w:sz w:val="24"/>
    </w:rPr>
  </w:style>
  <w:style w:type="character" w:customStyle="1" w:styleId="Sous-titreChar">
    <w:name w:val="Sous-titre Char"/>
    <w:basedOn w:val="DefaultParagraphFont"/>
    <w:link w:val="Sous-titre"/>
    <w:rsid w:val="0003703F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0370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gnesencoder">
    <w:name w:val="Lignes à encoder"/>
    <w:basedOn w:val="Normal"/>
    <w:link w:val="LignesencoderChar"/>
    <w:qFormat/>
    <w:rsid w:val="0003703F"/>
    <w:pPr>
      <w:spacing w:before="120" w:after="120" w:line="480" w:lineRule="auto"/>
      <w:jc w:val="both"/>
    </w:pPr>
    <w:rPr>
      <w:rFonts w:ascii="Verdana" w:hAnsi="Verdana"/>
      <w:sz w:val="18"/>
      <w:szCs w:val="18"/>
    </w:rPr>
  </w:style>
  <w:style w:type="character" w:customStyle="1" w:styleId="LignesencoderChar">
    <w:name w:val="Lignes à encoder Char"/>
    <w:basedOn w:val="DefaultParagraphFont"/>
    <w:link w:val="Lignesencoder"/>
    <w:rsid w:val="0003703F"/>
    <w:rPr>
      <w:rFonts w:ascii="Verdana" w:hAnsi="Verdana"/>
      <w:sz w:val="18"/>
      <w:szCs w:val="18"/>
    </w:rPr>
  </w:style>
  <w:style w:type="paragraph" w:customStyle="1" w:styleId="Footnote">
    <w:name w:val="Footnote"/>
    <w:basedOn w:val="Normal"/>
    <w:link w:val="FootnoteChar"/>
    <w:qFormat/>
    <w:rsid w:val="0003703F"/>
    <w:pPr>
      <w:spacing w:after="0" w:line="240" w:lineRule="auto"/>
      <w:contextualSpacing/>
      <w:jc w:val="both"/>
    </w:pPr>
    <w:rPr>
      <w:rFonts w:ascii="Verdana" w:hAnsi="Verdana"/>
      <w:i/>
      <w:sz w:val="14"/>
      <w:szCs w:val="14"/>
    </w:rPr>
  </w:style>
  <w:style w:type="character" w:customStyle="1" w:styleId="FootnoteChar">
    <w:name w:val="Footnote Char"/>
    <w:basedOn w:val="DefaultParagraphFont"/>
    <w:link w:val="Footnote"/>
    <w:rsid w:val="0003703F"/>
    <w:rPr>
      <w:rFonts w:ascii="Verdana" w:hAnsi="Verdana"/>
      <w:i/>
      <w:sz w:val="14"/>
      <w:szCs w:val="14"/>
    </w:rPr>
  </w:style>
  <w:style w:type="paragraph" w:customStyle="1" w:styleId="Article">
    <w:name w:val="Article"/>
    <w:basedOn w:val="Normal"/>
    <w:link w:val="ArticleChar"/>
    <w:qFormat/>
    <w:rsid w:val="000E0324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Char">
    <w:name w:val="Article Char"/>
    <w:basedOn w:val="DefaultParagraphFont"/>
    <w:link w:val="Article"/>
    <w:rsid w:val="000E0324"/>
    <w:rPr>
      <w:rFonts w:ascii="Verdana" w:hAnsi="Verdana"/>
      <w:b/>
      <w:bCs/>
      <w:sz w:val="20"/>
      <w:szCs w:val="18"/>
    </w:rPr>
  </w:style>
  <w:style w:type="paragraph" w:customStyle="1" w:styleId="Blocsignature">
    <w:name w:val="Bloc signature"/>
    <w:basedOn w:val="Normal"/>
    <w:link w:val="BlocsignatureChar"/>
    <w:qFormat/>
    <w:rsid w:val="0003703F"/>
    <w:pPr>
      <w:tabs>
        <w:tab w:val="left" w:pos="6804"/>
      </w:tabs>
      <w:spacing w:before="480" w:line="240" w:lineRule="auto"/>
      <w:jc w:val="both"/>
    </w:pPr>
    <w:rPr>
      <w:rFonts w:ascii="Verdana" w:hAnsi="Verdana"/>
      <w:sz w:val="18"/>
      <w:szCs w:val="18"/>
    </w:rPr>
  </w:style>
  <w:style w:type="character" w:customStyle="1" w:styleId="BlocsignatureChar">
    <w:name w:val="Bloc signature Char"/>
    <w:basedOn w:val="DefaultParagraphFont"/>
    <w:link w:val="Blocsignature"/>
    <w:rsid w:val="0003703F"/>
    <w:rPr>
      <w:rFonts w:ascii="Verdana" w:hAnsi="Verdana"/>
      <w:sz w:val="18"/>
      <w:szCs w:val="18"/>
    </w:rPr>
  </w:style>
  <w:style w:type="paragraph" w:customStyle="1" w:styleId="Dnommssignatures">
    <w:name w:val="Dénommés signatures"/>
    <w:basedOn w:val="Blocsignature"/>
    <w:link w:val="DnommssignaturesChar"/>
    <w:qFormat/>
    <w:rsid w:val="0003703F"/>
    <w:pPr>
      <w:spacing w:before="60"/>
    </w:pPr>
  </w:style>
  <w:style w:type="character" w:customStyle="1" w:styleId="DnommssignaturesChar">
    <w:name w:val="Dénommés signatures Char"/>
    <w:basedOn w:val="BlocsignatureChar"/>
    <w:link w:val="Dnommssignatures"/>
    <w:rsid w:val="0003703F"/>
    <w:rPr>
      <w:rFonts w:ascii="Verdana" w:hAnsi="Verdana"/>
      <w:sz w:val="18"/>
      <w:szCs w:val="18"/>
    </w:rPr>
  </w:style>
  <w:style w:type="paragraph" w:customStyle="1" w:styleId="Textedanscontrat">
    <w:name w:val="Texte dans contrat"/>
    <w:basedOn w:val="Texte"/>
    <w:link w:val="TextedanscontratChar"/>
    <w:qFormat/>
    <w:rsid w:val="0033408D"/>
    <w:pPr>
      <w:spacing w:line="360" w:lineRule="auto"/>
    </w:pPr>
  </w:style>
  <w:style w:type="character" w:customStyle="1" w:styleId="TextedanscontratChar">
    <w:name w:val="Texte dans contrat Char"/>
    <w:basedOn w:val="TexteChar"/>
    <w:link w:val="Textedanscontrat"/>
    <w:rsid w:val="0033408D"/>
    <w:rPr>
      <w:rFonts w:ascii="Verdana" w:hAnsi="Verdan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370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0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703F"/>
    <w:rPr>
      <w:rFonts w:eastAsiaTheme="minorEastAsia"/>
      <w:color w:val="5A5A5A" w:themeColor="text1" w:themeTint="A5"/>
      <w:spacing w:val="15"/>
    </w:rPr>
  </w:style>
  <w:style w:type="paragraph" w:customStyle="1" w:styleId="TITREavantlettre">
    <w:name w:val="TITRE avant lettre"/>
    <w:basedOn w:val="Normal"/>
    <w:link w:val="TITREavantlettreChar"/>
    <w:qFormat/>
    <w:rsid w:val="0003703F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avantlettreChar">
    <w:name w:val="TITRE avant lettre Char"/>
    <w:basedOn w:val="DefaultParagraphFont"/>
    <w:link w:val="TITREavantlettre"/>
    <w:rsid w:val="0003703F"/>
    <w:rPr>
      <w:rFonts w:ascii="Verdana" w:hAnsi="Verdana"/>
      <w:b/>
      <w:sz w:val="28"/>
    </w:rPr>
  </w:style>
  <w:style w:type="paragraph" w:customStyle="1" w:styleId="ArticleetTitres2">
    <w:name w:val="Article et Titres 2"/>
    <w:basedOn w:val="Normal"/>
    <w:next w:val="Texte"/>
    <w:link w:val="ArticleetTitres2Char"/>
    <w:qFormat/>
    <w:rsid w:val="0003703F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Titres2Char">
    <w:name w:val="Article et Titres 2 Char"/>
    <w:basedOn w:val="DefaultParagraphFont"/>
    <w:link w:val="ArticleetTitres2"/>
    <w:rsid w:val="0003703F"/>
    <w:rPr>
      <w:rFonts w:ascii="Verdana" w:hAnsi="Verdana"/>
      <w:b/>
      <w:bCs/>
      <w:sz w:val="20"/>
      <w:szCs w:val="18"/>
    </w:rPr>
  </w:style>
  <w:style w:type="paragraph" w:customStyle="1" w:styleId="Texteexplicatif">
    <w:name w:val="Texte explicatif"/>
    <w:basedOn w:val="Normal"/>
    <w:link w:val="TexteexplicatifChar"/>
    <w:qFormat/>
    <w:rsid w:val="000E0324"/>
    <w:pPr>
      <w:spacing w:before="120" w:after="12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explicatifChar">
    <w:name w:val="Texte explicatif Char"/>
    <w:basedOn w:val="DefaultParagraphFont"/>
    <w:link w:val="Texteexplicatif"/>
    <w:rsid w:val="000E0324"/>
    <w:rPr>
      <w:rFonts w:ascii="Verdana" w:hAnsi="Verdana"/>
      <w:sz w:val="18"/>
      <w:szCs w:val="18"/>
    </w:rPr>
  </w:style>
  <w:style w:type="paragraph" w:customStyle="1" w:styleId="Texte-lettre">
    <w:name w:val="Texte - lettre"/>
    <w:basedOn w:val="Texteexplicatif"/>
    <w:link w:val="Texte-lettreChar"/>
    <w:qFormat/>
    <w:rsid w:val="000E0324"/>
    <w:pPr>
      <w:spacing w:before="360" w:after="0"/>
    </w:pPr>
  </w:style>
  <w:style w:type="paragraph" w:customStyle="1" w:styleId="Texte-contrat">
    <w:name w:val="Texte - contrat"/>
    <w:basedOn w:val="Texteexplicatif"/>
    <w:link w:val="Texte-contratChar"/>
    <w:qFormat/>
    <w:rsid w:val="000E0324"/>
    <w:pPr>
      <w:spacing w:before="0" w:line="360" w:lineRule="auto"/>
    </w:pPr>
  </w:style>
  <w:style w:type="character" w:customStyle="1" w:styleId="Texte-lettreChar">
    <w:name w:val="Texte - lettre Char"/>
    <w:basedOn w:val="TexteexplicatifChar"/>
    <w:link w:val="Texte-lettre"/>
    <w:rsid w:val="000E0324"/>
    <w:rPr>
      <w:rFonts w:ascii="Verdana" w:hAnsi="Verdana"/>
      <w:sz w:val="18"/>
      <w:szCs w:val="18"/>
    </w:rPr>
  </w:style>
  <w:style w:type="character" w:customStyle="1" w:styleId="Texte-contratChar">
    <w:name w:val="Texte - contrat Char"/>
    <w:basedOn w:val="TexteexplicatifChar"/>
    <w:link w:val="Texte-contrat"/>
    <w:rsid w:val="000E0324"/>
    <w:rPr>
      <w:rFonts w:ascii="Verdana" w:hAnsi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3F"/>
    <w:rPr>
      <w:rFonts w:ascii="Segoe UI" w:hAnsi="Segoe UI" w:cs="Segoe UI"/>
      <w:sz w:val="18"/>
      <w:szCs w:val="18"/>
    </w:rPr>
  </w:style>
  <w:style w:type="paragraph" w:customStyle="1" w:styleId="Enumrationdanstexte">
    <w:name w:val="Enumération dans texte"/>
    <w:basedOn w:val="Texte"/>
    <w:link w:val="EnumrationdanstexteChar"/>
    <w:qFormat/>
    <w:rsid w:val="0003703F"/>
    <w:pPr>
      <w:numPr>
        <w:numId w:val="17"/>
      </w:numPr>
      <w:spacing w:before="120" w:after="0"/>
      <w:ind w:left="714" w:hanging="357"/>
    </w:pPr>
  </w:style>
  <w:style w:type="character" w:customStyle="1" w:styleId="EnumrationdanstexteChar">
    <w:name w:val="Enumération dans texte Char"/>
    <w:basedOn w:val="TexteChar"/>
    <w:link w:val="Enumrationdanstexte"/>
    <w:rsid w:val="0003703F"/>
    <w:rPr>
      <w:rFonts w:ascii="Verdana" w:hAnsi="Verdana"/>
      <w:sz w:val="18"/>
      <w:szCs w:val="18"/>
    </w:rPr>
  </w:style>
  <w:style w:type="paragraph" w:customStyle="1" w:styleId="Texte-Requte">
    <w:name w:val="Texte - Requête"/>
    <w:basedOn w:val="Texte"/>
    <w:link w:val="Texte-RequteChar"/>
    <w:qFormat/>
    <w:rsid w:val="000E0324"/>
    <w:pPr>
      <w:spacing w:before="240"/>
    </w:pPr>
  </w:style>
  <w:style w:type="character" w:customStyle="1" w:styleId="Texte-RequteChar">
    <w:name w:val="Texte - Requête Char"/>
    <w:basedOn w:val="TexteChar"/>
    <w:link w:val="Texte-Requte"/>
    <w:rsid w:val="000E0324"/>
    <w:rPr>
      <w:rFonts w:ascii="Verdana" w:hAnsi="Verdana"/>
      <w:sz w:val="18"/>
      <w:szCs w:val="18"/>
    </w:rPr>
  </w:style>
  <w:style w:type="paragraph" w:customStyle="1" w:styleId="Enumration-dernireligne">
    <w:name w:val="Enumération - dernière ligne"/>
    <w:basedOn w:val="Enumrationdanstexte"/>
    <w:link w:val="Enumration-dernireligneChar"/>
    <w:rsid w:val="0003703F"/>
    <w:pPr>
      <w:spacing w:after="240"/>
    </w:pPr>
  </w:style>
  <w:style w:type="paragraph" w:customStyle="1" w:styleId="Texteavantnumration">
    <w:name w:val="Texte avant énumération"/>
    <w:basedOn w:val="Texte"/>
    <w:link w:val="TexteavantnumrationChar"/>
    <w:qFormat/>
    <w:rsid w:val="0003703F"/>
    <w:pPr>
      <w:spacing w:after="120"/>
    </w:pPr>
  </w:style>
  <w:style w:type="character" w:customStyle="1" w:styleId="Enumration-dernireligneChar">
    <w:name w:val="Enumération - dernière ligne Char"/>
    <w:basedOn w:val="EnumrationdanstexteChar"/>
    <w:link w:val="Enumration-dernireligne"/>
    <w:rsid w:val="0003703F"/>
    <w:rPr>
      <w:rFonts w:ascii="Verdana" w:hAnsi="Verdana"/>
      <w:sz w:val="18"/>
      <w:szCs w:val="18"/>
    </w:rPr>
  </w:style>
  <w:style w:type="paragraph" w:customStyle="1" w:styleId="Texteaprsnumration">
    <w:name w:val="Texte après énumération"/>
    <w:basedOn w:val="Texte"/>
    <w:link w:val="TexteaprsnumrationChar"/>
    <w:qFormat/>
    <w:rsid w:val="0003703F"/>
    <w:pPr>
      <w:spacing w:before="240"/>
    </w:pPr>
  </w:style>
  <w:style w:type="character" w:customStyle="1" w:styleId="TexteavantnumrationChar">
    <w:name w:val="Texte avant énumération Char"/>
    <w:basedOn w:val="TexteChar"/>
    <w:link w:val="Texteavantnumration"/>
    <w:rsid w:val="0003703F"/>
    <w:rPr>
      <w:rFonts w:ascii="Verdana" w:hAnsi="Verdana"/>
      <w:sz w:val="18"/>
      <w:szCs w:val="18"/>
    </w:rPr>
  </w:style>
  <w:style w:type="character" w:customStyle="1" w:styleId="TexteaprsnumrationChar">
    <w:name w:val="Texte après énumération Char"/>
    <w:basedOn w:val="TexteChar"/>
    <w:link w:val="Texteaprsnumration"/>
    <w:rsid w:val="0003703F"/>
    <w:rPr>
      <w:rFonts w:ascii="Verdana" w:hAnsi="Verdana"/>
      <w:sz w:val="18"/>
      <w:szCs w:val="18"/>
    </w:rPr>
  </w:style>
  <w:style w:type="paragraph" w:customStyle="1" w:styleId="Sous-titre">
    <w:name w:val="Sous-titre"/>
    <w:basedOn w:val="Title"/>
    <w:link w:val="Sous-titreChar"/>
    <w:qFormat/>
    <w:rsid w:val="0003703F"/>
    <w:pPr>
      <w:spacing w:before="360"/>
    </w:pPr>
    <w:rPr>
      <w:rFonts w:ascii="Verdana" w:hAnsi="Verdana"/>
      <w:b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A37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7CD"/>
    <w:rPr>
      <w:color w:val="605E5C"/>
      <w:shd w:val="clear" w:color="auto" w:fill="E1DFDD"/>
    </w:rPr>
  </w:style>
  <w:style w:type="paragraph" w:customStyle="1" w:styleId="TITREPRINCIPAL">
    <w:name w:val="TITRE PRINCIPAL"/>
    <w:basedOn w:val="Normal"/>
    <w:link w:val="TITREPRINCIPALChar"/>
    <w:qFormat/>
    <w:rsid w:val="002219E5"/>
    <w:pPr>
      <w:spacing w:after="480" w:line="240" w:lineRule="auto"/>
      <w:jc w:val="center"/>
    </w:pPr>
    <w:rPr>
      <w:rFonts w:ascii="Verdana" w:hAnsi="Verdana"/>
      <w:b/>
      <w:sz w:val="36"/>
      <w:szCs w:val="70"/>
    </w:rPr>
  </w:style>
  <w:style w:type="character" w:customStyle="1" w:styleId="TITREPRINCIPALChar">
    <w:name w:val="TITRE PRINCIPAL Char"/>
    <w:basedOn w:val="DefaultParagraphFont"/>
    <w:link w:val="TITREPRINCIPAL"/>
    <w:rsid w:val="002219E5"/>
    <w:rPr>
      <w:rFonts w:ascii="Verdana" w:hAnsi="Verdana"/>
      <w:b/>
      <w:sz w:val="36"/>
      <w:szCs w:val="70"/>
    </w:rPr>
  </w:style>
  <w:style w:type="paragraph" w:customStyle="1" w:styleId="ArticleTitre2">
    <w:name w:val="Article &amp; Titre 2"/>
    <w:basedOn w:val="Normal"/>
    <w:next w:val="Texte"/>
    <w:link w:val="ArticleTitre2Char"/>
    <w:qFormat/>
    <w:rsid w:val="008C17E6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Titre2Char">
    <w:name w:val="Article &amp; Titre 2 Char"/>
    <w:basedOn w:val="DefaultParagraphFont"/>
    <w:link w:val="ArticleTitre2"/>
    <w:rsid w:val="008C17E6"/>
    <w:rPr>
      <w:rFonts w:ascii="Verdana" w:hAnsi="Verdana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chet.public.lu/fr/entreprises/ressources-humaines/contrat-convention/jeunes-actifs/etudia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sl.lu/fr/vos-droits/bibliotheque-juridique/parametres-sociaux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.public.l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MT%20-%20NOV2020%20-%20def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450D-7599-4BE0-B97B-0D522F08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 - NOV2020 - def4.dotx</Template>
  <TotalTime>7</TotalTime>
  <Pages>3</Pages>
  <Words>1012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Chambre des salariés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Correia Ferreira</dc:creator>
  <cp:keywords/>
  <dc:description/>
  <cp:lastModifiedBy>Danielle Weber</cp:lastModifiedBy>
  <cp:revision>51</cp:revision>
  <cp:lastPrinted>2024-11-18T10:17:00Z</cp:lastPrinted>
  <dcterms:created xsi:type="dcterms:W3CDTF">2024-09-26T06:50:00Z</dcterms:created>
  <dcterms:modified xsi:type="dcterms:W3CDTF">2024-11-18T10:33:00Z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e723ff3-05ba-4b0e-8254-3c9afe0154ce_Enabled">
    <vt:lpwstr>true</vt:lpwstr>
  </property>
  <property fmtid="{D5CDD505-2E9C-101B-9397-08002B2CF9AE}" pid="3" name="MSIP_Label_4e723ff3-05ba-4b0e-8254-3c9afe0154ce_SetDate">
    <vt:lpwstr>2024-09-26T06:50:37Z</vt:lpwstr>
  </property>
  <property fmtid="{D5CDD505-2E9C-101B-9397-08002B2CF9AE}" pid="4" name="MSIP_Label_4e723ff3-05ba-4b0e-8254-3c9afe0154ce_Method">
    <vt:lpwstr>Standard</vt:lpwstr>
  </property>
  <property fmtid="{D5CDD505-2E9C-101B-9397-08002B2CF9AE}" pid="5" name="MSIP_Label_4e723ff3-05ba-4b0e-8254-3c9afe0154ce_Name">
    <vt:lpwstr>Public</vt:lpwstr>
  </property>
  <property fmtid="{D5CDD505-2E9C-101B-9397-08002B2CF9AE}" pid="6" name="MSIP_Label_4e723ff3-05ba-4b0e-8254-3c9afe0154ce_SiteId">
    <vt:lpwstr>dab55b2c-6f19-420e-8110-8456e0b60166</vt:lpwstr>
  </property>
  <property fmtid="{D5CDD505-2E9C-101B-9397-08002B2CF9AE}" pid="7" name="MSIP_Label_4e723ff3-05ba-4b0e-8254-3c9afe0154ce_ActionId">
    <vt:lpwstr>39c234ba-f81e-4181-b565-6a16c5a8efec</vt:lpwstr>
  </property>
  <property fmtid="{D5CDD505-2E9C-101B-9397-08002B2CF9AE}" pid="8" name="MSIP_Label_4e723ff3-05ba-4b0e-8254-3c9afe0154ce_ContentBits">
    <vt:lpwstr>0</vt:lpwstr>
  </property>
</Properties>
</file>