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582" w:rsidP="000F3582" w:rsidRDefault="000F3582" w14:paraId="18B49F4A" w14:textId="77777777">
      <w:pPr>
        <w:pStyle w:val="TITRE1erpage"/>
      </w:pPr>
      <w:r>
        <w:t xml:space="preserve">MT 17 - </w:t>
      </w:r>
      <w:r>
        <w:br/>
      </w:r>
      <w:r>
        <w:t xml:space="preserve">Mise en demeure de remettre </w:t>
      </w:r>
      <w:r w:rsidR="00EA55D6">
        <w:br/>
      </w:r>
      <w:r>
        <w:t>un certificat de travail</w:t>
      </w:r>
      <w:r w:rsidR="00EA55D6">
        <w:t xml:space="preserve"> </w:t>
      </w:r>
      <w:r>
        <w:rPr>
          <w:rStyle w:val="FootnoteReference"/>
        </w:rPr>
        <w:footnoteReference w:id="1"/>
      </w:r>
    </w:p>
    <w:p w:rsidRPr="00535CDE" w:rsidR="00535CDE" w:rsidP="00BD57C7" w:rsidRDefault="00535CDE" w14:paraId="644F8663" w14:textId="77777777">
      <w:pPr>
        <w:pStyle w:val="Texte"/>
      </w:pPr>
      <w:r w:rsidRPr="00535CDE">
        <w:t xml:space="preserve">À l’expiration du contrat de travail, l’employeur doit délivrer au salarié qui en fait la demande un certificat contenant exclusivement la date de son entrée en service et celle de sa sortie, la nature de l’emploi occupé ou, le cas échéant, des emplois successivement occupés ainsi que les périodes pendant lesquelles ces emplois ont été occupés. </w:t>
      </w:r>
    </w:p>
    <w:p w:rsidRPr="00535CDE" w:rsidR="00535CDE" w:rsidP="00BD57C7" w:rsidRDefault="00535CDE" w14:paraId="59E3801F" w14:textId="77777777">
      <w:pPr>
        <w:pStyle w:val="Texte"/>
      </w:pPr>
      <w:r w:rsidRPr="00535CDE">
        <w:t xml:space="preserve">Aucune mention tendancieuse ou défavorable au salarié ne doit figurer sur le certificat. </w:t>
      </w:r>
    </w:p>
    <w:p w:rsidR="00535CDE" w:rsidP="00BD57C7" w:rsidRDefault="00535CDE" w14:paraId="07B6FE48" w14:textId="77777777">
      <w:pPr>
        <w:pStyle w:val="Texte"/>
      </w:pPr>
      <w:r w:rsidRPr="00535CDE">
        <w:t xml:space="preserve">Dans le cas d’un contrat conclu pour une durée déterminée (CDD), le certificat de travail doit être délivré au salarié qui en fait la demande au moins huit jours avant la date d’expiration du contrat. </w:t>
      </w:r>
    </w:p>
    <w:p w:rsidRPr="00BD57C7" w:rsidR="00535CDE" w:rsidP="00BD57C7" w:rsidRDefault="00535CDE" w14:paraId="1245BB8B" w14:textId="77777777">
      <w:pPr>
        <w:pStyle w:val="ArticleetSous-titres"/>
        <w:numPr>
          <w:ilvl w:val="1"/>
          <w:numId w:val="0"/>
        </w:numPr>
      </w:pPr>
      <w:r w:rsidRPr="00BD57C7">
        <w:t xml:space="preserve">Que faire si l'employeur refuse de rédiger un certificat de travail malgré la demande du salarié ? </w:t>
      </w:r>
    </w:p>
    <w:p w:rsidRPr="00535CDE" w:rsidR="00535CDE" w:rsidP="00BD57C7" w:rsidRDefault="00535CDE" w14:paraId="18387D7E" w14:textId="77777777">
      <w:pPr>
        <w:pStyle w:val="Texte"/>
      </w:pPr>
      <w:r w:rsidRPr="00535CDE">
        <w:t xml:space="preserve">Au cas où l'employeur refuse d'établir un certificat de travail ou retarde sans raison objective sa remise, le salarié peut adresser par lettre recommandée une mise en demeure à l'employeur. </w:t>
      </w:r>
    </w:p>
    <w:p w:rsidRPr="00535CDE" w:rsidR="00535CDE" w:rsidP="00BD57C7" w:rsidRDefault="00535CDE" w14:paraId="4A3314E1" w14:textId="6CAD5D1A">
      <w:pPr>
        <w:pStyle w:val="Texte"/>
      </w:pPr>
      <w:r w:rsidRPr="00535CDE">
        <w:t xml:space="preserve">Si cette mise en demeure reste infructueuse, le salarié peut, par voie de justice, contraindre l'employeur à lui remettre le certificat de travail. Une procédure spéciale (référé) lui permet d'obtenir rapidement une décision condamnant l'employeur à la remise du certificat, parfois même sous peine d'astreinte par jour de </w:t>
      </w:r>
      <w:r w:rsidRPr="00382DBE">
        <w:t>retard (</w:t>
      </w:r>
      <w:hyperlink w:history="1" r:id="rId11">
        <w:r w:rsidRPr="00A748D3">
          <w:rPr>
            <w:rStyle w:val="Hyperlink"/>
          </w:rPr>
          <w:t>voir MT 4</w:t>
        </w:r>
        <w:r w:rsidRPr="00A748D3" w:rsidR="00382DBE">
          <w:rPr>
            <w:rStyle w:val="Hyperlink"/>
          </w:rPr>
          <w:t>3</w:t>
        </w:r>
      </w:hyperlink>
      <w:r w:rsidRPr="00382DBE">
        <w:t>).</w:t>
      </w:r>
      <w:r w:rsidRPr="00535CDE">
        <w:t xml:space="preserve"> </w:t>
      </w:r>
    </w:p>
    <w:p w:rsidRPr="00535CDE" w:rsidR="00535CDE" w:rsidP="00BD57C7" w:rsidRDefault="00535CDE" w14:paraId="24B4C7DE" w14:textId="77777777">
      <w:pPr>
        <w:pStyle w:val="ArticleetSous-titres"/>
      </w:pPr>
      <w:r w:rsidRPr="00535CDE">
        <w:t xml:space="preserve">Que faire si le certificat contient des mentions négatives ? </w:t>
      </w:r>
    </w:p>
    <w:p w:rsidRPr="00535CDE" w:rsidR="00535CDE" w:rsidP="00BD57C7" w:rsidRDefault="00535CDE" w14:paraId="4664581B" w14:textId="77777777">
      <w:pPr>
        <w:pStyle w:val="Texte"/>
      </w:pPr>
      <w:r w:rsidRPr="00535CDE">
        <w:t xml:space="preserve">Au cas où le salarié estime que le certificat contient, directement ou indirectement, des mentions négatives, il peut demander à l'employeur d'établir un nouveau certificat se limitant aux informations objectives décrites ci-dessus. </w:t>
      </w:r>
    </w:p>
    <w:p w:rsidRPr="00535CDE" w:rsidR="00535CDE" w:rsidP="00BD57C7" w:rsidRDefault="00535CDE" w14:paraId="1294D017" w14:textId="77777777">
      <w:pPr>
        <w:pStyle w:val="Texte"/>
      </w:pPr>
      <w:r w:rsidRPr="00535CDE">
        <w:t>Si une telle demande intervient, l'employeur est obligé de procéder à la rectification, le salarié étant en droit d'obtenir un certificat neutre.</w:t>
      </w:r>
    </w:p>
    <w:p w:rsidR="00B44F1A" w:rsidP="00535CDE" w:rsidRDefault="00B44F1A" w14:paraId="71FFB262" w14:textId="77777777">
      <w:pPr>
        <w:jc w:val="both"/>
      </w:pPr>
    </w:p>
    <w:p w:rsidR="00535CDE" w:rsidP="00535CDE" w:rsidRDefault="00535CDE" w14:paraId="796B43FF" w14:textId="77777777">
      <w:pPr>
        <w:jc w:val="both"/>
      </w:pPr>
    </w:p>
    <w:p w:rsidR="00535CDE" w:rsidP="00535CDE" w:rsidRDefault="00535CDE" w14:paraId="231C8B25" w14:textId="77777777">
      <w:pPr>
        <w:jc w:val="both"/>
      </w:pPr>
    </w:p>
    <w:p w:rsidR="00535CDE" w:rsidP="00535CDE" w:rsidRDefault="00535CDE" w14:paraId="1912C783" w14:textId="77777777">
      <w:pPr>
        <w:jc w:val="both"/>
      </w:pPr>
    </w:p>
    <w:p w:rsidR="00535CDE" w:rsidP="00535CDE" w:rsidRDefault="00535CDE" w14:paraId="007CA17E" w14:textId="77777777">
      <w:pPr>
        <w:jc w:val="both"/>
      </w:pPr>
    </w:p>
    <w:p w:rsidR="00535CDE" w:rsidP="00535CDE" w:rsidRDefault="00535CDE" w14:paraId="484C1B64" w14:textId="77777777">
      <w:pPr>
        <w:jc w:val="both"/>
      </w:pPr>
    </w:p>
    <w:p w:rsidR="00535CDE" w:rsidP="00535CDE" w:rsidRDefault="00535CDE" w14:paraId="2AC3A326" w14:textId="77777777">
      <w:pPr>
        <w:jc w:val="both"/>
      </w:pPr>
    </w:p>
    <w:p w:rsidR="00535CDE" w:rsidP="00535CDE" w:rsidRDefault="00535CDE" w14:paraId="2E56A340" w14:textId="77777777">
      <w:pPr>
        <w:jc w:val="both"/>
      </w:pPr>
    </w:p>
    <w:p w:rsidR="00535CDE" w:rsidP="00535CDE" w:rsidRDefault="00535CDE" w14:paraId="4CC19BCD" w14:textId="77777777">
      <w:pPr>
        <w:jc w:val="both"/>
      </w:pPr>
    </w:p>
    <w:p w:rsidR="00535CDE" w:rsidP="00535CDE" w:rsidRDefault="00535CDE" w14:paraId="3A82E13D" w14:textId="77777777">
      <w:pPr>
        <w:jc w:val="both"/>
      </w:pPr>
    </w:p>
    <w:p w:rsidR="000F3582" w:rsidP="00BD57C7" w:rsidRDefault="000F3582" w14:paraId="4A07ABDD" w14:textId="77777777">
      <w:pPr>
        <w:pStyle w:val="Texte"/>
        <w:spacing w:before="480"/>
      </w:pPr>
    </w:p>
    <w:p w:rsidRPr="007C142E" w:rsidR="00BD57C7" w:rsidP="00BD57C7" w:rsidRDefault="00BD57C7" w14:paraId="23591ACC" w14:textId="77777777">
      <w:pPr>
        <w:pStyle w:val="Texte"/>
        <w:spacing w:before="480"/>
      </w:pPr>
      <w:r w:rsidRPr="007C142E">
        <w:t>(Nom et adresse du salarié)</w:t>
      </w:r>
    </w:p>
    <w:p w:rsidR="000F3582" w:rsidP="00D03C6A" w:rsidRDefault="000F3582" w14:paraId="2C65D1F6" w14:textId="77777777">
      <w:pPr>
        <w:pStyle w:val="Texte"/>
        <w:jc w:val="center"/>
      </w:pPr>
    </w:p>
    <w:p w:rsidR="00BD57C7" w:rsidP="00BD57C7" w:rsidRDefault="00BD57C7" w14:paraId="593499A4" w14:textId="77777777">
      <w:pPr>
        <w:pStyle w:val="Texte"/>
        <w:jc w:val="right"/>
      </w:pPr>
      <w:r w:rsidRPr="008B7B8F">
        <w:t>(Nom et adresse de l’employeur)</w:t>
      </w:r>
    </w:p>
    <w:p w:rsidRPr="008B7B8F" w:rsidR="00BD57C7" w:rsidP="00BD57C7" w:rsidRDefault="00BD57C7" w14:paraId="51F70929" w14:textId="77777777">
      <w:pPr>
        <w:pStyle w:val="Texte"/>
        <w:jc w:val="right"/>
      </w:pPr>
      <w:r w:rsidRPr="008B7B8F">
        <w:t>(lieu et date)</w:t>
      </w:r>
    </w:p>
    <w:p w:rsidR="000F3582" w:rsidP="00BD57C7" w:rsidRDefault="000F3582" w14:paraId="0D2748E8" w14:textId="77777777">
      <w:pPr>
        <w:pStyle w:val="Article"/>
        <w:spacing w:before="600"/>
      </w:pPr>
    </w:p>
    <w:p w:rsidRPr="00BD57C7" w:rsidR="00535CDE" w:rsidP="00BD57C7" w:rsidRDefault="00535CDE" w14:paraId="3724AC0C" w14:textId="77777777">
      <w:pPr>
        <w:pStyle w:val="Article"/>
        <w:spacing w:before="600"/>
      </w:pPr>
      <w:r w:rsidRPr="00BD57C7">
        <w:t>PAR LETTRE RECOMMANDÉE</w:t>
      </w:r>
    </w:p>
    <w:p w:rsidR="00EA55D6" w:rsidP="00BD57C7" w:rsidRDefault="00EA55D6" w14:paraId="14E911F1" w14:textId="77777777">
      <w:pPr>
        <w:pStyle w:val="Texte"/>
      </w:pPr>
    </w:p>
    <w:p w:rsidRPr="00535CDE" w:rsidR="00535CDE" w:rsidP="00BD57C7" w:rsidRDefault="00535CDE" w14:paraId="4C620C43" w14:textId="77777777">
      <w:pPr>
        <w:pStyle w:val="Texte"/>
      </w:pPr>
      <w:r w:rsidRPr="00535CDE">
        <w:t>Concerne : certificat de travail</w:t>
      </w:r>
    </w:p>
    <w:p w:rsidRPr="00535CDE" w:rsidR="00535CDE" w:rsidP="00BD57C7" w:rsidRDefault="00535CDE" w14:paraId="687D4BA4" w14:textId="77777777">
      <w:pPr>
        <w:pStyle w:val="Texte"/>
        <w:spacing w:before="480"/>
      </w:pPr>
      <w:r w:rsidRPr="000F3582">
        <w:rPr>
          <w:i/>
        </w:rPr>
        <w:t>Madame/Monsieur</w:t>
      </w:r>
      <w:r w:rsidR="00EA55D6">
        <w:rPr>
          <w:i/>
        </w:rPr>
        <w:t xml:space="preserve"> </w:t>
      </w:r>
      <w:r w:rsidRPr="00EA55D6">
        <w:rPr>
          <w:vertAlign w:val="superscript"/>
        </w:rPr>
        <w:footnoteReference w:id="2"/>
      </w:r>
      <w:r w:rsidRPr="00535CDE">
        <w:t>,</w:t>
      </w:r>
    </w:p>
    <w:p w:rsidRPr="00535CDE" w:rsidR="00535CDE" w:rsidP="00BD57C7" w:rsidRDefault="00535CDE" w14:paraId="29CBC299" w14:textId="77777777">
      <w:pPr>
        <w:pStyle w:val="Texte"/>
      </w:pPr>
      <w:r w:rsidRPr="00535CDE">
        <w:t>Je reste à ce jour dans l’attente de mon certificat de travail</w:t>
      </w:r>
      <w:r w:rsidR="00EA55D6">
        <w:t xml:space="preserve"> demandé en date du ________________</w:t>
      </w:r>
      <w:r w:rsidRPr="00535CDE">
        <w:t>__.</w:t>
      </w:r>
    </w:p>
    <w:p w:rsidRPr="00535CDE" w:rsidR="00535CDE" w:rsidP="00BD57C7" w:rsidRDefault="00535CDE" w14:paraId="08F53044" w14:textId="77777777">
      <w:pPr>
        <w:pStyle w:val="Texte"/>
      </w:pPr>
      <w:r w:rsidRPr="00535CDE">
        <w:t xml:space="preserve">Or en vertu de l’article L.125-6 du Code du travail, l’employeur est obligé de remettre au salarié qui en fait la demande un certificat de travail. </w:t>
      </w:r>
    </w:p>
    <w:p w:rsidRPr="00535CDE" w:rsidR="00535CDE" w:rsidP="00BD57C7" w:rsidRDefault="00535CDE" w14:paraId="41495B86" w14:textId="77777777">
      <w:pPr>
        <w:pStyle w:val="Texte"/>
      </w:pPr>
      <w:r w:rsidRPr="00535CDE">
        <w:rPr>
          <w:i/>
        </w:rPr>
        <w:t>Dans le cas d'un contrat conclu pour une durée déterminée, le certificat de travail doit être remis au salarié au moins huit jours avant la fin de son contrat.</w:t>
      </w:r>
      <w:r w:rsidR="00EA55D6">
        <w:rPr>
          <w:i/>
        </w:rPr>
        <w:t xml:space="preserve"> </w:t>
      </w:r>
      <w:r w:rsidRPr="00F20677">
        <w:rPr>
          <w:rStyle w:val="FootnoteReference"/>
        </w:rPr>
        <w:footnoteReference w:id="3"/>
      </w:r>
    </w:p>
    <w:p w:rsidRPr="00535CDE" w:rsidR="00535CDE" w:rsidP="00BD57C7" w:rsidRDefault="00535CDE" w14:paraId="3648EDB6" w14:textId="77777777">
      <w:pPr>
        <w:pStyle w:val="Texte"/>
      </w:pPr>
      <w:r w:rsidRPr="00535CDE">
        <w:t xml:space="preserve">Je vous enjoins par conséquent de me faire parvenir mon certificat de travail endéans les 8 jours. </w:t>
      </w:r>
    </w:p>
    <w:p w:rsidRPr="00535CDE" w:rsidR="00535CDE" w:rsidP="00BD57C7" w:rsidRDefault="00535CDE" w14:paraId="26D42447" w14:textId="77777777">
      <w:pPr>
        <w:pStyle w:val="Texte"/>
      </w:pPr>
      <w:r w:rsidRPr="00535CDE">
        <w:t xml:space="preserve">À défaut, je saisirai le Tribunal du travail sans autre avertissement. </w:t>
      </w:r>
    </w:p>
    <w:p w:rsidR="000F3582" w:rsidP="00BD57C7" w:rsidRDefault="000F3582" w14:paraId="3380845F" w14:textId="77777777">
      <w:pPr>
        <w:pStyle w:val="Texte"/>
        <w:rPr>
          <w:i/>
        </w:rPr>
      </w:pPr>
    </w:p>
    <w:p w:rsidRPr="00535CDE" w:rsidR="00535CDE" w:rsidP="00BD57C7" w:rsidRDefault="00535CDE" w14:paraId="6462FC6A" w14:textId="77777777">
      <w:pPr>
        <w:pStyle w:val="Texte"/>
      </w:pPr>
      <w:r w:rsidRPr="00535CDE">
        <w:rPr>
          <w:i/>
        </w:rPr>
        <w:t>La présente intervient sous réserve de tous droits et vaut mise en demeure. Copie de la présente est adressée à l'ITM pour information.</w:t>
      </w:r>
      <w:r w:rsidR="00EA55D6">
        <w:rPr>
          <w:i/>
        </w:rPr>
        <w:t xml:space="preserve"> </w:t>
      </w:r>
      <w:r w:rsidRPr="00F20677">
        <w:rPr>
          <w:rStyle w:val="FootnoteReference"/>
        </w:rPr>
        <w:footnoteReference w:id="4"/>
      </w:r>
    </w:p>
    <w:p w:rsidR="000F3582" w:rsidP="00BD57C7" w:rsidRDefault="000F3582" w14:paraId="447A486C" w14:textId="77777777">
      <w:pPr>
        <w:pStyle w:val="Texte"/>
      </w:pPr>
    </w:p>
    <w:p w:rsidR="00535CDE" w:rsidP="00BD57C7" w:rsidRDefault="00535CDE" w14:paraId="22392FE0" w14:textId="77777777">
      <w:pPr>
        <w:pStyle w:val="Texte"/>
      </w:pPr>
      <w:r w:rsidRPr="00535CDE">
        <w:t xml:space="preserve">Je vous prie de recevoir, </w:t>
      </w:r>
      <w:r w:rsidRPr="00535CDE">
        <w:rPr>
          <w:i/>
        </w:rPr>
        <w:t>Madame/Monsieur</w:t>
      </w:r>
      <w:r w:rsidR="00EA55D6">
        <w:rPr>
          <w:i/>
        </w:rPr>
        <w:t xml:space="preserve"> </w:t>
      </w:r>
      <w:r w:rsidRPr="00535CDE">
        <w:rPr>
          <w:vertAlign w:val="superscript"/>
        </w:rPr>
        <w:t>2</w:t>
      </w:r>
      <w:r w:rsidRPr="00535CDE">
        <w:t>, l’expression de mes sentiments distingués.</w:t>
      </w:r>
    </w:p>
    <w:p w:rsidR="00EA55D6" w:rsidP="00BD57C7" w:rsidRDefault="00EA55D6" w14:paraId="06EE79A6" w14:textId="77777777">
      <w:pPr>
        <w:pStyle w:val="Texte"/>
      </w:pPr>
    </w:p>
    <w:p w:rsidRPr="00535CDE" w:rsidR="00EA55D6" w:rsidP="00BD57C7" w:rsidRDefault="00EA55D6" w14:paraId="05BD7D8C" w14:textId="77777777">
      <w:pPr>
        <w:pStyle w:val="Texte"/>
      </w:pPr>
    </w:p>
    <w:p w:rsidRPr="009E3B80" w:rsidR="00BD57C7" w:rsidP="00BD57C7" w:rsidRDefault="00BD57C7" w14:paraId="518605BA" w14:textId="77777777">
      <w:pPr>
        <w:pStyle w:val="Blocsignature"/>
        <w:tabs>
          <w:tab w:val="clear" w:pos="6804"/>
          <w:tab w:val="left" w:pos="7655"/>
        </w:tabs>
        <w:rPr>
          <w:lang w:val="de-CH"/>
        </w:rPr>
      </w:pPr>
      <w:r w:rsidRPr="00B93C8E">
        <w:rPr>
          <w:lang w:val="fr-CH"/>
        </w:rPr>
        <w:tab/>
      </w:r>
      <w:r w:rsidRPr="00B93C8E">
        <w:rPr>
          <w:lang w:val="fr-CH"/>
        </w:rPr>
        <w:t>___</w:t>
      </w:r>
      <w:r w:rsidR="00EA55D6">
        <w:rPr>
          <w:lang w:val="fr-CH"/>
        </w:rPr>
        <w:t>_</w:t>
      </w:r>
      <w:r w:rsidRPr="00B93C8E">
        <w:rPr>
          <w:lang w:val="fr-CH"/>
        </w:rPr>
        <w:t>______</w:t>
      </w:r>
      <w:r w:rsidR="009A35B3">
        <w:rPr>
          <w:lang w:val="fr-CH"/>
        </w:rPr>
        <w:t>_</w:t>
      </w:r>
      <w:r>
        <w:rPr>
          <w:lang w:val="de-CH"/>
        </w:rPr>
        <w:t>___</w:t>
      </w:r>
    </w:p>
    <w:p w:rsidRPr="001E7058" w:rsidR="00BD57C7" w:rsidP="00EA55D6" w:rsidRDefault="009A35B3" w14:paraId="1D968E4F" w14:textId="77777777">
      <w:pPr>
        <w:pStyle w:val="Dnommssignatures"/>
        <w:tabs>
          <w:tab w:val="clear" w:pos="6804"/>
          <w:tab w:val="left" w:pos="7938"/>
        </w:tabs>
        <w:spacing w:after="0"/>
      </w:pPr>
      <w:r>
        <w:tab/>
      </w:r>
      <w:r>
        <w:t>(s</w:t>
      </w:r>
      <w:r w:rsidR="000F3582">
        <w:t>ignature</w:t>
      </w:r>
      <w:r>
        <w:t>)</w:t>
      </w:r>
    </w:p>
    <w:p w:rsidRPr="00535CDE" w:rsidR="00535CDE" w:rsidP="00BD57C7" w:rsidRDefault="00535CDE" w14:paraId="33DE2918" w14:textId="77777777">
      <w:pPr>
        <w:pStyle w:val="ListParagraph"/>
        <w:ind w:left="360"/>
        <w:jc w:val="both"/>
        <w:rPr>
          <w:rFonts w:ascii="Verdana" w:hAnsi="Verdana"/>
          <w:sz w:val="18"/>
        </w:rPr>
      </w:pPr>
    </w:p>
    <w:sectPr w:rsidRPr="00535CDE" w:rsidR="00535CDE" w:rsidSect="009A35B3">
      <w:footerReference w:type="default" r:id="rId12"/>
      <w:pgSz w:w="11906" w:h="16838" w:orient="portrait"/>
      <w:pgMar w:top="1417" w:right="1133" w:bottom="851" w:left="1417" w:header="708" w:footer="708" w:gutter="0"/>
      <w:cols w:space="708"/>
      <w:titlePg/>
      <w:docGrid w:linePitch="360"/>
      <w:headerReference w:type="default" r:id="Re6d735c310474cda"/>
      <w:headerReference w:type="first" r:id="Rc9c256291b234fad"/>
      <w:footerReference w:type="first" r:id="R0842bd62d2d94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076" w:rsidP="00535CDE" w:rsidRDefault="00061076" w14:paraId="33346F94" w14:textId="77777777">
      <w:pPr>
        <w:spacing w:after="0" w:line="240" w:lineRule="auto"/>
      </w:pPr>
      <w:r>
        <w:separator/>
      </w:r>
    </w:p>
  </w:endnote>
  <w:endnote w:type="continuationSeparator" w:id="0">
    <w:p w:rsidR="00061076" w:rsidP="00535CDE" w:rsidRDefault="00061076" w14:paraId="6364F0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D57C7" w:rsidR="00BD57C7" w:rsidP="2A1728FC" w:rsidRDefault="00BD57C7" w14:paraId="1889DAB0" w14:textId="0CEF4B4E">
    <w:pPr>
      <w:spacing w:before="288" w:beforeAutospacing="off" w:after="288" w:afterAutospacing="off" w:line="276" w:lineRule="auto"/>
      <w:jc w:val="both"/>
    </w:pPr>
    <w:r w:rsidRPr="2A1728FC" w:rsidR="2A1728FC">
      <w:rPr>
        <w:rFonts w:ascii="Verdana" w:hAnsi="Verdana" w:eastAsia="Verdana" w:cs="Verdana"/>
        <w:i w:val="1"/>
        <w:iCs w:val="1"/>
        <w:noProof w:val="0"/>
        <w:sz w:val="14"/>
        <w:szCs w:val="14"/>
        <w:u w:val="single"/>
        <w:lang w:val="fr-LU"/>
      </w:rPr>
      <w:t>Note</w:t>
    </w:r>
    <w:r w:rsidRPr="2A1728FC" w:rsidR="2A1728FC">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1D1CAA6" w:rsidTr="11D1CAA6" w14:paraId="72DCC2BF">
      <w:trPr>
        <w:trHeight w:val="300"/>
      </w:trPr>
      <w:tc>
        <w:tcPr>
          <w:tcW w:w="3115" w:type="dxa"/>
          <w:tcMar/>
        </w:tcPr>
        <w:p w:rsidR="11D1CAA6" w:rsidP="11D1CAA6" w:rsidRDefault="11D1CAA6" w14:paraId="174BE334" w14:textId="31506107">
          <w:pPr>
            <w:pStyle w:val="Header"/>
            <w:bidi w:val="0"/>
            <w:ind w:left="-115"/>
            <w:jc w:val="left"/>
          </w:pPr>
        </w:p>
      </w:tc>
      <w:tc>
        <w:tcPr>
          <w:tcW w:w="3115" w:type="dxa"/>
          <w:tcMar/>
        </w:tcPr>
        <w:p w:rsidR="11D1CAA6" w:rsidP="11D1CAA6" w:rsidRDefault="11D1CAA6" w14:paraId="377156BA" w14:textId="179AD7C7">
          <w:pPr>
            <w:pStyle w:val="Header"/>
            <w:bidi w:val="0"/>
            <w:jc w:val="center"/>
          </w:pPr>
        </w:p>
      </w:tc>
      <w:tc>
        <w:tcPr>
          <w:tcW w:w="3115" w:type="dxa"/>
          <w:tcMar/>
        </w:tcPr>
        <w:p w:rsidR="11D1CAA6" w:rsidP="11D1CAA6" w:rsidRDefault="11D1CAA6" w14:paraId="169F913D" w14:textId="6B9E1BC9">
          <w:pPr>
            <w:pStyle w:val="Header"/>
            <w:bidi w:val="0"/>
            <w:ind w:right="-115"/>
            <w:jc w:val="right"/>
          </w:pPr>
        </w:p>
      </w:tc>
    </w:tr>
  </w:tbl>
  <w:p w:rsidR="11D1CAA6" w:rsidP="11D1CAA6" w:rsidRDefault="11D1CAA6" w14:paraId="0CDD3CF5" w14:textId="0D34E0A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076" w:rsidP="00535CDE" w:rsidRDefault="00061076" w14:paraId="3F04BE69" w14:textId="77777777">
      <w:pPr>
        <w:spacing w:after="0" w:line="240" w:lineRule="auto"/>
      </w:pPr>
      <w:r>
        <w:separator/>
      </w:r>
    </w:p>
  </w:footnote>
  <w:footnote w:type="continuationSeparator" w:id="0">
    <w:p w:rsidR="00061076" w:rsidP="00535CDE" w:rsidRDefault="00061076" w14:paraId="6D7B9DB2" w14:textId="77777777">
      <w:pPr>
        <w:spacing w:after="0" w:line="240" w:lineRule="auto"/>
      </w:pPr>
      <w:r>
        <w:continuationSeparator/>
      </w:r>
    </w:p>
  </w:footnote>
  <w:footnote w:id="1">
    <w:p w:rsidRPr="000F3582" w:rsidR="000F3582" w:rsidP="000F3582" w:rsidRDefault="000F3582" w14:paraId="7CF437E3" w14:textId="77777777">
      <w:pPr>
        <w:pStyle w:val="Footnote"/>
        <w:rPr>
          <w:rStyle w:val="FootnoteReference"/>
          <w:vertAlign w:val="baseline"/>
        </w:rPr>
      </w:pPr>
      <w:r w:rsidRPr="000F3582">
        <w:rPr>
          <w:rStyle w:val="FootnoteReference"/>
          <w:vertAlign w:val="baseline"/>
        </w:rPr>
        <w:footnoteRef/>
      </w:r>
      <w:r>
        <w:rPr>
          <w:rStyle w:val="FootnoteReference"/>
          <w:vertAlign w:val="baseline"/>
        </w:rPr>
        <w:t xml:space="preserve"> </w:t>
      </w:r>
      <w:r w:rsidRPr="000F3582">
        <w:rPr>
          <w:rStyle w:val="FootnoteReference"/>
          <w:vertAlign w:val="baseline"/>
        </w:rPr>
        <w:t>Ou tout autre document que l’employeur est tenu de remettre au salarié, comme un certificat de rémunération par exemple.</w:t>
      </w:r>
    </w:p>
    <w:p w:rsidRPr="000F3582" w:rsidR="000F3582" w:rsidRDefault="000F3582" w14:paraId="4010EF7C" w14:textId="77777777">
      <w:pPr>
        <w:pStyle w:val="FootnoteText"/>
      </w:pPr>
    </w:p>
  </w:footnote>
  <w:footnote w:id="2">
    <w:p w:rsidRPr="00996F72" w:rsidR="00535CDE" w:rsidP="00996F72" w:rsidRDefault="00535CDE" w14:paraId="64C030CD" w14:textId="77777777">
      <w:pPr>
        <w:pStyle w:val="Footnote"/>
      </w:pPr>
      <w:r w:rsidRPr="00996F72">
        <w:rPr>
          <w:rStyle w:val="FootnoteReference"/>
          <w:vertAlign w:val="baseline"/>
        </w:rPr>
        <w:footnoteRef/>
      </w:r>
      <w:r w:rsidRPr="00996F72">
        <w:t xml:space="preserve"> La mention inutile est à supprimer. </w:t>
      </w:r>
    </w:p>
  </w:footnote>
  <w:footnote w:id="3">
    <w:p w:rsidRPr="00996F72" w:rsidR="00535CDE" w:rsidP="00996F72" w:rsidRDefault="00535CDE" w14:paraId="3C1D10A0" w14:textId="77777777">
      <w:pPr>
        <w:pStyle w:val="Footnote"/>
      </w:pPr>
      <w:r w:rsidRPr="00996F72">
        <w:rPr>
          <w:rStyle w:val="FootnoteReference"/>
          <w:vertAlign w:val="baseline"/>
        </w:rPr>
        <w:footnoteRef/>
      </w:r>
      <w:r w:rsidRPr="00996F72">
        <w:t xml:space="preserve"> Dans l'hypothèse d'un CDD.</w:t>
      </w:r>
    </w:p>
  </w:footnote>
  <w:footnote w:id="4">
    <w:p w:rsidR="00535CDE" w:rsidP="00996F72" w:rsidRDefault="00535CDE" w14:paraId="42139009" w14:textId="77777777">
      <w:pPr>
        <w:pStyle w:val="Footnote"/>
      </w:pPr>
      <w:r w:rsidRPr="00996F72">
        <w:rPr>
          <w:rStyle w:val="FootnoteReference"/>
          <w:vertAlign w:val="baseline"/>
        </w:rPr>
        <w:footnoteRef/>
      </w:r>
      <w:r w:rsidRPr="00996F72">
        <w:t xml:space="preserve"> Facultatif, selon le choix du salarié.</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1D1CAA6" w:rsidTr="11D1CAA6" w14:paraId="4D989C08">
      <w:trPr>
        <w:trHeight w:val="300"/>
      </w:trPr>
      <w:tc>
        <w:tcPr>
          <w:tcW w:w="3115" w:type="dxa"/>
          <w:tcMar/>
        </w:tcPr>
        <w:p w:rsidR="11D1CAA6" w:rsidP="11D1CAA6" w:rsidRDefault="11D1CAA6" w14:paraId="3673B709" w14:textId="0AD93EB4">
          <w:pPr>
            <w:pStyle w:val="Header"/>
            <w:bidi w:val="0"/>
            <w:ind w:left="-115"/>
            <w:jc w:val="left"/>
          </w:pPr>
        </w:p>
      </w:tc>
      <w:tc>
        <w:tcPr>
          <w:tcW w:w="3115" w:type="dxa"/>
          <w:tcMar/>
        </w:tcPr>
        <w:p w:rsidR="11D1CAA6" w:rsidP="11D1CAA6" w:rsidRDefault="11D1CAA6" w14:paraId="6F787977" w14:textId="5ECD0174">
          <w:pPr>
            <w:pStyle w:val="Header"/>
            <w:bidi w:val="0"/>
            <w:jc w:val="center"/>
          </w:pPr>
        </w:p>
      </w:tc>
      <w:tc>
        <w:tcPr>
          <w:tcW w:w="3115" w:type="dxa"/>
          <w:tcMar/>
        </w:tcPr>
        <w:p w:rsidR="11D1CAA6" w:rsidP="11D1CAA6" w:rsidRDefault="11D1CAA6" w14:paraId="629AAABA" w14:textId="09330466">
          <w:pPr>
            <w:pStyle w:val="Header"/>
            <w:bidi w:val="0"/>
            <w:ind w:right="-115"/>
            <w:jc w:val="right"/>
          </w:pPr>
        </w:p>
      </w:tc>
    </w:tr>
  </w:tbl>
  <w:p w:rsidR="11D1CAA6" w:rsidP="11D1CAA6" w:rsidRDefault="11D1CAA6" w14:paraId="010F5714" w14:textId="58C90D35">
    <w:pPr>
      <w:pStyle w:val="Header"/>
      <w:bidi w:val="0"/>
    </w:pPr>
  </w:p>
</w:hdr>
</file>

<file path=word/header2.xml><?xml version="1.0" encoding="utf-8"?>
<w:hdr xmlns:w14="http://schemas.microsoft.com/office/word/2010/wordml" xmlns:w="http://schemas.openxmlformats.org/wordprocessingml/2006/main">
  <w:p w:rsidR="11D1CAA6" w:rsidP="11D1CAA6" w:rsidRDefault="11D1CAA6" w14:paraId="79BEC413" w14:textId="2B91148F">
    <w:pPr>
      <w:bidi w:val="0"/>
      <w:spacing w:before="288" w:beforeAutospacing="off" w:after="288" w:afterAutospacing="off" w:line="276" w:lineRule="auto"/>
      <w:jc w:val="both"/>
    </w:pPr>
    <w:r w:rsidRPr="11D1CAA6" w:rsidR="11D1CAA6">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DC37E13"/>
    <w:multiLevelType w:val="hybridMultilevel"/>
    <w:tmpl w:val="F97E1274"/>
    <w:lvl w:ilvl="0" w:tplc="FF8AF5CA">
      <w:start w:val="1"/>
      <w:numFmt w:val="decimal"/>
      <w:lvlText w:val="%1."/>
      <w:lvlJc w:val="left"/>
      <w:pPr>
        <w:ind w:left="360" w:hanging="360"/>
      </w:pPr>
      <w:rPr>
        <w:rFonts w:hint="default" w:asciiTheme="minorHAnsi" w:hAnsiTheme="minorHAnsi"/>
        <w:i/>
        <w:sz w:val="18"/>
      </w:rPr>
    </w:lvl>
    <w:lvl w:ilvl="1" w:tplc="140C0019">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5"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6"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8"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1"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3"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4"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5"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6"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6"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7"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8"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75537461">
    <w:abstractNumId w:val="4"/>
  </w:num>
  <w:num w:numId="2" w16cid:durableId="1429816493">
    <w:abstractNumId w:val="21"/>
  </w:num>
  <w:num w:numId="3" w16cid:durableId="1920287675">
    <w:abstractNumId w:val="26"/>
  </w:num>
  <w:num w:numId="4" w16cid:durableId="239757050">
    <w:abstractNumId w:val="11"/>
  </w:num>
  <w:num w:numId="5" w16cid:durableId="488449543">
    <w:abstractNumId w:val="18"/>
  </w:num>
  <w:num w:numId="6" w16cid:durableId="1945570214">
    <w:abstractNumId w:val="16"/>
  </w:num>
  <w:num w:numId="7" w16cid:durableId="663821620">
    <w:abstractNumId w:val="19"/>
  </w:num>
  <w:num w:numId="8" w16cid:durableId="272521532">
    <w:abstractNumId w:val="28"/>
  </w:num>
  <w:num w:numId="9" w16cid:durableId="31730280">
    <w:abstractNumId w:val="0"/>
  </w:num>
  <w:num w:numId="10" w16cid:durableId="178786455">
    <w:abstractNumId w:val="12"/>
  </w:num>
  <w:num w:numId="11" w16cid:durableId="1257864677">
    <w:abstractNumId w:val="7"/>
  </w:num>
  <w:num w:numId="12" w16cid:durableId="1177303361">
    <w:abstractNumId w:val="17"/>
  </w:num>
  <w:num w:numId="13" w16cid:durableId="1517887178">
    <w:abstractNumId w:val="15"/>
  </w:num>
  <w:num w:numId="14" w16cid:durableId="1312176274">
    <w:abstractNumId w:val="24"/>
  </w:num>
  <w:num w:numId="15" w16cid:durableId="1941646306">
    <w:abstractNumId w:val="25"/>
  </w:num>
  <w:num w:numId="16" w16cid:durableId="1579627944">
    <w:abstractNumId w:val="1"/>
  </w:num>
  <w:num w:numId="17" w16cid:durableId="272398184">
    <w:abstractNumId w:val="10"/>
  </w:num>
  <w:num w:numId="18" w16cid:durableId="807209187">
    <w:abstractNumId w:val="14"/>
  </w:num>
  <w:num w:numId="19" w16cid:durableId="896092778">
    <w:abstractNumId w:val="3"/>
  </w:num>
  <w:num w:numId="20" w16cid:durableId="101997024">
    <w:abstractNumId w:val="2"/>
  </w:num>
  <w:num w:numId="21" w16cid:durableId="1335259030">
    <w:abstractNumId w:val="22"/>
  </w:num>
  <w:num w:numId="22" w16cid:durableId="671876901">
    <w:abstractNumId w:val="9"/>
  </w:num>
  <w:num w:numId="23" w16cid:durableId="927419556">
    <w:abstractNumId w:val="13"/>
  </w:num>
  <w:num w:numId="24" w16cid:durableId="2127311542">
    <w:abstractNumId w:val="6"/>
  </w:num>
  <w:num w:numId="25" w16cid:durableId="1159809800">
    <w:abstractNumId w:val="8"/>
  </w:num>
  <w:num w:numId="26" w16cid:durableId="431390522">
    <w:abstractNumId w:val="27"/>
  </w:num>
  <w:num w:numId="27" w16cid:durableId="1192694195">
    <w:abstractNumId w:val="20"/>
  </w:num>
  <w:num w:numId="28" w16cid:durableId="74058368">
    <w:abstractNumId w:val="5"/>
  </w:num>
  <w:num w:numId="29" w16cid:durableId="1864201039">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DE"/>
    <w:rsid w:val="00061076"/>
    <w:rsid w:val="000F3582"/>
    <w:rsid w:val="00200C2D"/>
    <w:rsid w:val="00382DBE"/>
    <w:rsid w:val="00535CDE"/>
    <w:rsid w:val="00996F72"/>
    <w:rsid w:val="009A35B3"/>
    <w:rsid w:val="00A748D3"/>
    <w:rsid w:val="00B44F1A"/>
    <w:rsid w:val="00BD57C7"/>
    <w:rsid w:val="00D03C6A"/>
    <w:rsid w:val="00DA795E"/>
    <w:rsid w:val="00EA55D6"/>
    <w:rsid w:val="00F20677"/>
    <w:rsid w:val="11D1CAA6"/>
    <w:rsid w:val="2A1728FC"/>
    <w:rsid w:val="56E504F6"/>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117D"/>
  <w15:chartTrackingRefBased/>
  <w15:docId w15:val="{DABE647A-98C9-4D01-8970-ED9011E65B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748D3"/>
  </w:style>
  <w:style w:type="paragraph" w:styleId="Heading1">
    <w:name w:val="heading 1"/>
    <w:basedOn w:val="Normal"/>
    <w:next w:val="Normal"/>
    <w:link w:val="Heading1Char"/>
    <w:uiPriority w:val="9"/>
    <w:qFormat/>
    <w:rsid w:val="00A748D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748D3"/>
    <w:pPr>
      <w:ind w:left="720"/>
      <w:contextualSpacing/>
    </w:pPr>
  </w:style>
  <w:style w:type="paragraph" w:styleId="Subtitle">
    <w:name w:val="Subtitle"/>
    <w:basedOn w:val="Normal"/>
    <w:next w:val="Normal"/>
    <w:link w:val="SubtitleChar"/>
    <w:uiPriority w:val="11"/>
    <w:qFormat/>
    <w:rsid w:val="00A748D3"/>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748D3"/>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A748D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748D3"/>
    <w:rPr>
      <w:sz w:val="20"/>
      <w:szCs w:val="20"/>
    </w:rPr>
  </w:style>
  <w:style w:type="character" w:styleId="FootnoteReference">
    <w:name w:val="footnote reference"/>
    <w:basedOn w:val="DefaultParagraphFont"/>
    <w:uiPriority w:val="99"/>
    <w:semiHidden/>
    <w:unhideWhenUsed/>
    <w:rsid w:val="00A748D3"/>
    <w:rPr>
      <w:vertAlign w:val="superscript"/>
    </w:rPr>
  </w:style>
  <w:style w:type="paragraph" w:styleId="Header">
    <w:name w:val="header"/>
    <w:basedOn w:val="Normal"/>
    <w:link w:val="HeaderChar"/>
    <w:uiPriority w:val="99"/>
    <w:unhideWhenUsed/>
    <w:rsid w:val="00A748D3"/>
    <w:pPr>
      <w:tabs>
        <w:tab w:val="center" w:pos="4536"/>
        <w:tab w:val="right" w:pos="9072"/>
      </w:tabs>
      <w:spacing w:after="0" w:line="240" w:lineRule="auto"/>
    </w:pPr>
  </w:style>
  <w:style w:type="character" w:styleId="HeaderChar" w:customStyle="1">
    <w:name w:val="Header Char"/>
    <w:basedOn w:val="DefaultParagraphFont"/>
    <w:link w:val="Header"/>
    <w:uiPriority w:val="99"/>
    <w:rsid w:val="00A748D3"/>
  </w:style>
  <w:style w:type="paragraph" w:styleId="Footer">
    <w:name w:val="footer"/>
    <w:basedOn w:val="Normal"/>
    <w:link w:val="FooterChar"/>
    <w:uiPriority w:val="99"/>
    <w:unhideWhenUsed/>
    <w:rsid w:val="00A748D3"/>
    <w:pPr>
      <w:tabs>
        <w:tab w:val="center" w:pos="4536"/>
        <w:tab w:val="right" w:pos="9072"/>
      </w:tabs>
      <w:spacing w:after="0" w:line="240" w:lineRule="auto"/>
    </w:pPr>
  </w:style>
  <w:style w:type="character" w:styleId="FooterChar" w:customStyle="1">
    <w:name w:val="Footer Char"/>
    <w:basedOn w:val="DefaultParagraphFont"/>
    <w:link w:val="Footer"/>
    <w:uiPriority w:val="99"/>
    <w:rsid w:val="00A748D3"/>
  </w:style>
  <w:style w:type="paragraph" w:styleId="TITREMT" w:customStyle="1">
    <w:name w:val="TITRE MT"/>
    <w:basedOn w:val="Normal"/>
    <w:link w:val="TITREMTChar"/>
    <w:qFormat/>
    <w:rsid w:val="00BD57C7"/>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BD57C7"/>
    <w:rPr>
      <w:rFonts w:ascii="Verdana" w:hAnsi="Verdana"/>
      <w:sz w:val="40"/>
    </w:rPr>
  </w:style>
  <w:style w:type="paragraph" w:styleId="TITRE1erpage" w:customStyle="1">
    <w:name w:val="TITRE 1er page"/>
    <w:basedOn w:val="Normal"/>
    <w:link w:val="TITRE1erpageChar"/>
    <w:qFormat/>
    <w:rsid w:val="00A748D3"/>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A748D3"/>
    <w:rPr>
      <w:rFonts w:ascii="Verdana" w:hAnsi="Verdana"/>
      <w:b/>
      <w:sz w:val="36"/>
      <w:szCs w:val="70"/>
    </w:rPr>
  </w:style>
  <w:style w:type="paragraph" w:styleId="Texte" w:customStyle="1">
    <w:name w:val="Texte"/>
    <w:basedOn w:val="Normal"/>
    <w:link w:val="TexteChar"/>
    <w:qFormat/>
    <w:rsid w:val="00A748D3"/>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A748D3"/>
    <w:rPr>
      <w:rFonts w:ascii="Verdana" w:hAnsi="Verdana"/>
      <w:sz w:val="18"/>
      <w:szCs w:val="18"/>
    </w:rPr>
  </w:style>
  <w:style w:type="paragraph" w:styleId="ArticleetSous-titres" w:customStyle="1">
    <w:name w:val="Article et Sous-titres"/>
    <w:basedOn w:val="Normal"/>
    <w:link w:val="ArticleetSous-titresChar"/>
    <w:qFormat/>
    <w:rsid w:val="00BD57C7"/>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BD57C7"/>
    <w:rPr>
      <w:rFonts w:ascii="Verdana" w:hAnsi="Verdana"/>
      <w:b/>
      <w:bCs/>
      <w:sz w:val="20"/>
      <w:szCs w:val="18"/>
    </w:rPr>
  </w:style>
  <w:style w:type="paragraph" w:styleId="Footnote" w:customStyle="1">
    <w:name w:val="Footnote"/>
    <w:basedOn w:val="Normal"/>
    <w:link w:val="FootnoteChar"/>
    <w:qFormat/>
    <w:rsid w:val="00A748D3"/>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A748D3"/>
    <w:rPr>
      <w:rFonts w:ascii="Verdana" w:hAnsi="Verdana"/>
      <w:i/>
      <w:sz w:val="14"/>
      <w:szCs w:val="14"/>
    </w:rPr>
  </w:style>
  <w:style w:type="paragraph" w:styleId="Article" w:customStyle="1">
    <w:name w:val="Article"/>
    <w:basedOn w:val="Normal"/>
    <w:link w:val="ArticleChar"/>
    <w:qFormat/>
    <w:rsid w:val="00EA55D6"/>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EA55D6"/>
    <w:rPr>
      <w:rFonts w:ascii="Verdana" w:hAnsi="Verdana"/>
      <w:b/>
      <w:bCs/>
      <w:sz w:val="20"/>
      <w:szCs w:val="18"/>
    </w:rPr>
  </w:style>
  <w:style w:type="paragraph" w:styleId="Blocsignature" w:customStyle="1">
    <w:name w:val="Bloc signature"/>
    <w:basedOn w:val="Normal"/>
    <w:link w:val="BlocsignatureChar"/>
    <w:qFormat/>
    <w:rsid w:val="00A748D3"/>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A748D3"/>
    <w:rPr>
      <w:rFonts w:ascii="Verdana" w:hAnsi="Verdana"/>
      <w:sz w:val="18"/>
      <w:szCs w:val="18"/>
    </w:rPr>
  </w:style>
  <w:style w:type="paragraph" w:styleId="Dnommssignatures" w:customStyle="1">
    <w:name w:val="Dénommés signatures"/>
    <w:basedOn w:val="Blocsignature"/>
    <w:link w:val="DnommssignaturesChar"/>
    <w:qFormat/>
    <w:rsid w:val="00A748D3"/>
    <w:pPr>
      <w:spacing w:before="60"/>
    </w:pPr>
  </w:style>
  <w:style w:type="character" w:styleId="DnommssignaturesChar" w:customStyle="1">
    <w:name w:val="Dénommés signatures Char"/>
    <w:basedOn w:val="BlocsignatureChar"/>
    <w:link w:val="Dnommssignatures"/>
    <w:rsid w:val="00A748D3"/>
    <w:rPr>
      <w:rFonts w:ascii="Verdana" w:hAnsi="Verdana"/>
      <w:sz w:val="18"/>
      <w:szCs w:val="18"/>
    </w:rPr>
  </w:style>
  <w:style w:type="character" w:styleId="Heading1Char" w:customStyle="1">
    <w:name w:val="Heading 1 Char"/>
    <w:basedOn w:val="DefaultParagraphFont"/>
    <w:link w:val="Heading1"/>
    <w:uiPriority w:val="9"/>
    <w:rsid w:val="00A748D3"/>
    <w:rPr>
      <w:rFonts w:asciiTheme="majorHAnsi" w:hAnsiTheme="majorHAnsi" w:eastAsiaTheme="majorEastAsia" w:cstheme="majorBidi"/>
      <w:color w:val="2E74B5" w:themeColor="accent1" w:themeShade="BF"/>
      <w:sz w:val="32"/>
      <w:szCs w:val="32"/>
    </w:rPr>
  </w:style>
  <w:style w:type="paragraph" w:styleId="TITREavantlettre" w:customStyle="1">
    <w:name w:val="TITRE avant lettre"/>
    <w:basedOn w:val="Normal"/>
    <w:link w:val="TITREavantlettreChar"/>
    <w:qFormat/>
    <w:rsid w:val="00A748D3"/>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A748D3"/>
    <w:rPr>
      <w:rFonts w:ascii="Verdana" w:hAnsi="Verdana"/>
      <w:b/>
      <w:sz w:val="28"/>
    </w:rPr>
  </w:style>
  <w:style w:type="paragraph" w:styleId="ArticleetTitres2" w:customStyle="1">
    <w:name w:val="Article et Titres 2"/>
    <w:basedOn w:val="Normal"/>
    <w:next w:val="Texte"/>
    <w:link w:val="ArticleetTitres2Char"/>
    <w:qFormat/>
    <w:rsid w:val="00A748D3"/>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A748D3"/>
    <w:rPr>
      <w:rFonts w:ascii="Verdana" w:hAnsi="Verdana"/>
      <w:b/>
      <w:bCs/>
      <w:sz w:val="20"/>
      <w:szCs w:val="18"/>
    </w:rPr>
  </w:style>
  <w:style w:type="paragraph" w:styleId="Texteexplicatif" w:customStyle="1">
    <w:name w:val="Texte explicatif"/>
    <w:basedOn w:val="Normal"/>
    <w:link w:val="TexteexplicatifChar"/>
    <w:qFormat/>
    <w:rsid w:val="00EA55D6"/>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EA55D6"/>
    <w:rPr>
      <w:rFonts w:ascii="Verdana" w:hAnsi="Verdana"/>
      <w:sz w:val="18"/>
      <w:szCs w:val="18"/>
    </w:rPr>
  </w:style>
  <w:style w:type="paragraph" w:styleId="Sous-titre1" w:customStyle="1">
    <w:name w:val="Sous-titre1"/>
    <w:basedOn w:val="Title"/>
    <w:qFormat/>
    <w:rsid w:val="00EA55D6"/>
    <w:pPr>
      <w:spacing w:before="360"/>
    </w:pPr>
    <w:rPr>
      <w:rFonts w:ascii="Verdana" w:hAnsi="Verdana"/>
      <w:b/>
      <w:sz w:val="24"/>
    </w:rPr>
  </w:style>
  <w:style w:type="character" w:styleId="Sous-titreChar" w:customStyle="1">
    <w:name w:val="Sous-titre Char"/>
    <w:basedOn w:val="DefaultParagraphFont"/>
    <w:link w:val="Sous-titre"/>
    <w:rsid w:val="00A748D3"/>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A748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48D3"/>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A748D3"/>
    <w:rPr>
      <w:rFonts w:ascii="Verdana" w:hAnsi="Verdana"/>
      <w:sz w:val="18"/>
      <w:szCs w:val="18"/>
    </w:rPr>
  </w:style>
  <w:style w:type="paragraph" w:styleId="Lignesencoder" w:customStyle="1">
    <w:name w:val="Lignes à encoder"/>
    <w:basedOn w:val="Normal"/>
    <w:link w:val="LignesencoderChar"/>
    <w:qFormat/>
    <w:rsid w:val="00A748D3"/>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EA55D6"/>
    <w:pPr>
      <w:spacing w:before="360" w:after="0"/>
    </w:pPr>
  </w:style>
  <w:style w:type="paragraph" w:styleId="Texte-contrat" w:customStyle="1">
    <w:name w:val="Texte - contrat"/>
    <w:basedOn w:val="Texteexplicatif"/>
    <w:link w:val="Texte-contratChar"/>
    <w:qFormat/>
    <w:rsid w:val="00EA55D6"/>
    <w:pPr>
      <w:spacing w:before="0" w:line="360" w:lineRule="auto"/>
    </w:pPr>
  </w:style>
  <w:style w:type="character" w:styleId="Texte-lettreChar" w:customStyle="1">
    <w:name w:val="Texte - lettre Char"/>
    <w:basedOn w:val="TexteexplicatifChar"/>
    <w:link w:val="Texte-lettre"/>
    <w:rsid w:val="00EA55D6"/>
    <w:rPr>
      <w:rFonts w:ascii="Verdana" w:hAnsi="Verdana"/>
      <w:sz w:val="18"/>
      <w:szCs w:val="18"/>
    </w:rPr>
  </w:style>
  <w:style w:type="character" w:styleId="Texte-contratChar" w:customStyle="1">
    <w:name w:val="Texte - contrat Char"/>
    <w:basedOn w:val="TexteexplicatifChar"/>
    <w:link w:val="Texte-contrat"/>
    <w:rsid w:val="00EA55D6"/>
    <w:rPr>
      <w:rFonts w:ascii="Verdana" w:hAnsi="Verdana"/>
      <w:sz w:val="18"/>
      <w:szCs w:val="18"/>
    </w:rPr>
  </w:style>
  <w:style w:type="paragraph" w:styleId="BalloonText">
    <w:name w:val="Balloon Text"/>
    <w:basedOn w:val="Normal"/>
    <w:link w:val="BalloonTextChar"/>
    <w:uiPriority w:val="99"/>
    <w:semiHidden/>
    <w:unhideWhenUsed/>
    <w:rsid w:val="00A748D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48D3"/>
    <w:rPr>
      <w:rFonts w:ascii="Segoe UI" w:hAnsi="Segoe UI" w:cs="Segoe UI"/>
      <w:sz w:val="18"/>
      <w:szCs w:val="18"/>
    </w:rPr>
  </w:style>
  <w:style w:type="paragraph" w:styleId="Enumrationdanstexte" w:customStyle="1">
    <w:name w:val="Enumération dans texte"/>
    <w:basedOn w:val="Texte"/>
    <w:link w:val="EnumrationdanstexteChar"/>
    <w:qFormat/>
    <w:rsid w:val="00A748D3"/>
    <w:pPr>
      <w:numPr>
        <w:numId w:val="15"/>
      </w:numPr>
      <w:spacing w:before="120" w:after="0"/>
      <w:ind w:left="714" w:hanging="357"/>
    </w:pPr>
  </w:style>
  <w:style w:type="character" w:styleId="EnumrationdanstexteChar" w:customStyle="1">
    <w:name w:val="Enumération dans texte Char"/>
    <w:basedOn w:val="TexteChar"/>
    <w:link w:val="Enumrationdanstexte"/>
    <w:rsid w:val="00A748D3"/>
    <w:rPr>
      <w:rFonts w:ascii="Verdana" w:hAnsi="Verdana"/>
      <w:sz w:val="18"/>
      <w:szCs w:val="18"/>
    </w:rPr>
  </w:style>
  <w:style w:type="paragraph" w:styleId="Texte-Requte" w:customStyle="1">
    <w:name w:val="Texte - Requête"/>
    <w:basedOn w:val="Texte"/>
    <w:link w:val="Texte-RequteChar"/>
    <w:qFormat/>
    <w:rsid w:val="00EA55D6"/>
    <w:pPr>
      <w:spacing w:before="240"/>
    </w:pPr>
  </w:style>
  <w:style w:type="character" w:styleId="Texte-RequteChar" w:customStyle="1">
    <w:name w:val="Texte - Requête Char"/>
    <w:basedOn w:val="TexteChar"/>
    <w:link w:val="Texte-Requte"/>
    <w:rsid w:val="00EA55D6"/>
    <w:rPr>
      <w:rFonts w:ascii="Verdana" w:hAnsi="Verdana"/>
      <w:sz w:val="18"/>
      <w:szCs w:val="18"/>
    </w:rPr>
  </w:style>
  <w:style w:type="paragraph" w:styleId="Enumration-dernireligne" w:customStyle="1">
    <w:name w:val="Enumération - dernière ligne"/>
    <w:basedOn w:val="Enumrationdanstexte"/>
    <w:link w:val="Enumration-dernireligneChar"/>
    <w:rsid w:val="00A748D3"/>
    <w:pPr>
      <w:spacing w:after="240"/>
    </w:pPr>
  </w:style>
  <w:style w:type="paragraph" w:styleId="Texteavantnumration" w:customStyle="1">
    <w:name w:val="Texte avant énumération"/>
    <w:basedOn w:val="Texte"/>
    <w:link w:val="TexteavantnumrationChar"/>
    <w:qFormat/>
    <w:rsid w:val="00A748D3"/>
    <w:pPr>
      <w:spacing w:after="120"/>
    </w:pPr>
  </w:style>
  <w:style w:type="character" w:styleId="Enumration-dernireligneChar" w:customStyle="1">
    <w:name w:val="Enumération - dernière ligne Char"/>
    <w:basedOn w:val="EnumrationdanstexteChar"/>
    <w:link w:val="Enumration-dernireligne"/>
    <w:rsid w:val="00A748D3"/>
    <w:rPr>
      <w:rFonts w:ascii="Verdana" w:hAnsi="Verdana"/>
      <w:sz w:val="18"/>
      <w:szCs w:val="18"/>
    </w:rPr>
  </w:style>
  <w:style w:type="paragraph" w:styleId="Texteaprsnumration" w:customStyle="1">
    <w:name w:val="Texte après énumération"/>
    <w:basedOn w:val="Texte"/>
    <w:link w:val="TexteaprsnumrationChar"/>
    <w:qFormat/>
    <w:rsid w:val="00A748D3"/>
    <w:pPr>
      <w:spacing w:before="240"/>
    </w:pPr>
  </w:style>
  <w:style w:type="character" w:styleId="TexteavantnumrationChar" w:customStyle="1">
    <w:name w:val="Texte avant énumération Char"/>
    <w:basedOn w:val="TexteChar"/>
    <w:link w:val="Texteavantnumration"/>
    <w:rsid w:val="00A748D3"/>
    <w:rPr>
      <w:rFonts w:ascii="Verdana" w:hAnsi="Verdana"/>
      <w:sz w:val="18"/>
      <w:szCs w:val="18"/>
    </w:rPr>
  </w:style>
  <w:style w:type="character" w:styleId="TexteaprsnumrationChar" w:customStyle="1">
    <w:name w:val="Texte après énumération Char"/>
    <w:basedOn w:val="TexteChar"/>
    <w:link w:val="Texteaprsnumration"/>
    <w:rsid w:val="00A748D3"/>
    <w:rPr>
      <w:rFonts w:ascii="Verdana" w:hAnsi="Verdana"/>
      <w:sz w:val="18"/>
      <w:szCs w:val="18"/>
    </w:rPr>
  </w:style>
  <w:style w:type="paragraph" w:styleId="Sous-titre" w:customStyle="1">
    <w:name w:val="Sous-titre"/>
    <w:basedOn w:val="Title"/>
    <w:link w:val="Sous-titreChar"/>
    <w:qFormat/>
    <w:rsid w:val="00A748D3"/>
    <w:pPr>
      <w:spacing w:before="360"/>
    </w:pPr>
    <w:rPr>
      <w:rFonts w:ascii="Verdana" w:hAnsi="Verdana"/>
      <w:b/>
      <w:sz w:val="24"/>
    </w:rPr>
  </w:style>
  <w:style w:type="character" w:styleId="Hyperlink">
    <w:name w:val="Hyperlink"/>
    <w:basedOn w:val="DefaultParagraphFont"/>
    <w:uiPriority w:val="99"/>
    <w:unhideWhenUsed/>
    <w:rsid w:val="00A748D3"/>
    <w:rPr>
      <w:color w:val="0563C1" w:themeColor="hyperlink"/>
      <w:u w:val="single"/>
    </w:rPr>
  </w:style>
  <w:style w:type="character" w:styleId="UnresolvedMention">
    <w:name w:val="Unresolved Mention"/>
    <w:basedOn w:val="DefaultParagraphFont"/>
    <w:uiPriority w:val="99"/>
    <w:semiHidden/>
    <w:unhideWhenUsed/>
    <w:rsid w:val="00A748D3"/>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fr/bibliotheque/modeles-types/"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e6d735c310474cda" /><Relationship Type="http://schemas.openxmlformats.org/officeDocument/2006/relationships/header" Target="header2.xml" Id="Rc9c256291b234fad" /><Relationship Type="http://schemas.openxmlformats.org/officeDocument/2006/relationships/footer" Target="footer2.xml" Id="R0842bd62d2d9441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BFA13-3CD5-455D-AAB9-8CE1E27397EB}">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190BF794-98C0-4C19-BD2B-0E7B0B019A58}">
  <ds:schemaRefs>
    <ds:schemaRef ds:uri="http://schemas.microsoft.com/sharepoint/v3/contenttype/forms"/>
  </ds:schemaRefs>
</ds:datastoreItem>
</file>

<file path=customXml/itemProps3.xml><?xml version="1.0" encoding="utf-8"?>
<ds:datastoreItem xmlns:ds="http://schemas.openxmlformats.org/officeDocument/2006/customXml" ds:itemID="{9CF52BD6-B2D1-4237-93C2-057F4D459DCF}"/>
</file>

<file path=customXml/itemProps4.xml><?xml version="1.0" encoding="utf-8"?>
<ds:datastoreItem xmlns:ds="http://schemas.openxmlformats.org/officeDocument/2006/customXml" ds:itemID="{D170B97B-DC10-465D-BE73-E72FD1D3E49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14</cp:revision>
  <dcterms:created xsi:type="dcterms:W3CDTF">2026-05-13T13:16:00Z</dcterms:created>
  <dcterms:modified xsi:type="dcterms:W3CDTF">2026-05-13T13:17:54Z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2026-05-13T13:16:54Z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94a5c96b-09c4-4107-bd07-26603d7fd0ef</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