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063" w:rsidP="00D10063" w:rsidRDefault="00D10063" w14:paraId="0A85BA5B" w14:textId="77777777">
      <w:pPr>
        <w:pStyle w:val="TITRE1erpage"/>
      </w:pPr>
      <w:r>
        <w:t xml:space="preserve">MT 5 - </w:t>
      </w:r>
      <w:r>
        <w:br/>
      </w:r>
      <w:r w:rsidRPr="009216C0">
        <w:t xml:space="preserve">Mise en demeure de remettre </w:t>
      </w:r>
      <w:r>
        <w:br/>
      </w:r>
      <w:r w:rsidRPr="009216C0">
        <w:t>la fiche de salaire</w:t>
      </w:r>
      <w:r w:rsidR="00BF4B9B">
        <w:t xml:space="preserve"> </w:t>
      </w:r>
      <w:r>
        <w:rPr>
          <w:rStyle w:val="FootnoteReference"/>
        </w:rPr>
        <w:footnoteReference w:id="1"/>
      </w:r>
    </w:p>
    <w:p w:rsidRPr="008B7B8F" w:rsidR="008B7B8F" w:rsidP="00BF4B9B" w:rsidRDefault="008B7B8F" w14:paraId="50822D04" w14:textId="77777777">
      <w:pPr>
        <w:pStyle w:val="Texte"/>
      </w:pPr>
      <w:r w:rsidRPr="008B7B8F">
        <w:t xml:space="preserve">L'employeur doit remettre au salarié, à la fin de chaque mois, une fiche de salaire indiquant le mode de calcul du salaire, le nombre d'heures travaillées, le taux de rémunération des heures prestées ainsi que toute autre prestation en nature ou en espèces. </w:t>
      </w:r>
    </w:p>
    <w:p w:rsidR="008B7B8F" w:rsidP="00BF4B9B" w:rsidRDefault="008B7B8F" w14:paraId="2D05D3F0" w14:textId="77777777">
      <w:pPr>
        <w:pStyle w:val="Texte"/>
      </w:pPr>
      <w:r w:rsidRPr="008B7B8F">
        <w:t xml:space="preserve">Lors de la résiliation du contrat de travail, cette fiche de salaire doit être remise et le salaire encore dû doit être versé au plus tard dans les cinq jours après la fin du contrat de travail. </w:t>
      </w:r>
    </w:p>
    <w:p w:rsidRPr="009216C0" w:rsidR="008B7B8F" w:rsidP="00BF4B9B" w:rsidRDefault="008B7B8F" w14:paraId="53A05DBA" w14:textId="77777777">
      <w:pPr>
        <w:pStyle w:val="ArticleetTitres2"/>
      </w:pPr>
      <w:r w:rsidRPr="009216C0">
        <w:t xml:space="preserve">Comment réagir face à la non-remise de la fiche de salaire ? </w:t>
      </w:r>
    </w:p>
    <w:p w:rsidRPr="008B7B8F" w:rsidR="008B7B8F" w:rsidP="00BF4B9B" w:rsidRDefault="008B7B8F" w14:paraId="4A38839C" w14:textId="77777777">
      <w:pPr>
        <w:pStyle w:val="Texteavantnumration"/>
      </w:pPr>
      <w:r w:rsidRPr="008B7B8F">
        <w:t xml:space="preserve">Les contestations salariales se font généralement selon la procédure suivante : </w:t>
      </w:r>
    </w:p>
    <w:p w:rsidRPr="008B7B8F" w:rsidR="008B7B8F" w:rsidP="00BF4B9B" w:rsidRDefault="008B7B8F" w14:paraId="751DC5BF" w14:textId="77777777">
      <w:pPr>
        <w:pStyle w:val="Enumrationdanstexte"/>
      </w:pPr>
      <w:r w:rsidRPr="008B7B8F">
        <w:t xml:space="preserve">envoi d'une lettre recommandée à l'employeur pour le mettre en demeure de remettre la fiche de salaire dans un délai imparti de 8 ou 15 jours. Une copie de cette mise en demeure peut être envoyée à l'Inspection du travail et des mines (ITM) ; </w:t>
      </w:r>
    </w:p>
    <w:p w:rsidR="008B7B8F" w:rsidP="00BF4B9B" w:rsidRDefault="008B7B8F" w14:paraId="12381492" w14:textId="77777777">
      <w:pPr>
        <w:pStyle w:val="Enumrationdanstexte"/>
      </w:pPr>
      <w:r w:rsidRPr="008B7B8F">
        <w:t>en cas de persistance du désaccord, c'est-à-dire lorsque la mise en demeure reste sans réponse, le litige sera porté devant les juridictions du travail au moyen d'une requête en remise de la fiche de salaire.</w:t>
      </w:r>
    </w:p>
    <w:p w:rsidR="008B7B8F" w:rsidP="00CC3D37" w:rsidRDefault="008B7B8F" w14:paraId="0C79D2F9" w14:textId="77777777">
      <w:pPr>
        <w:jc w:val="both"/>
      </w:pPr>
      <w:r>
        <w:br w:type="page"/>
      </w:r>
    </w:p>
    <w:p w:rsidR="008B7B8F" w:rsidP="00743124" w:rsidRDefault="008B7B8F" w14:paraId="389F5B32" w14:textId="77777777">
      <w:pPr>
        <w:pStyle w:val="Texte"/>
        <w:spacing w:before="480"/>
      </w:pPr>
      <w:r w:rsidRPr="008B7B8F">
        <w:lastRenderedPageBreak/>
        <w:t>(Nom et adresse du salarié)</w:t>
      </w:r>
    </w:p>
    <w:p w:rsidR="00743124" w:rsidP="00743124" w:rsidRDefault="00743124" w14:paraId="547A649B" w14:textId="77777777">
      <w:pPr>
        <w:pStyle w:val="Texte"/>
        <w:spacing w:before="480"/>
      </w:pPr>
    </w:p>
    <w:p w:rsidR="008B7B8F" w:rsidP="00D10063" w:rsidRDefault="008B7B8F" w14:paraId="7672672C" w14:textId="77777777">
      <w:pPr>
        <w:spacing w:before="480" w:after="120" w:line="240" w:lineRule="auto"/>
        <w:jc w:val="right"/>
        <w:rPr>
          <w:rFonts w:ascii="Verdana" w:hAnsi="Verdana"/>
          <w:sz w:val="18"/>
          <w:szCs w:val="18"/>
        </w:rPr>
      </w:pPr>
      <w:r w:rsidRPr="008B7B8F">
        <w:rPr>
          <w:rFonts w:ascii="Verdana" w:hAnsi="Verdana"/>
          <w:sz w:val="18"/>
          <w:szCs w:val="18"/>
        </w:rPr>
        <w:t>(Nom et adresse de l’employeur)</w:t>
      </w:r>
    </w:p>
    <w:p w:rsidRPr="008B7B8F" w:rsidR="008B7B8F" w:rsidP="00D10063" w:rsidRDefault="008B7B8F" w14:paraId="1DECED29" w14:textId="77777777">
      <w:pPr>
        <w:spacing w:before="480" w:after="120" w:line="240" w:lineRule="auto"/>
        <w:jc w:val="right"/>
        <w:rPr>
          <w:rFonts w:ascii="Verdana" w:hAnsi="Verdana"/>
          <w:sz w:val="18"/>
          <w:szCs w:val="18"/>
        </w:rPr>
      </w:pPr>
      <w:r w:rsidRPr="008B7B8F">
        <w:rPr>
          <w:rFonts w:ascii="Verdana" w:hAnsi="Verdana"/>
          <w:sz w:val="18"/>
          <w:szCs w:val="18"/>
        </w:rPr>
        <w:t>(lieu et date)</w:t>
      </w:r>
    </w:p>
    <w:p w:rsidR="00BF4B9B" w:rsidP="00D10063" w:rsidRDefault="00BF4B9B" w14:paraId="25530035" w14:textId="77777777">
      <w:pPr>
        <w:pStyle w:val="Article"/>
        <w:spacing w:before="480"/>
      </w:pPr>
    </w:p>
    <w:p w:rsidRPr="009216C0" w:rsidR="008B7B8F" w:rsidP="00D10063" w:rsidRDefault="008B7B8F" w14:paraId="7C3BC193" w14:textId="77777777">
      <w:pPr>
        <w:pStyle w:val="Article"/>
        <w:spacing w:before="480"/>
      </w:pPr>
      <w:r w:rsidRPr="009216C0">
        <w:t>PAR LETTRE RECOMMANDÉE</w:t>
      </w:r>
    </w:p>
    <w:p w:rsidRPr="008B7B8F" w:rsidR="008B7B8F" w:rsidP="00D10063" w:rsidRDefault="008B7B8F" w14:paraId="1B7E19D1" w14:textId="77777777">
      <w:pPr>
        <w:pStyle w:val="Texte"/>
        <w:spacing w:before="480"/>
      </w:pPr>
      <w:r w:rsidRPr="008B7B8F">
        <w:t>Concerne : fiche de salaire</w:t>
      </w:r>
    </w:p>
    <w:p w:rsidRPr="00D10063" w:rsidR="008B7B8F" w:rsidP="00D10063" w:rsidRDefault="00513DE2" w14:paraId="4FB132AD" w14:textId="77777777">
      <w:pPr>
        <w:pStyle w:val="Texte"/>
        <w:spacing w:before="480"/>
        <w:rPr>
          <w:i/>
        </w:rPr>
      </w:pPr>
      <w:r w:rsidRPr="00D10063">
        <w:rPr>
          <w:i/>
        </w:rPr>
        <w:t>Madame/Monsieur</w:t>
      </w:r>
      <w:r w:rsidR="00BF4B9B">
        <w:rPr>
          <w:i/>
        </w:rPr>
        <w:t xml:space="preserve"> </w:t>
      </w:r>
      <w:r w:rsidRPr="00BF4B9B">
        <w:rPr>
          <w:rStyle w:val="FootnoteReference"/>
        </w:rPr>
        <w:footnoteReference w:id="2"/>
      </w:r>
      <w:r w:rsidRPr="00D10063" w:rsidR="008B7B8F">
        <w:rPr>
          <w:i/>
        </w:rPr>
        <w:t>,</w:t>
      </w:r>
    </w:p>
    <w:p w:rsidRPr="008B7B8F" w:rsidR="008B7B8F" w:rsidP="00D10063" w:rsidRDefault="008B7B8F" w14:paraId="6F575751" w14:textId="77777777">
      <w:pPr>
        <w:pStyle w:val="Texte"/>
        <w:spacing w:before="480"/>
      </w:pPr>
      <w:r w:rsidRPr="008B7B8F">
        <w:t xml:space="preserve">Je reste à ce jour dans l’attente de ma fiche de salaire </w:t>
      </w:r>
      <w:r w:rsidR="009216C0">
        <w:t>du mois</w:t>
      </w:r>
      <w:r w:rsidR="00D10063">
        <w:t xml:space="preserve"> de _______________</w:t>
      </w:r>
      <w:r w:rsidR="00EF1178">
        <w:t>___</w:t>
      </w:r>
      <w:r w:rsidR="00D10063">
        <w:t>____________.</w:t>
      </w:r>
    </w:p>
    <w:p w:rsidRPr="008B7B8F" w:rsidR="008B7B8F" w:rsidP="009216C0" w:rsidRDefault="008B7B8F" w14:paraId="04BDB950" w14:textId="77777777">
      <w:pPr>
        <w:pStyle w:val="Texte"/>
      </w:pPr>
      <w:r w:rsidRPr="008B7B8F">
        <w:t xml:space="preserve">Or en vertu de l’article L.125-7 du Code du travail, </w:t>
      </w:r>
      <w:r w:rsidRPr="008B7B8F">
        <w:rPr>
          <w:b/>
        </w:rPr>
        <w:t>choisir l’une des 2 options suivantes</w:t>
      </w:r>
      <w:r w:rsidRPr="008B7B8F">
        <w:t xml:space="preserve"> : </w:t>
      </w:r>
    </w:p>
    <w:p w:rsidRPr="008B7B8F" w:rsidR="008B7B8F" w:rsidP="009216C0" w:rsidRDefault="008B7B8F" w14:paraId="7D7AE157" w14:textId="77777777">
      <w:pPr>
        <w:pStyle w:val="Texte"/>
      </w:pPr>
      <w:r w:rsidRPr="008B7B8F">
        <w:rPr>
          <w:i/>
        </w:rPr>
        <w:t>l’employeur est obligé de remettre au salarié à la fin de chaque mois, ensemble avec le dernier versement de salaire, un décompte exact et détaillé quant au mode de calcul du salaire exprimant notamment la période de travail et le nombre total d’heures de travail correspondant au salaire versé, le taux de salaire des heures prestées ainsi que tout autre ém</w:t>
      </w:r>
      <w:r w:rsidR="00513DE2">
        <w:rPr>
          <w:i/>
        </w:rPr>
        <w:t>olument en espèces ou en nature.</w:t>
      </w:r>
      <w:r w:rsidR="00BF4B9B">
        <w:rPr>
          <w:i/>
        </w:rPr>
        <w:t xml:space="preserve"> </w:t>
      </w:r>
      <w:r w:rsidRPr="00BF4B9B" w:rsidR="00513DE2">
        <w:rPr>
          <w:rStyle w:val="FootnoteReference"/>
        </w:rPr>
        <w:footnoteReference w:id="3"/>
      </w:r>
    </w:p>
    <w:p w:rsidRPr="00BF4B9B" w:rsidR="008B7B8F" w:rsidP="009216C0" w:rsidRDefault="008B7B8F" w14:paraId="6B587E7F" w14:textId="77777777">
      <w:pPr>
        <w:pStyle w:val="Texte"/>
        <w:rPr>
          <w:b/>
        </w:rPr>
      </w:pPr>
      <w:r w:rsidRPr="00BF4B9B">
        <w:rPr>
          <w:b/>
        </w:rPr>
        <w:t xml:space="preserve">ou </w:t>
      </w:r>
    </w:p>
    <w:p w:rsidRPr="008B7B8F" w:rsidR="008B7B8F" w:rsidP="009216C0" w:rsidRDefault="008B7B8F" w14:paraId="3CF9BBC2" w14:textId="77777777">
      <w:pPr>
        <w:pStyle w:val="Texte"/>
        <w:rPr>
          <w:i/>
        </w:rPr>
      </w:pPr>
      <w:r w:rsidRPr="008B7B8F">
        <w:rPr>
          <w:i/>
        </w:rPr>
        <w:t>lors de la résiliation du contrat de travail, la fiche de salaire doit être remise au plu</w:t>
      </w:r>
      <w:r w:rsidR="00513DE2">
        <w:rPr>
          <w:i/>
        </w:rPr>
        <w:t>s tard dans les cinq jours</w:t>
      </w:r>
      <w:r w:rsidR="00BF4B9B">
        <w:rPr>
          <w:i/>
        </w:rPr>
        <w:t xml:space="preserve"> </w:t>
      </w:r>
      <w:r w:rsidRPr="00BF4B9B" w:rsidR="00513DE2">
        <w:rPr>
          <w:rStyle w:val="FootnoteReference"/>
        </w:rPr>
        <w:footnoteReference w:id="4"/>
      </w:r>
      <w:r w:rsidRPr="008B7B8F">
        <w:rPr>
          <w:i/>
        </w:rPr>
        <w:t xml:space="preserve"> suivant la fin du contrat. </w:t>
      </w:r>
    </w:p>
    <w:p w:rsidRPr="008B7B8F" w:rsidR="008B7B8F" w:rsidP="009216C0" w:rsidRDefault="008B7B8F" w14:paraId="7503152A" w14:textId="77777777">
      <w:pPr>
        <w:pStyle w:val="Texte"/>
      </w:pPr>
      <w:r w:rsidRPr="008B7B8F">
        <w:t xml:space="preserve">Je vous enjoins par conséquent de me faire parvenir ma fiche de salaire endéans les 8 jours. </w:t>
      </w:r>
    </w:p>
    <w:p w:rsidRPr="008B7B8F" w:rsidR="008B7B8F" w:rsidP="009216C0" w:rsidRDefault="008B7B8F" w14:paraId="124FF2E8" w14:textId="77777777">
      <w:pPr>
        <w:pStyle w:val="Texte"/>
      </w:pPr>
      <w:r w:rsidRPr="008B7B8F">
        <w:t xml:space="preserve">À défaut, je saisirai le Tribunal du travail sans autre avertissement. </w:t>
      </w:r>
    </w:p>
    <w:p w:rsidRPr="008B7B8F" w:rsidR="008B7B8F" w:rsidP="009216C0" w:rsidRDefault="008B7B8F" w14:paraId="2026717F" w14:textId="77777777">
      <w:pPr>
        <w:pStyle w:val="Texte"/>
      </w:pPr>
      <w:r w:rsidRPr="008B7B8F">
        <w:t xml:space="preserve">La présente intervient sous réserve de tous droits et vaut mise en demeure. </w:t>
      </w:r>
    </w:p>
    <w:p w:rsidRPr="008B7B8F" w:rsidR="008B7B8F" w:rsidP="007A5617" w:rsidRDefault="008B7B8F" w14:paraId="7DDCC5FD" w14:textId="77777777">
      <w:pPr>
        <w:pStyle w:val="Texte"/>
        <w:spacing w:before="480"/>
        <w:rPr>
          <w:i/>
        </w:rPr>
      </w:pPr>
      <w:r w:rsidRPr="008B7B8F">
        <w:rPr>
          <w:i/>
        </w:rPr>
        <w:t>Copie de la présente est adr</w:t>
      </w:r>
      <w:r w:rsidR="00513DE2">
        <w:rPr>
          <w:i/>
        </w:rPr>
        <w:t>essée à l'ITM pour information.</w:t>
      </w:r>
      <w:r w:rsidR="00BF4B9B">
        <w:rPr>
          <w:i/>
        </w:rPr>
        <w:t xml:space="preserve"> </w:t>
      </w:r>
      <w:r w:rsidRPr="00BF4B9B" w:rsidR="00513DE2">
        <w:rPr>
          <w:rStyle w:val="FootnoteReference"/>
        </w:rPr>
        <w:footnoteReference w:id="5"/>
      </w:r>
    </w:p>
    <w:p w:rsidR="008B7B8F" w:rsidP="007A5617" w:rsidRDefault="008B7B8F" w14:paraId="52CC7F0B" w14:textId="77777777">
      <w:pPr>
        <w:pStyle w:val="Texte"/>
        <w:spacing w:before="480"/>
      </w:pPr>
      <w:r w:rsidRPr="008B7B8F">
        <w:t xml:space="preserve">Je vous prie de recevoir, </w:t>
      </w:r>
      <w:r w:rsidRPr="008B7B8F">
        <w:rPr>
          <w:i/>
        </w:rPr>
        <w:t>Madame/Monsie</w:t>
      </w:r>
      <w:r w:rsidRPr="00D10063">
        <w:rPr>
          <w:i/>
        </w:rPr>
        <w:t>ur</w:t>
      </w:r>
      <w:r w:rsidR="00BF4B9B">
        <w:rPr>
          <w:i/>
        </w:rPr>
        <w:t xml:space="preserve"> </w:t>
      </w:r>
      <w:r w:rsidRPr="00BF4B9B">
        <w:rPr>
          <w:vertAlign w:val="superscript"/>
        </w:rPr>
        <w:t>2</w:t>
      </w:r>
      <w:r w:rsidRPr="008B7B8F">
        <w:t>, l’expression de mes sentiments distingués.</w:t>
      </w:r>
    </w:p>
    <w:p w:rsidR="009216C0" w:rsidP="007A5617" w:rsidRDefault="00AD3839" w14:paraId="0A32B772" w14:textId="77777777">
      <w:pPr>
        <w:pStyle w:val="Blocsignature"/>
        <w:spacing w:before="960"/>
        <w:rPr>
          <w:lang w:val="fr-CH"/>
        </w:rPr>
      </w:pPr>
      <w:r>
        <w:rPr>
          <w:lang w:val="fr-CH"/>
        </w:rPr>
        <w:tab/>
      </w:r>
      <w:r w:rsidR="009216C0">
        <w:rPr>
          <w:lang w:val="fr-CH"/>
        </w:rPr>
        <w:t>________________</w:t>
      </w:r>
    </w:p>
    <w:p w:rsidRPr="008B7B8F" w:rsidR="00D80C1F" w:rsidP="00AD3839" w:rsidRDefault="00AD3839" w14:paraId="56B439D9" w14:textId="77777777">
      <w:pPr>
        <w:pStyle w:val="Dnommssignatures"/>
        <w:tabs>
          <w:tab w:val="clear" w:pos="6804"/>
          <w:tab w:val="left" w:pos="7230"/>
        </w:tabs>
        <w:spacing w:after="0"/>
      </w:pPr>
      <w:r>
        <w:tab/>
      </w:r>
      <w:r w:rsidR="00045C31">
        <w:t>(s</w:t>
      </w:r>
      <w:r w:rsidRPr="0019060A" w:rsidR="009216C0">
        <w:t>ignature</w:t>
      </w:r>
      <w:r w:rsidR="00045C31">
        <w:t>)</w:t>
      </w:r>
    </w:p>
    <w:sectPr w:rsidRPr="008B7B8F" w:rsidR="00D80C1F" w:rsidSect="00E41EC5">
      <w:footerReference w:type="default" r:id="rId11"/>
      <w:headerReference w:type="first" r:id="rId12"/>
      <w:pgSz w:w="11906" w:h="16838" w:orient="portrait"/>
      <w:pgMar w:top="1417" w:right="1133" w:bottom="851" w:left="1417" w:header="708" w:footer="708" w:gutter="0"/>
      <w:cols w:space="708"/>
      <w:titlePg/>
      <w:docGrid w:linePitch="360"/>
      <w:headerReference w:type="default" r:id="Rdf5603a08f4141a6"/>
      <w:footerReference w:type="first" r:id="Rbb8225dc970f49c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D7F" w:rsidP="00513DE2" w:rsidRDefault="00F67D7F" w14:paraId="67E084F0" w14:textId="77777777">
      <w:pPr>
        <w:spacing w:after="0" w:line="240" w:lineRule="auto"/>
      </w:pPr>
      <w:r>
        <w:separator/>
      </w:r>
    </w:p>
  </w:endnote>
  <w:endnote w:type="continuationSeparator" w:id="0">
    <w:p w:rsidR="00F67D7F" w:rsidP="00513DE2" w:rsidRDefault="00F67D7F" w14:paraId="09B356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36E" w:rsidP="0055136E" w:rsidRDefault="0055136E" w14:paraId="079520E5" w14:textId="77777777">
    <w:pPr>
      <w:pStyle w:val="Footnote"/>
      <w:rPr>
        <w:u w:val="single"/>
      </w:rPr>
    </w:pPr>
  </w:p>
  <w:p w:rsidR="0055136E" w:rsidP="0055136E" w:rsidRDefault="0055136E" w14:paraId="7F1B9D19" w14:textId="77777777">
    <w:pPr>
      <w:pStyle w:val="Footnote"/>
      <w:rPr>
        <w:u w:val="single"/>
      </w:rPr>
    </w:pPr>
  </w:p>
  <w:p w:rsidRPr="0055136E" w:rsidR="000133CF" w:rsidP="0055136E" w:rsidRDefault="0055136E" w14:paraId="782F48BA" w14:textId="0FCAA751">
    <w:pPr>
      <w:pStyle w:val="Footnote"/>
    </w:pPr>
    <w:r w:rsidRPr="00387CFC">
      <w:rPr>
        <w:u w:val="single"/>
      </w:rPr>
      <w:t>Note</w:t>
    </w:r>
    <w:r w:rsidRPr="004B40E2">
      <w:t> </w:t>
    </w:r>
    <w:r w:rsidRPr="00387CFC">
      <w:t xml:space="preserve">: </w:t>
    </w:r>
    <w:r w:rsidRPr="004B40E2">
      <w:t>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372AD39C" w:rsidTr="372AD39C" w14:paraId="20AEACC3">
      <w:trPr>
        <w:trHeight w:val="300"/>
      </w:trPr>
      <w:tc>
        <w:tcPr>
          <w:tcW w:w="3115" w:type="dxa"/>
          <w:tcMar/>
        </w:tcPr>
        <w:p w:rsidR="372AD39C" w:rsidP="372AD39C" w:rsidRDefault="372AD39C" w14:paraId="401D0C68" w14:textId="40F371C3">
          <w:pPr>
            <w:pStyle w:val="Header"/>
            <w:bidi w:val="0"/>
            <w:ind w:left="-115"/>
            <w:jc w:val="left"/>
          </w:pPr>
        </w:p>
      </w:tc>
      <w:tc>
        <w:tcPr>
          <w:tcW w:w="3115" w:type="dxa"/>
          <w:tcMar/>
        </w:tcPr>
        <w:p w:rsidR="372AD39C" w:rsidP="372AD39C" w:rsidRDefault="372AD39C" w14:paraId="47266A55" w14:textId="636FA715">
          <w:pPr>
            <w:pStyle w:val="Header"/>
            <w:bidi w:val="0"/>
            <w:jc w:val="center"/>
          </w:pPr>
        </w:p>
      </w:tc>
      <w:tc>
        <w:tcPr>
          <w:tcW w:w="3115" w:type="dxa"/>
          <w:tcMar/>
        </w:tcPr>
        <w:p w:rsidR="372AD39C" w:rsidP="372AD39C" w:rsidRDefault="372AD39C" w14:paraId="7E7BD939" w14:textId="4B395444">
          <w:pPr>
            <w:pStyle w:val="Header"/>
            <w:bidi w:val="0"/>
            <w:ind w:right="-115"/>
            <w:jc w:val="right"/>
          </w:pPr>
        </w:p>
      </w:tc>
    </w:tr>
  </w:tbl>
  <w:p w:rsidR="372AD39C" w:rsidP="372AD39C" w:rsidRDefault="372AD39C" w14:paraId="0E0CF155" w14:textId="437F722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D7F" w:rsidP="00513DE2" w:rsidRDefault="00F67D7F" w14:paraId="37F59FF6" w14:textId="77777777">
      <w:pPr>
        <w:spacing w:after="0" w:line="240" w:lineRule="auto"/>
      </w:pPr>
      <w:r>
        <w:separator/>
      </w:r>
    </w:p>
  </w:footnote>
  <w:footnote w:type="continuationSeparator" w:id="0">
    <w:p w:rsidR="00F67D7F" w:rsidP="00513DE2" w:rsidRDefault="00F67D7F" w14:paraId="40E7BED4" w14:textId="77777777">
      <w:pPr>
        <w:spacing w:after="0" w:line="240" w:lineRule="auto"/>
      </w:pPr>
      <w:r>
        <w:continuationSeparator/>
      </w:r>
    </w:p>
  </w:footnote>
  <w:footnote w:id="1">
    <w:p w:rsidRPr="00D10063" w:rsidR="00D10063" w:rsidP="00D10063" w:rsidRDefault="00D10063" w14:paraId="420556E9" w14:textId="77777777">
      <w:pPr>
        <w:pStyle w:val="Footnote"/>
      </w:pPr>
      <w:r w:rsidRPr="00D10063">
        <w:rPr>
          <w:rStyle w:val="FootnoteReference"/>
          <w:vertAlign w:val="baseline"/>
        </w:rPr>
        <w:footnoteRef/>
      </w:r>
      <w:r w:rsidRPr="00D10063">
        <w:t xml:space="preserve"> Ou tout autre document que l’employeur est tenu de remettre au salarié, comme un certificat de rémunération par exemple.</w:t>
      </w:r>
    </w:p>
    <w:p w:rsidRPr="00D10063" w:rsidR="00D10063" w:rsidRDefault="00D10063" w14:paraId="61E3F6A5" w14:textId="77777777">
      <w:pPr>
        <w:pStyle w:val="FootnoteText"/>
      </w:pPr>
    </w:p>
  </w:footnote>
  <w:footnote w:id="2">
    <w:p w:rsidRPr="009216C0" w:rsidR="00513DE2" w:rsidP="009216C0" w:rsidRDefault="00513DE2" w14:paraId="0179F528" w14:textId="77777777">
      <w:pPr>
        <w:pStyle w:val="Footnote"/>
        <w:rPr>
          <w:rStyle w:val="FootnoteReference"/>
          <w:vertAlign w:val="baseline"/>
        </w:rPr>
      </w:pPr>
      <w:r w:rsidRPr="009216C0">
        <w:rPr>
          <w:rStyle w:val="FootnoteReference"/>
          <w:vertAlign w:val="baseline"/>
        </w:rPr>
        <w:footnoteRef/>
      </w:r>
      <w:r w:rsidRPr="009216C0">
        <w:rPr>
          <w:rStyle w:val="FootnoteReference"/>
          <w:vertAlign w:val="baseline"/>
        </w:rPr>
        <w:t xml:space="preserve"> La mention inutile est à supprimer. </w:t>
      </w:r>
    </w:p>
  </w:footnote>
  <w:footnote w:id="3">
    <w:p w:rsidRPr="009216C0" w:rsidR="00513DE2" w:rsidP="009216C0" w:rsidRDefault="00513DE2" w14:paraId="3EBEB182" w14:textId="77777777">
      <w:pPr>
        <w:pStyle w:val="Footnote"/>
        <w:rPr>
          <w:rStyle w:val="FootnoteReference"/>
          <w:vertAlign w:val="baseline"/>
        </w:rPr>
      </w:pPr>
      <w:r w:rsidRPr="009216C0">
        <w:rPr>
          <w:rStyle w:val="FootnoteReference"/>
          <w:vertAlign w:val="baseline"/>
        </w:rPr>
        <w:footnoteRef/>
      </w:r>
      <w:r w:rsidRPr="009216C0">
        <w:rPr>
          <w:rStyle w:val="FootnoteReference"/>
          <w:vertAlign w:val="baseline"/>
        </w:rPr>
        <w:t xml:space="preserve"> En cas de non-remise des fiches de salaire en cours d’exécution du contrat de travail. </w:t>
      </w:r>
    </w:p>
  </w:footnote>
  <w:footnote w:id="4">
    <w:p w:rsidRPr="009216C0" w:rsidR="00513DE2" w:rsidP="009216C0" w:rsidRDefault="00513DE2" w14:paraId="34ACA7FD" w14:textId="77777777">
      <w:pPr>
        <w:pStyle w:val="Footnote"/>
        <w:rPr>
          <w:rStyle w:val="FootnoteReference"/>
          <w:vertAlign w:val="baseline"/>
        </w:rPr>
      </w:pPr>
      <w:r w:rsidRPr="009216C0">
        <w:rPr>
          <w:rStyle w:val="FootnoteReference"/>
          <w:vertAlign w:val="baseline"/>
        </w:rPr>
        <w:footnoteRef/>
      </w:r>
      <w:r w:rsidRPr="009216C0">
        <w:rPr>
          <w:rStyle w:val="FootnoteReference"/>
          <w:vertAlign w:val="baseline"/>
        </w:rPr>
        <w:t xml:space="preserve"> En cas de non-remise des fiches de salaire suite à la résiliation du contrat de travail. </w:t>
      </w:r>
    </w:p>
  </w:footnote>
  <w:footnote w:id="5">
    <w:p w:rsidRPr="00513DE2" w:rsidR="00513DE2" w:rsidP="009216C0" w:rsidRDefault="00513DE2" w14:paraId="5EB55918" w14:textId="77777777">
      <w:pPr>
        <w:pStyle w:val="Footnote"/>
        <w:rPr>
          <w:i w:val="0"/>
          <w:lang w:val="de-CH"/>
        </w:rPr>
      </w:pPr>
      <w:r w:rsidRPr="009216C0">
        <w:rPr>
          <w:rStyle w:val="FootnoteReference"/>
          <w:vertAlign w:val="baseline"/>
        </w:rPr>
        <w:footnoteRef/>
      </w:r>
      <w:r w:rsidRPr="009216C0">
        <w:rPr>
          <w:rStyle w:val="FootnoteReference"/>
          <w:vertAlign w:val="baseline"/>
        </w:rPr>
        <w:t xml:space="preserve"> Facultatif.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D995C9D" w:rsidP="7D995C9D" w:rsidRDefault="7D995C9D" w14:paraId="4E2E108D" w14:textId="3EA74510">
    <w:pPr>
      <w:pStyle w:val="Footnote"/>
      <w:spacing w:after="0" w:line="240" w:lineRule="auto"/>
      <w:jc w:val="both"/>
      <w:rPr>
        <w:noProof w:val="0"/>
        <w:lang w:val="fr-LU"/>
      </w:rPr>
    </w:pPr>
    <w:r w:rsidRPr="7D995C9D" w:rsidR="7D995C9D">
      <w:rPr>
        <w:rFonts w:ascii="Verdana" w:hAnsi="Verdana" w:eastAsia="Verdana" w:cs="Verdana"/>
        <w:b w:val="0"/>
        <w:bCs w:val="0"/>
        <w:i w:val="1"/>
        <w:iCs w:val="1"/>
        <w:caps w:val="0"/>
        <w:smallCaps w:val="0"/>
        <w:noProof w:val="0"/>
        <w:color w:val="000000" w:themeColor="text1" w:themeTint="FF" w:themeShade="FF"/>
        <w:sz w:val="14"/>
        <w:szCs w:val="14"/>
        <w:lang w:val="fr-LU"/>
      </w:rPr>
      <w:t>Version 10/2025</w:t>
    </w:r>
  </w:p>
  <w:p w:rsidR="7D995C9D" w:rsidP="7D995C9D" w:rsidRDefault="7D995C9D" w14:paraId="189F18A0" w14:textId="36E943A5">
    <w:pPr>
      <w:pStyle w:val="Footnote"/>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372AD39C" w:rsidTr="372AD39C" w14:paraId="68E710C4">
      <w:trPr>
        <w:trHeight w:val="300"/>
      </w:trPr>
      <w:tc>
        <w:tcPr>
          <w:tcW w:w="3115" w:type="dxa"/>
          <w:tcMar/>
        </w:tcPr>
        <w:p w:rsidR="372AD39C" w:rsidP="372AD39C" w:rsidRDefault="372AD39C" w14:paraId="0D6E6B64" w14:textId="5344A899">
          <w:pPr>
            <w:pStyle w:val="Header"/>
            <w:bidi w:val="0"/>
            <w:ind w:left="-115"/>
            <w:jc w:val="left"/>
          </w:pPr>
        </w:p>
      </w:tc>
      <w:tc>
        <w:tcPr>
          <w:tcW w:w="3115" w:type="dxa"/>
          <w:tcMar/>
        </w:tcPr>
        <w:p w:rsidR="372AD39C" w:rsidP="372AD39C" w:rsidRDefault="372AD39C" w14:paraId="108116AD" w14:textId="0BC92D2D">
          <w:pPr>
            <w:pStyle w:val="Header"/>
            <w:bidi w:val="0"/>
            <w:jc w:val="center"/>
          </w:pPr>
        </w:p>
      </w:tc>
      <w:tc>
        <w:tcPr>
          <w:tcW w:w="3115" w:type="dxa"/>
          <w:tcMar/>
        </w:tcPr>
        <w:p w:rsidR="372AD39C" w:rsidP="372AD39C" w:rsidRDefault="372AD39C" w14:paraId="079A390B" w14:textId="4E8ED0C5">
          <w:pPr>
            <w:pStyle w:val="Header"/>
            <w:bidi w:val="0"/>
            <w:ind w:right="-115"/>
            <w:jc w:val="right"/>
          </w:pPr>
        </w:p>
      </w:tc>
    </w:tr>
  </w:tbl>
  <w:p w:rsidR="372AD39C" w:rsidP="372AD39C" w:rsidRDefault="372AD39C" w14:paraId="1E677DB2" w14:textId="7A1FEE3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0DE115A2"/>
    <w:multiLevelType w:val="hybridMultilevel"/>
    <w:tmpl w:val="B950B616"/>
    <w:lvl w:ilvl="0" w:tplc="72FCC8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4" w15:restartNumberingAfterBreak="0">
    <w:nsid w:val="1BD743EF"/>
    <w:multiLevelType w:val="hybridMultilevel"/>
    <w:tmpl w:val="407AD49E"/>
    <w:lvl w:ilvl="0" w:tplc="140C000F">
      <w:start w:val="1"/>
      <w:numFmt w:val="decimal"/>
      <w:lvlText w:val="%1."/>
      <w:lvlJc w:val="left"/>
      <w:pPr>
        <w:ind w:left="360" w:hanging="360"/>
      </w:pPr>
      <w:rPr>
        <w:rFonts w:hint="default"/>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5"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6"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9"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72610C3"/>
    <w:multiLevelType w:val="hybridMultilevel"/>
    <w:tmpl w:val="2F0A21B2"/>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2"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5"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6"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378E0635"/>
    <w:multiLevelType w:val="hybridMultilevel"/>
    <w:tmpl w:val="90AE062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9"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5BA87D9C"/>
    <w:multiLevelType w:val="hybridMultilevel"/>
    <w:tmpl w:val="6044AE9E"/>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5C642192"/>
    <w:multiLevelType w:val="hybridMultilevel"/>
    <w:tmpl w:val="D6FC33F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8"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9"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0"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1"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32"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3"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167666900">
    <w:abstractNumId w:val="4"/>
  </w:num>
  <w:num w:numId="2" w16cid:durableId="189757438">
    <w:abstractNumId w:val="17"/>
  </w:num>
  <w:num w:numId="3" w16cid:durableId="809713188">
    <w:abstractNumId w:val="2"/>
  </w:num>
  <w:num w:numId="4" w16cid:durableId="1701205942">
    <w:abstractNumId w:val="25"/>
  </w:num>
  <w:num w:numId="5" w16cid:durableId="1630624907">
    <w:abstractNumId w:val="10"/>
  </w:num>
  <w:num w:numId="6" w16cid:durableId="860556942">
    <w:abstractNumId w:val="26"/>
  </w:num>
  <w:num w:numId="7" w16cid:durableId="1900284328">
    <w:abstractNumId w:val="5"/>
  </w:num>
  <w:num w:numId="8" w16cid:durableId="586498453">
    <w:abstractNumId w:val="3"/>
  </w:num>
  <w:num w:numId="9" w16cid:durableId="89132217">
    <w:abstractNumId w:val="27"/>
  </w:num>
  <w:num w:numId="10" w16cid:durableId="753628638">
    <w:abstractNumId w:val="11"/>
  </w:num>
  <w:num w:numId="11" w16cid:durableId="520775468">
    <w:abstractNumId w:val="15"/>
  </w:num>
  <w:num w:numId="12" w16cid:durableId="1620644221">
    <w:abstractNumId w:val="7"/>
  </w:num>
  <w:num w:numId="13" w16cid:durableId="1425103259">
    <w:abstractNumId w:val="9"/>
  </w:num>
  <w:num w:numId="14" w16cid:durableId="2031176369">
    <w:abstractNumId w:val="32"/>
  </w:num>
  <w:num w:numId="15" w16cid:durableId="1442333868">
    <w:abstractNumId w:val="23"/>
  </w:num>
  <w:num w:numId="16" w16cid:durableId="2144690111">
    <w:abstractNumId w:val="24"/>
  </w:num>
  <w:num w:numId="17" w16cid:durableId="584456374">
    <w:abstractNumId w:val="31"/>
  </w:num>
  <w:num w:numId="18" w16cid:durableId="1889292484">
    <w:abstractNumId w:val="13"/>
  </w:num>
  <w:num w:numId="19" w16cid:durableId="245770652">
    <w:abstractNumId w:val="21"/>
  </w:num>
  <w:num w:numId="20" w16cid:durableId="1831289294">
    <w:abstractNumId w:val="19"/>
  </w:num>
  <w:num w:numId="21" w16cid:durableId="79718154">
    <w:abstractNumId w:val="22"/>
  </w:num>
  <w:num w:numId="22" w16cid:durableId="272328147">
    <w:abstractNumId w:val="33"/>
  </w:num>
  <w:num w:numId="23" w16cid:durableId="1800948675">
    <w:abstractNumId w:val="0"/>
  </w:num>
  <w:num w:numId="24" w16cid:durableId="1287856330">
    <w:abstractNumId w:val="14"/>
  </w:num>
  <w:num w:numId="25" w16cid:durableId="383527371">
    <w:abstractNumId w:val="8"/>
  </w:num>
  <w:num w:numId="26" w16cid:durableId="846746549">
    <w:abstractNumId w:val="20"/>
  </w:num>
  <w:num w:numId="27" w16cid:durableId="1498501370">
    <w:abstractNumId w:val="18"/>
  </w:num>
  <w:num w:numId="28" w16cid:durableId="1364556841">
    <w:abstractNumId w:val="29"/>
  </w:num>
  <w:num w:numId="29" w16cid:durableId="1071537089">
    <w:abstractNumId w:val="30"/>
  </w:num>
  <w:num w:numId="30" w16cid:durableId="714621986">
    <w:abstractNumId w:val="1"/>
  </w:num>
  <w:num w:numId="31" w16cid:durableId="263535826">
    <w:abstractNumId w:val="12"/>
  </w:num>
  <w:num w:numId="32" w16cid:durableId="1581674055">
    <w:abstractNumId w:val="16"/>
  </w:num>
  <w:num w:numId="33" w16cid:durableId="834564480">
    <w:abstractNumId w:val="6"/>
  </w:num>
  <w:num w:numId="34" w16cid:durableId="5912082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dirty"/>
  <w:attachedTemplate r:id="rId1"/>
  <w:linkStyl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37"/>
    <w:rsid w:val="000133CF"/>
    <w:rsid w:val="00045C31"/>
    <w:rsid w:val="003F01B7"/>
    <w:rsid w:val="00513DE2"/>
    <w:rsid w:val="0055136E"/>
    <w:rsid w:val="00743124"/>
    <w:rsid w:val="007A5617"/>
    <w:rsid w:val="0087679D"/>
    <w:rsid w:val="008803C6"/>
    <w:rsid w:val="008B7B8F"/>
    <w:rsid w:val="009216C0"/>
    <w:rsid w:val="00AD3839"/>
    <w:rsid w:val="00BF4B9B"/>
    <w:rsid w:val="00CC3D37"/>
    <w:rsid w:val="00D10063"/>
    <w:rsid w:val="00D42AF5"/>
    <w:rsid w:val="00D80C1F"/>
    <w:rsid w:val="00E41EC5"/>
    <w:rsid w:val="00EF1178"/>
    <w:rsid w:val="00F67D7F"/>
    <w:rsid w:val="00FB53E0"/>
    <w:rsid w:val="372AD39C"/>
    <w:rsid w:val="7D995C9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111F"/>
  <w15:chartTrackingRefBased/>
  <w15:docId w15:val="{B5273537-9293-4D7A-8FF3-2464A3FB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743124"/>
  </w:style>
  <w:style w:type="paragraph" w:styleId="Heading1">
    <w:name w:val="heading 1"/>
    <w:basedOn w:val="Normal"/>
    <w:next w:val="Normal"/>
    <w:link w:val="Heading1Char"/>
    <w:uiPriority w:val="9"/>
    <w:qFormat/>
    <w:rsid w:val="0074312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43124"/>
    <w:pPr>
      <w:ind w:left="720"/>
      <w:contextualSpacing/>
    </w:pPr>
  </w:style>
  <w:style w:type="paragraph" w:styleId="FootnoteText">
    <w:name w:val="footnote text"/>
    <w:basedOn w:val="Normal"/>
    <w:link w:val="FootnoteTextChar"/>
    <w:uiPriority w:val="99"/>
    <w:semiHidden/>
    <w:unhideWhenUsed/>
    <w:rsid w:val="0074312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43124"/>
    <w:rPr>
      <w:sz w:val="20"/>
      <w:szCs w:val="20"/>
    </w:rPr>
  </w:style>
  <w:style w:type="character" w:styleId="FootnoteReference">
    <w:name w:val="footnote reference"/>
    <w:basedOn w:val="DefaultParagraphFont"/>
    <w:uiPriority w:val="99"/>
    <w:semiHidden/>
    <w:unhideWhenUsed/>
    <w:rsid w:val="00743124"/>
    <w:rPr>
      <w:vertAlign w:val="superscript"/>
    </w:rPr>
  </w:style>
  <w:style w:type="paragraph" w:styleId="TITREMT" w:customStyle="1">
    <w:name w:val="TITRE MT"/>
    <w:basedOn w:val="Normal"/>
    <w:link w:val="TITREMTChar"/>
    <w:qFormat/>
    <w:rsid w:val="00BF4B9B"/>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BF4B9B"/>
    <w:rPr>
      <w:rFonts w:ascii="Verdana" w:hAnsi="Verdana"/>
      <w:sz w:val="40"/>
    </w:rPr>
  </w:style>
  <w:style w:type="paragraph" w:styleId="TITRE1erpage" w:customStyle="1">
    <w:name w:val="TITRE 1er page"/>
    <w:basedOn w:val="Normal"/>
    <w:link w:val="TITRE1erpageChar"/>
    <w:qFormat/>
    <w:rsid w:val="00743124"/>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743124"/>
    <w:rPr>
      <w:rFonts w:ascii="Verdana" w:hAnsi="Verdana"/>
      <w:b/>
      <w:sz w:val="36"/>
      <w:szCs w:val="70"/>
    </w:rPr>
  </w:style>
  <w:style w:type="paragraph" w:styleId="Header">
    <w:name w:val="header"/>
    <w:basedOn w:val="Normal"/>
    <w:link w:val="HeaderChar"/>
    <w:uiPriority w:val="99"/>
    <w:unhideWhenUsed/>
    <w:rsid w:val="00743124"/>
    <w:pPr>
      <w:tabs>
        <w:tab w:val="center" w:pos="4536"/>
        <w:tab w:val="right" w:pos="9072"/>
      </w:tabs>
      <w:spacing w:after="0" w:line="240" w:lineRule="auto"/>
    </w:pPr>
  </w:style>
  <w:style w:type="character" w:styleId="HeaderChar" w:customStyle="1">
    <w:name w:val="Header Char"/>
    <w:basedOn w:val="DefaultParagraphFont"/>
    <w:link w:val="Header"/>
    <w:uiPriority w:val="99"/>
    <w:rsid w:val="00743124"/>
  </w:style>
  <w:style w:type="paragraph" w:styleId="Footer">
    <w:name w:val="footer"/>
    <w:basedOn w:val="Normal"/>
    <w:link w:val="FooterChar"/>
    <w:uiPriority w:val="99"/>
    <w:unhideWhenUsed/>
    <w:rsid w:val="00743124"/>
    <w:pPr>
      <w:tabs>
        <w:tab w:val="center" w:pos="4536"/>
        <w:tab w:val="right" w:pos="9072"/>
      </w:tabs>
      <w:spacing w:after="0" w:line="240" w:lineRule="auto"/>
    </w:pPr>
  </w:style>
  <w:style w:type="character" w:styleId="FooterChar" w:customStyle="1">
    <w:name w:val="Footer Char"/>
    <w:basedOn w:val="DefaultParagraphFont"/>
    <w:link w:val="Footer"/>
    <w:uiPriority w:val="99"/>
    <w:rsid w:val="00743124"/>
  </w:style>
  <w:style w:type="paragraph" w:styleId="Sous-titre" w:customStyle="1">
    <w:name w:val="Sous-titre"/>
    <w:basedOn w:val="Title"/>
    <w:link w:val="Sous-titreChar"/>
    <w:qFormat/>
    <w:rsid w:val="00743124"/>
    <w:pPr>
      <w:spacing w:before="360"/>
    </w:pPr>
    <w:rPr>
      <w:rFonts w:ascii="Verdana" w:hAnsi="Verdana"/>
      <w:b/>
      <w:sz w:val="24"/>
    </w:rPr>
  </w:style>
  <w:style w:type="character" w:styleId="Sous-titreChar" w:customStyle="1">
    <w:name w:val="Sous-titre Char"/>
    <w:basedOn w:val="DefaultParagraphFont"/>
    <w:link w:val="Sous-titre"/>
    <w:rsid w:val="00743124"/>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74312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43124"/>
    <w:rPr>
      <w:rFonts w:asciiTheme="majorHAnsi" w:hAnsiTheme="majorHAnsi" w:eastAsiaTheme="majorEastAsia" w:cstheme="majorBidi"/>
      <w:spacing w:val="-10"/>
      <w:kern w:val="28"/>
      <w:sz w:val="56"/>
      <w:szCs w:val="56"/>
    </w:rPr>
  </w:style>
  <w:style w:type="paragraph" w:styleId="Texte" w:customStyle="1">
    <w:name w:val="Texte"/>
    <w:basedOn w:val="Normal"/>
    <w:link w:val="TexteChar"/>
    <w:qFormat/>
    <w:rsid w:val="00743124"/>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743124"/>
    <w:rPr>
      <w:rFonts w:ascii="Verdana" w:hAnsi="Verdana"/>
      <w:sz w:val="18"/>
      <w:szCs w:val="18"/>
    </w:rPr>
  </w:style>
  <w:style w:type="paragraph" w:styleId="Article" w:customStyle="1">
    <w:name w:val="Article"/>
    <w:basedOn w:val="Normal"/>
    <w:link w:val="ArticleChar"/>
    <w:qFormat/>
    <w:rsid w:val="00BF4B9B"/>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BF4B9B"/>
    <w:rPr>
      <w:rFonts w:ascii="Verdana" w:hAnsi="Verdana"/>
      <w:b/>
      <w:bCs/>
      <w:sz w:val="20"/>
      <w:szCs w:val="18"/>
    </w:rPr>
  </w:style>
  <w:style w:type="paragraph" w:styleId="Blocsignature" w:customStyle="1">
    <w:name w:val="Bloc signature"/>
    <w:basedOn w:val="Normal"/>
    <w:link w:val="BlocsignatureChar"/>
    <w:qFormat/>
    <w:rsid w:val="00743124"/>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743124"/>
    <w:rPr>
      <w:rFonts w:ascii="Verdana" w:hAnsi="Verdana"/>
      <w:sz w:val="18"/>
      <w:szCs w:val="18"/>
    </w:rPr>
  </w:style>
  <w:style w:type="paragraph" w:styleId="Dnommssignatures" w:customStyle="1">
    <w:name w:val="Dénommés signatures"/>
    <w:basedOn w:val="Blocsignature"/>
    <w:link w:val="DnommssignaturesChar"/>
    <w:qFormat/>
    <w:rsid w:val="00743124"/>
    <w:pPr>
      <w:spacing w:before="60"/>
    </w:pPr>
  </w:style>
  <w:style w:type="character" w:styleId="DnommssignaturesChar" w:customStyle="1">
    <w:name w:val="Dénommés signatures Char"/>
    <w:basedOn w:val="BlocsignatureChar"/>
    <w:link w:val="Dnommssignatures"/>
    <w:rsid w:val="00743124"/>
    <w:rPr>
      <w:rFonts w:ascii="Verdana" w:hAnsi="Verdana"/>
      <w:sz w:val="18"/>
      <w:szCs w:val="18"/>
    </w:rPr>
  </w:style>
  <w:style w:type="paragraph" w:styleId="Footnote" w:customStyle="1">
    <w:name w:val="Footnote"/>
    <w:basedOn w:val="Normal"/>
    <w:link w:val="FootnoteChar"/>
    <w:qFormat/>
    <w:rsid w:val="00743124"/>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743124"/>
    <w:rPr>
      <w:rFonts w:ascii="Verdana" w:hAnsi="Verdana"/>
      <w:i/>
      <w:sz w:val="14"/>
      <w:szCs w:val="14"/>
    </w:rPr>
  </w:style>
  <w:style w:type="character" w:styleId="LignesencoderChar" w:customStyle="1">
    <w:name w:val="Lignes à encoder Char"/>
    <w:basedOn w:val="DefaultParagraphFont"/>
    <w:link w:val="Lignesencoder"/>
    <w:rsid w:val="00743124"/>
    <w:rPr>
      <w:rFonts w:ascii="Verdana" w:hAnsi="Verdana"/>
      <w:sz w:val="18"/>
      <w:szCs w:val="18"/>
    </w:rPr>
  </w:style>
  <w:style w:type="paragraph" w:styleId="Lignesencoder" w:customStyle="1">
    <w:name w:val="Lignes à encoder"/>
    <w:basedOn w:val="Normal"/>
    <w:link w:val="LignesencoderChar"/>
    <w:qFormat/>
    <w:rsid w:val="00743124"/>
    <w:pPr>
      <w:spacing w:before="120" w:after="120" w:line="480" w:lineRule="auto"/>
      <w:jc w:val="both"/>
    </w:pPr>
    <w:rPr>
      <w:rFonts w:ascii="Verdana" w:hAnsi="Verdana"/>
      <w:sz w:val="18"/>
      <w:szCs w:val="18"/>
    </w:rPr>
  </w:style>
  <w:style w:type="character" w:styleId="Heading1Char" w:customStyle="1">
    <w:name w:val="Heading 1 Char"/>
    <w:basedOn w:val="DefaultParagraphFont"/>
    <w:link w:val="Heading1"/>
    <w:uiPriority w:val="9"/>
    <w:rsid w:val="00743124"/>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743124"/>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743124"/>
    <w:rPr>
      <w:rFonts w:eastAsiaTheme="minorEastAsia"/>
      <w:color w:val="5A5A5A" w:themeColor="text1" w:themeTint="A5"/>
      <w:spacing w:val="15"/>
    </w:rPr>
  </w:style>
  <w:style w:type="paragraph" w:styleId="TITREavantlettre" w:customStyle="1">
    <w:name w:val="TITRE avant lettre"/>
    <w:basedOn w:val="Normal"/>
    <w:link w:val="TITREavantlettreChar"/>
    <w:qFormat/>
    <w:rsid w:val="00743124"/>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743124"/>
    <w:rPr>
      <w:rFonts w:ascii="Verdana" w:hAnsi="Verdana"/>
      <w:b/>
      <w:sz w:val="28"/>
    </w:rPr>
  </w:style>
  <w:style w:type="paragraph" w:styleId="ArticleetTitres2" w:customStyle="1">
    <w:name w:val="Article et Titres 2"/>
    <w:basedOn w:val="Normal"/>
    <w:next w:val="Texte"/>
    <w:link w:val="ArticleetTitres2Char"/>
    <w:qFormat/>
    <w:rsid w:val="00743124"/>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743124"/>
    <w:rPr>
      <w:rFonts w:ascii="Verdana" w:hAnsi="Verdana"/>
      <w:b/>
      <w:bCs/>
      <w:sz w:val="20"/>
      <w:szCs w:val="18"/>
    </w:rPr>
  </w:style>
  <w:style w:type="paragraph" w:styleId="Texteexplicatif" w:customStyle="1">
    <w:name w:val="Texte explicatif"/>
    <w:basedOn w:val="Normal"/>
    <w:link w:val="TexteexplicatifChar"/>
    <w:qFormat/>
    <w:rsid w:val="00BF4B9B"/>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BF4B9B"/>
    <w:rPr>
      <w:rFonts w:ascii="Verdana" w:hAnsi="Verdana"/>
      <w:sz w:val="18"/>
      <w:szCs w:val="18"/>
    </w:rPr>
  </w:style>
  <w:style w:type="paragraph" w:styleId="Texte-lettre" w:customStyle="1">
    <w:name w:val="Texte - lettre"/>
    <w:basedOn w:val="Texteexplicatif"/>
    <w:link w:val="Texte-lettreChar"/>
    <w:qFormat/>
    <w:rsid w:val="00BF4B9B"/>
    <w:pPr>
      <w:spacing w:before="360" w:after="0"/>
    </w:pPr>
  </w:style>
  <w:style w:type="paragraph" w:styleId="Texte-contrat" w:customStyle="1">
    <w:name w:val="Texte - contrat"/>
    <w:basedOn w:val="Texteexplicatif"/>
    <w:link w:val="Texte-contratChar"/>
    <w:qFormat/>
    <w:rsid w:val="00BF4B9B"/>
    <w:pPr>
      <w:spacing w:before="0" w:line="360" w:lineRule="auto"/>
    </w:pPr>
  </w:style>
  <w:style w:type="character" w:styleId="Texte-lettreChar" w:customStyle="1">
    <w:name w:val="Texte - lettre Char"/>
    <w:basedOn w:val="TexteexplicatifChar"/>
    <w:link w:val="Texte-lettre"/>
    <w:rsid w:val="00BF4B9B"/>
    <w:rPr>
      <w:rFonts w:ascii="Verdana" w:hAnsi="Verdana"/>
      <w:sz w:val="18"/>
      <w:szCs w:val="18"/>
    </w:rPr>
  </w:style>
  <w:style w:type="character" w:styleId="Texte-contratChar" w:customStyle="1">
    <w:name w:val="Texte - contrat Char"/>
    <w:basedOn w:val="TexteexplicatifChar"/>
    <w:link w:val="Texte-contrat"/>
    <w:rsid w:val="00BF4B9B"/>
    <w:rPr>
      <w:rFonts w:ascii="Verdana" w:hAnsi="Verdana"/>
      <w:sz w:val="18"/>
      <w:szCs w:val="18"/>
    </w:rPr>
  </w:style>
  <w:style w:type="paragraph" w:styleId="BalloonText">
    <w:name w:val="Balloon Text"/>
    <w:basedOn w:val="Normal"/>
    <w:link w:val="BalloonTextChar"/>
    <w:uiPriority w:val="99"/>
    <w:semiHidden/>
    <w:unhideWhenUsed/>
    <w:rsid w:val="0074312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43124"/>
    <w:rPr>
      <w:rFonts w:ascii="Segoe UI" w:hAnsi="Segoe UI" w:cs="Segoe UI"/>
      <w:sz w:val="18"/>
      <w:szCs w:val="18"/>
    </w:rPr>
  </w:style>
  <w:style w:type="paragraph" w:styleId="Enumrationdanstexte" w:customStyle="1">
    <w:name w:val="Enumération dans texte"/>
    <w:basedOn w:val="Texte"/>
    <w:link w:val="EnumrationdanstexteChar"/>
    <w:qFormat/>
    <w:rsid w:val="00743124"/>
    <w:pPr>
      <w:numPr>
        <w:numId w:val="29"/>
      </w:numPr>
      <w:spacing w:before="120" w:after="0"/>
      <w:ind w:left="714" w:hanging="357"/>
    </w:pPr>
  </w:style>
  <w:style w:type="character" w:styleId="EnumrationdanstexteChar" w:customStyle="1">
    <w:name w:val="Enumération dans texte Char"/>
    <w:basedOn w:val="TexteChar"/>
    <w:link w:val="Enumrationdanstexte"/>
    <w:rsid w:val="00743124"/>
    <w:rPr>
      <w:rFonts w:ascii="Verdana" w:hAnsi="Verdana"/>
      <w:sz w:val="18"/>
      <w:szCs w:val="18"/>
    </w:rPr>
  </w:style>
  <w:style w:type="paragraph" w:styleId="Texte-Requte" w:customStyle="1">
    <w:name w:val="Texte - Requête"/>
    <w:basedOn w:val="Texte"/>
    <w:link w:val="Texte-RequteChar"/>
    <w:qFormat/>
    <w:rsid w:val="00BF4B9B"/>
    <w:pPr>
      <w:spacing w:before="240"/>
    </w:pPr>
  </w:style>
  <w:style w:type="character" w:styleId="Texte-RequteChar" w:customStyle="1">
    <w:name w:val="Texte - Requête Char"/>
    <w:basedOn w:val="TexteChar"/>
    <w:link w:val="Texte-Requte"/>
    <w:rsid w:val="00BF4B9B"/>
    <w:rPr>
      <w:rFonts w:ascii="Verdana" w:hAnsi="Verdana"/>
      <w:sz w:val="18"/>
      <w:szCs w:val="18"/>
    </w:rPr>
  </w:style>
  <w:style w:type="paragraph" w:styleId="Enumration-dernireligne" w:customStyle="1">
    <w:name w:val="Enumération - dernière ligne"/>
    <w:basedOn w:val="Enumrationdanstexte"/>
    <w:link w:val="Enumration-dernireligneChar"/>
    <w:rsid w:val="00743124"/>
    <w:pPr>
      <w:spacing w:after="240"/>
    </w:pPr>
  </w:style>
  <w:style w:type="paragraph" w:styleId="Texteavantnumration" w:customStyle="1">
    <w:name w:val="Texte avant énumération"/>
    <w:basedOn w:val="Texte"/>
    <w:link w:val="TexteavantnumrationChar"/>
    <w:qFormat/>
    <w:rsid w:val="00743124"/>
    <w:pPr>
      <w:spacing w:after="120"/>
    </w:pPr>
  </w:style>
  <w:style w:type="character" w:styleId="Enumration-dernireligneChar" w:customStyle="1">
    <w:name w:val="Enumération - dernière ligne Char"/>
    <w:basedOn w:val="EnumrationdanstexteChar"/>
    <w:link w:val="Enumration-dernireligne"/>
    <w:rsid w:val="00743124"/>
    <w:rPr>
      <w:rFonts w:ascii="Verdana" w:hAnsi="Verdana"/>
      <w:sz w:val="18"/>
      <w:szCs w:val="18"/>
    </w:rPr>
  </w:style>
  <w:style w:type="paragraph" w:styleId="Texteaprsnumration" w:customStyle="1">
    <w:name w:val="Texte après énumération"/>
    <w:basedOn w:val="Texte"/>
    <w:link w:val="TexteaprsnumrationChar"/>
    <w:qFormat/>
    <w:rsid w:val="00743124"/>
    <w:pPr>
      <w:spacing w:before="240"/>
    </w:pPr>
  </w:style>
  <w:style w:type="character" w:styleId="TexteavantnumrationChar" w:customStyle="1">
    <w:name w:val="Texte avant énumération Char"/>
    <w:basedOn w:val="TexteChar"/>
    <w:link w:val="Texteavantnumration"/>
    <w:rsid w:val="00743124"/>
    <w:rPr>
      <w:rFonts w:ascii="Verdana" w:hAnsi="Verdana"/>
      <w:sz w:val="18"/>
      <w:szCs w:val="18"/>
    </w:rPr>
  </w:style>
  <w:style w:type="character" w:styleId="TexteaprsnumrationChar" w:customStyle="1">
    <w:name w:val="Texte après énumération Char"/>
    <w:basedOn w:val="TexteChar"/>
    <w:link w:val="Texteaprsnumration"/>
    <w:rsid w:val="00743124"/>
    <w:rPr>
      <w:rFonts w:ascii="Verdana" w:hAnsi="Verdana"/>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df5603a08f4141a6" /><Relationship Type="http://schemas.openxmlformats.org/officeDocument/2006/relationships/footer" Target="footer2.xml" Id="Rbb8225dc970f49c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A6F9-FABE-426C-836F-8BDB7A89BE29}">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3ABED935-1952-4FAB-8FB1-94E086D6D983}">
  <ds:schemaRefs>
    <ds:schemaRef ds:uri="http://schemas.microsoft.com/sharepoint/v3/contenttype/forms"/>
  </ds:schemaRefs>
</ds:datastoreItem>
</file>

<file path=customXml/itemProps3.xml><?xml version="1.0" encoding="utf-8"?>
<ds:datastoreItem xmlns:ds="http://schemas.openxmlformats.org/officeDocument/2006/customXml" ds:itemID="{198332DF-3CA8-4302-8CBB-C6EC13CB6DA9}"/>
</file>

<file path=customXml/itemProps4.xml><?xml version="1.0" encoding="utf-8"?>
<ds:datastoreItem xmlns:ds="http://schemas.openxmlformats.org/officeDocument/2006/customXml" ds:itemID="{F71A4172-0F8D-4475-9A5F-9F4535CE248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 - NOV2020 - 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16</cp:revision>
  <dcterms:created xsi:type="dcterms:W3CDTF">2020-08-18T09:52:00Z</dcterms:created>
  <dcterms:modified xsi:type="dcterms:W3CDTF">2026-05-11T14:04:51Z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2026-05-11T07:38:09Z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c57a42a2-9996-4aad-b081-ccf48b574d31</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